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B7080" w:rsidRDefault="003B7080" w14:paraId="2B80D1A8" w14:textId="77777777">
      <w:r>
        <w:t xml:space="preserve">Hierbij bied ik Uw Kamer de Staat van de Volkshuisvesting 2024 aan. De Staat van de Volkshuisvesting </w:t>
      </w:r>
      <w:r w:rsidR="004C313C">
        <w:t>geeft een overzicht van</w:t>
      </w:r>
      <w:r>
        <w:t xml:space="preserve"> de voortgang </w:t>
      </w:r>
      <w:r w:rsidR="004C313C">
        <w:t xml:space="preserve">van het beleid gericht op wonen en </w:t>
      </w:r>
      <w:r w:rsidR="008F5B90">
        <w:t xml:space="preserve">de </w:t>
      </w:r>
      <w:r w:rsidR="004C313C">
        <w:t>volkshuisvesting</w:t>
      </w:r>
      <w:r>
        <w:t xml:space="preserve">. </w:t>
      </w:r>
    </w:p>
    <w:p w:rsidR="003B7080" w:rsidRDefault="003B7080" w14:paraId="07F7F081" w14:textId="77777777"/>
    <w:p w:rsidR="003E683F" w:rsidRDefault="003B7080" w14:paraId="4DD22981" w14:textId="77777777">
      <w:r>
        <w:t xml:space="preserve">Het eerste deel van de Staat van de Volkshuisvesting 2024 beschrijft de </w:t>
      </w:r>
      <w:r w:rsidR="00550E80">
        <w:t xml:space="preserve">uitdagingen waar we voor staan. Het tweede deel gaat in op de voortgang </w:t>
      </w:r>
      <w:r>
        <w:t>op de gestelde doelen om meer woningen te realiseren, woonlasten beter draagbaar te maken, woningen te verduurzamen en kwetsbare wijken</w:t>
      </w:r>
      <w:r w:rsidR="00C54F9B">
        <w:t xml:space="preserve"> en gebieden</w:t>
      </w:r>
      <w:r>
        <w:t xml:space="preserve"> perspectief te geven. </w:t>
      </w:r>
      <w:r w:rsidR="00550E80">
        <w:t xml:space="preserve">In deze Staat is daarbij niet langer de Nationale Woon en Bouwagenda leidend, maar het regeerprogramma van dit kabinet. Daarbij zijn de doelen en kernindicatoren grotendeels hetzelfde gebleven, zodat we </w:t>
      </w:r>
      <w:r w:rsidR="004C313C">
        <w:t>de ontwikkeling</w:t>
      </w:r>
      <w:r w:rsidR="00550E80">
        <w:t xml:space="preserve"> over de tijd kunnen laten zien</w:t>
      </w:r>
      <w:r>
        <w:t xml:space="preserve">. </w:t>
      </w:r>
      <w:r w:rsidR="00DE1BD4">
        <w:t xml:space="preserve">De belangrijkste wijziging is dat niet langer gestuurd wordt op het aantal te realiseren woningen per 2030, maar dat gestuurd wordt op het versneld toewerken naar de realisatie van 100.000 woningen per jaar. </w:t>
      </w:r>
      <w:r>
        <w:t xml:space="preserve">De rapportage sluit af met een verdiepend hoofdstuk over </w:t>
      </w:r>
      <w:r w:rsidR="004C313C">
        <w:t xml:space="preserve">de </w:t>
      </w:r>
      <w:r w:rsidR="00550E80">
        <w:rPr>
          <w:rFonts w:eastAsia="Times New Roman"/>
        </w:rPr>
        <w:t xml:space="preserve">oorzaken van de stijging van de </w:t>
      </w:r>
      <w:r w:rsidR="00B04D17">
        <w:rPr>
          <w:rFonts w:eastAsia="Times New Roman"/>
        </w:rPr>
        <w:t xml:space="preserve">huizenprijzen </w:t>
      </w:r>
      <w:r w:rsidR="00550E80">
        <w:rPr>
          <w:rFonts w:eastAsia="Times New Roman"/>
        </w:rPr>
        <w:t xml:space="preserve">en de gevolgen </w:t>
      </w:r>
      <w:r w:rsidR="00B04D17">
        <w:rPr>
          <w:rFonts w:eastAsia="Times New Roman"/>
        </w:rPr>
        <w:t xml:space="preserve">daarvan </w:t>
      </w:r>
      <w:r w:rsidR="00550E80">
        <w:rPr>
          <w:rFonts w:eastAsia="Times New Roman"/>
        </w:rPr>
        <w:t>voor de toegankelijkheid van woni</w:t>
      </w:r>
      <w:r w:rsidR="00C54F9B">
        <w:rPr>
          <w:rFonts w:eastAsia="Times New Roman"/>
        </w:rPr>
        <w:t>n</w:t>
      </w:r>
      <w:r w:rsidR="00550E80">
        <w:rPr>
          <w:rFonts w:eastAsia="Times New Roman"/>
        </w:rPr>
        <w:t xml:space="preserve">gen voor </w:t>
      </w:r>
      <w:r w:rsidR="00B04D17">
        <w:rPr>
          <w:rFonts w:eastAsia="Times New Roman"/>
        </w:rPr>
        <w:t xml:space="preserve">starters </w:t>
      </w:r>
      <w:r w:rsidR="00550E80">
        <w:rPr>
          <w:rFonts w:eastAsia="Times New Roman"/>
        </w:rPr>
        <w:t>met een middeninkomen</w:t>
      </w:r>
      <w:r>
        <w:t>.</w:t>
      </w:r>
    </w:p>
    <w:p w:rsidR="00550E80" w:rsidRDefault="00550E80" w14:paraId="128F0CE3" w14:textId="77777777"/>
    <w:p w:rsidR="00550E80" w:rsidP="00550E80" w:rsidRDefault="00550E80" w14:paraId="14EE1DD6" w14:textId="77777777">
      <w:r>
        <w:rPr>
          <w:rFonts w:eastAsia="Times New Roman"/>
        </w:rPr>
        <w:t xml:space="preserve">Met het </w:t>
      </w:r>
      <w:r w:rsidR="00AB1CC1">
        <w:rPr>
          <w:rFonts w:eastAsia="Times New Roman"/>
        </w:rPr>
        <w:t>verdiepings</w:t>
      </w:r>
      <w:r>
        <w:rPr>
          <w:rFonts w:eastAsia="Times New Roman"/>
        </w:rPr>
        <w:t xml:space="preserve">hoofdstuk in de Staat van de Volkshuisvesting geef ik invulling aan het verzoek van de vaste commissie voor Binnenlandse Zaken </w:t>
      </w:r>
      <w:r w:rsidR="00B04D17">
        <w:rPr>
          <w:rFonts w:eastAsia="Times New Roman"/>
        </w:rPr>
        <w:t>om te reageren</w:t>
      </w:r>
      <w:r>
        <w:rPr>
          <w:rFonts w:eastAsia="Times New Roman"/>
        </w:rPr>
        <w:t xml:space="preserve"> op het artikel “Hittegolf op huizenmarkt” van de NVM van 4 juli 2024. Daarnaast kom ik tegemoet aan de toezegging die ik heb gedaan aan Kamerlid </w:t>
      </w:r>
      <w:proofErr w:type="spellStart"/>
      <w:r>
        <w:rPr>
          <w:rFonts w:eastAsia="Times New Roman"/>
        </w:rPr>
        <w:t>Mooiman</w:t>
      </w:r>
      <w:proofErr w:type="spellEnd"/>
      <w:r>
        <w:rPr>
          <w:rFonts w:eastAsia="Times New Roman"/>
        </w:rPr>
        <w:t xml:space="preserve"> (PVV) tijdens het Begrotingsdebat van oktober vorig jaar dat ik zou nagaan of er gegevens beschikbaar zijn over </w:t>
      </w:r>
      <w:r w:rsidR="00B04D17">
        <w:rPr>
          <w:rFonts w:eastAsia="Times New Roman"/>
        </w:rPr>
        <w:t>het aantal</w:t>
      </w:r>
      <w:r>
        <w:rPr>
          <w:rFonts w:eastAsia="Times New Roman"/>
        </w:rPr>
        <w:t xml:space="preserve"> woningen </w:t>
      </w:r>
      <w:r w:rsidR="00B04D17">
        <w:rPr>
          <w:rFonts w:eastAsia="Times New Roman"/>
        </w:rPr>
        <w:t xml:space="preserve">dat </w:t>
      </w:r>
      <w:r>
        <w:rPr>
          <w:rFonts w:eastAsia="Times New Roman"/>
        </w:rPr>
        <w:t>per jaar verkocht of verhuurd wordt aan mensen zonder de Nederlandse nationaliteit.</w:t>
      </w:r>
      <w:r w:rsidR="008F5B90">
        <w:rPr>
          <w:rFonts w:eastAsia="Times New Roman"/>
        </w:rPr>
        <w:t xml:space="preserve"> De beschikbare gegevens zijn opgenomen in de Staat.</w:t>
      </w:r>
    </w:p>
    <w:p w:rsidR="00550E80" w:rsidRDefault="00550E80" w14:paraId="0DFB4528" w14:textId="77777777"/>
    <w:p w:rsidR="003B7080" w:rsidRDefault="003B7080" w14:paraId="7B98BBA9" w14:textId="77777777">
      <w:r>
        <w:t>Als bijlage bij de Staat van de Volkshuisvesting 202</w:t>
      </w:r>
      <w:r w:rsidR="00AB1CC1">
        <w:t>4</w:t>
      </w:r>
      <w:r>
        <w:t xml:space="preserve"> stuur ik het Jaarverslag Wet op de huurtoeslag, </w:t>
      </w:r>
      <w:r w:rsidR="00B04D17">
        <w:t xml:space="preserve">het rapport Inventarisatie Plancapaciteit najaar 2024 </w:t>
      </w:r>
      <w:r>
        <w:t xml:space="preserve">en </w:t>
      </w:r>
      <w:r w:rsidR="00B04D17">
        <w:t xml:space="preserve">het </w:t>
      </w:r>
      <w:r>
        <w:t xml:space="preserve">rapport </w:t>
      </w:r>
      <w:r w:rsidR="002B455F">
        <w:t xml:space="preserve">‘Impact bezwaar- en beroepsprocedures op vertraging woningbouw’ dat is gemaakt door </w:t>
      </w:r>
      <w:r w:rsidRPr="008F5B90" w:rsidR="008F5B90">
        <w:t>SWECO.</w:t>
      </w:r>
    </w:p>
    <w:p w:rsidR="002B455F" w:rsidRDefault="002B455F" w14:paraId="2D644213" w14:textId="77777777"/>
    <w:p w:rsidR="002B455F" w:rsidRDefault="002B455F" w14:paraId="7A479A28" w14:textId="77777777">
      <w:r>
        <w:t xml:space="preserve">Het laatste rapport geeft inzicht in de omvang, oorzaken en effecten van lange doorlooptijden van de bezwaar- en beroepsfase in de woningbouwontwikkelingen, en zijn oplossingsrichtingen verkend. Uit het onderzoek blijkt dat ongeveer </w:t>
      </w:r>
      <w:proofErr w:type="spellStart"/>
      <w:r w:rsidR="00DE1BD4">
        <w:t>eenderde</w:t>
      </w:r>
      <w:proofErr w:type="spellEnd"/>
      <w:r>
        <w:t xml:space="preserve"> van het aantal geplande woningen te maken krijgt met bezwaar en/of beroep. Belangrijkste oorzaken van vertraging die in het onderzoek worden genoemd zijn de huidige onderbezetting bij de Raad van State, toegenomen complexiteit, nieuwe wetgeving en hogere aantallen procedures om diverse </w:t>
      </w:r>
      <w:r>
        <w:lastRenderedPageBreak/>
        <w:t>redenen. Verkende oplossingsrichtingen om vertraging te beperken zijn onder andere informele toetsing van bezwaren, verduidelijking in beleid en normeringen, gedegen participatie, het bouwen aan vertrouwen, het gecoördineerd nemen van besluiten en het afdekken van financiële risico’s van initiatiefnemers.</w:t>
      </w:r>
      <w:r w:rsidR="00DE1BD4">
        <w:t xml:space="preserve"> Verder wordt gekeken naar </w:t>
      </w:r>
      <w:r w:rsidR="000D2A0C">
        <w:t>het</w:t>
      </w:r>
      <w:r w:rsidR="00DE1BD4">
        <w:t xml:space="preserve"> verlofstelsel</w:t>
      </w:r>
      <w:r w:rsidR="000D2A0C">
        <w:t xml:space="preserve"> om beroepsprocedures te versnellen</w:t>
      </w:r>
      <w:r w:rsidR="00DE1BD4">
        <w:t>.</w:t>
      </w:r>
    </w:p>
    <w:p w:rsidR="003B7080" w:rsidRDefault="003B7080" w14:paraId="27F1E6C5" w14:textId="77777777"/>
    <w:p w:rsidR="003B7080" w:rsidRDefault="003B7080" w14:paraId="062EDF53" w14:textId="77777777">
      <w:r>
        <w:t>De resultaten van de mon</w:t>
      </w:r>
      <w:r w:rsidR="00271912">
        <w:t xml:space="preserve">itor plancapaciteit zijn opgenomen in de Staat van de Volkshuisvesting. </w:t>
      </w:r>
      <w:r w:rsidRPr="00271912" w:rsidR="00271912">
        <w:t xml:space="preserve">ABF Research </w:t>
      </w:r>
      <w:r w:rsidR="00B04D17">
        <w:t xml:space="preserve">stelt de monitor twee keer per jaar </w:t>
      </w:r>
      <w:r w:rsidR="004C313C">
        <w:t xml:space="preserve">op </w:t>
      </w:r>
      <w:r w:rsidRPr="00271912" w:rsidR="00B04D17">
        <w:t>in opdracht van het ministerie van VRO</w:t>
      </w:r>
      <w:r w:rsidRPr="00271912" w:rsidR="00271912">
        <w:t>.</w:t>
      </w:r>
      <w:r w:rsidR="00271912">
        <w:t xml:space="preserve"> Op die manier houden we bij of er voldoende plancapaciteit beschikbaar is. </w:t>
      </w:r>
      <w:r w:rsidRPr="00271912" w:rsidR="00271912">
        <w:t xml:space="preserve">De inventarisatie laat zien dat er </w:t>
      </w:r>
      <w:r w:rsidR="00B04D17">
        <w:t xml:space="preserve">tot en met 2030 </w:t>
      </w:r>
      <w:r w:rsidRPr="00271912" w:rsidR="00271912">
        <w:t>op nationaal niveau voldoende plannen zijn om 100.000 woningen per jaar te realiseren.</w:t>
      </w:r>
      <w:r w:rsidR="00271912">
        <w:t xml:space="preserve"> </w:t>
      </w:r>
      <w:r w:rsidRPr="00271912" w:rsidR="00271912">
        <w:t xml:space="preserve">Samen met de medeoverheden en marktpartijen hebben we afgelopen december bij de </w:t>
      </w:r>
      <w:proofErr w:type="spellStart"/>
      <w:r w:rsidRPr="00271912" w:rsidR="00271912">
        <w:t>Woontop</w:t>
      </w:r>
      <w:proofErr w:type="spellEnd"/>
      <w:r w:rsidRPr="00271912" w:rsidR="00271912">
        <w:t xml:space="preserve"> afspraken gemaakt </w:t>
      </w:r>
      <w:r w:rsidRPr="00B04D17" w:rsidR="00B04D17">
        <w:t xml:space="preserve">over </w:t>
      </w:r>
      <w:r w:rsidR="00B04D17">
        <w:t>het versneld realiseren</w:t>
      </w:r>
      <w:r w:rsidRPr="00B04D17" w:rsidR="00B04D17">
        <w:t xml:space="preserve"> van </w:t>
      </w:r>
      <w:r w:rsidR="00B04D17">
        <w:t xml:space="preserve">de benodigde 100.000 </w:t>
      </w:r>
      <w:r w:rsidRPr="00B04D17" w:rsidR="00B04D17">
        <w:t>nieuwe woningen per jaar</w:t>
      </w:r>
      <w:r w:rsidRPr="00271912" w:rsidR="00271912">
        <w:t>.</w:t>
      </w:r>
      <w:r w:rsidR="00550E80">
        <w:t xml:space="preserve"> Ook dat is beschreven in de Staat van de Volkshuisvesting.</w:t>
      </w:r>
    </w:p>
    <w:p w:rsidR="003E683F" w:rsidRDefault="003E683F" w14:paraId="4F3A18C4" w14:textId="77777777"/>
    <w:p w:rsidR="003E683F" w:rsidRDefault="00271912" w14:paraId="02D4F817" w14:textId="77777777">
      <w:r>
        <w:t>De minister van Volkshuisvesting en Ruimtelijke Ordening,</w:t>
      </w:r>
      <w:r>
        <w:br/>
      </w:r>
      <w:r>
        <w:br/>
      </w:r>
      <w:r>
        <w:br/>
      </w:r>
      <w:r>
        <w:br/>
      </w:r>
      <w:r>
        <w:br/>
      </w:r>
      <w:r>
        <w:br/>
        <w:t>Mona Keijzer</w:t>
      </w:r>
    </w:p>
    <w:sectPr w:rsidR="003E683F">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FDEDC" w14:textId="77777777" w:rsidR="004D11DC" w:rsidRDefault="004D11DC">
      <w:pPr>
        <w:spacing w:line="240" w:lineRule="auto"/>
      </w:pPr>
      <w:r>
        <w:separator/>
      </w:r>
    </w:p>
  </w:endnote>
  <w:endnote w:type="continuationSeparator" w:id="0">
    <w:p w14:paraId="3060AD16" w14:textId="77777777" w:rsidR="004D11DC" w:rsidRDefault="004D11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B7AEE" w14:textId="77777777" w:rsidR="00124096" w:rsidRDefault="0012409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C2D6B" w14:textId="77777777" w:rsidR="00124096" w:rsidRDefault="0012409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244B9" w14:textId="77777777" w:rsidR="00124096" w:rsidRDefault="001240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DBAB3" w14:textId="77777777" w:rsidR="004D11DC" w:rsidRDefault="004D11DC">
      <w:pPr>
        <w:spacing w:line="240" w:lineRule="auto"/>
      </w:pPr>
      <w:r>
        <w:separator/>
      </w:r>
    </w:p>
  </w:footnote>
  <w:footnote w:type="continuationSeparator" w:id="0">
    <w:p w14:paraId="5F1D9F5E" w14:textId="77777777" w:rsidR="004D11DC" w:rsidRDefault="004D11D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A0C5D" w14:textId="77777777" w:rsidR="00124096" w:rsidRDefault="0012409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D0F29" w14:textId="77777777" w:rsidR="003E683F" w:rsidRDefault="00271912">
    <w:r>
      <w:rPr>
        <w:noProof/>
      </w:rPr>
      <mc:AlternateContent>
        <mc:Choice Requires="wps">
          <w:drawing>
            <wp:anchor distT="0" distB="0" distL="0" distR="0" simplePos="0" relativeHeight="251652096" behindDoc="0" locked="1" layoutInCell="1" allowOverlap="1" wp14:anchorId="2C8BBDFC" wp14:editId="08044A49">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BE5C0E7" w14:textId="77777777" w:rsidR="00053000" w:rsidRDefault="0084411E">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2C8BBDFC"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7BE5C0E7" w14:textId="77777777" w:rsidR="00053000" w:rsidRDefault="0084411E">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7A28EEA" wp14:editId="225169EC">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3181B75" w14:textId="77777777" w:rsidR="003E683F" w:rsidRDefault="00271912">
                          <w:pPr>
                            <w:pStyle w:val="Referentiegegevensbold"/>
                          </w:pPr>
                          <w:r>
                            <w:t>DG Volkshuisvesting en Bouwen</w:t>
                          </w:r>
                        </w:p>
                        <w:p w14:paraId="3EE22CC6" w14:textId="77777777" w:rsidR="003E683F" w:rsidRDefault="003E683F">
                          <w:pPr>
                            <w:pStyle w:val="WitregelW2"/>
                          </w:pPr>
                        </w:p>
                        <w:p w14:paraId="05DC7689" w14:textId="77777777" w:rsidR="003E683F" w:rsidRDefault="00271912">
                          <w:pPr>
                            <w:pStyle w:val="Referentiegegevensbold"/>
                          </w:pPr>
                          <w:r>
                            <w:t>Datum</w:t>
                          </w:r>
                        </w:p>
                        <w:p w14:paraId="75BC07A2" w14:textId="77777777" w:rsidR="00053000" w:rsidRDefault="0084411E">
                          <w:pPr>
                            <w:pStyle w:val="Referentiegegevens"/>
                          </w:pPr>
                          <w:r>
                            <w:fldChar w:fldCharType="begin"/>
                          </w:r>
                          <w:r>
                            <w:instrText xml:space="preserve"> DOCPROPERTY  "Datum"  \* MERGEFORMAT </w:instrText>
                          </w:r>
                          <w:r>
                            <w:fldChar w:fldCharType="separate"/>
                          </w:r>
                          <w:r>
                            <w:t>20 januari 2025</w:t>
                          </w:r>
                          <w:r>
                            <w:fldChar w:fldCharType="end"/>
                          </w:r>
                        </w:p>
                        <w:p w14:paraId="497DD5F3" w14:textId="77777777" w:rsidR="003E683F" w:rsidRDefault="003E683F">
                          <w:pPr>
                            <w:pStyle w:val="WitregelW1"/>
                          </w:pPr>
                        </w:p>
                        <w:p w14:paraId="7B85AE1B" w14:textId="77777777" w:rsidR="003E683F" w:rsidRDefault="00271912">
                          <w:pPr>
                            <w:pStyle w:val="Referentiegegevensbold"/>
                          </w:pPr>
                          <w:r>
                            <w:t>Onze referentie</w:t>
                          </w:r>
                        </w:p>
                        <w:p w14:paraId="5275320D" w14:textId="77777777" w:rsidR="00053000" w:rsidRDefault="0084411E">
                          <w:pPr>
                            <w:pStyle w:val="Referentiegegevens"/>
                          </w:pPr>
                          <w:r>
                            <w:fldChar w:fldCharType="begin"/>
                          </w:r>
                          <w:r>
                            <w:instrText xml:space="preserve"> DOCPROPERTY  "Kenmerk"  \* MERGEFORMAT </w:instrText>
                          </w:r>
                          <w:r>
                            <w:fldChar w:fldCharType="separate"/>
                          </w:r>
                          <w:r>
                            <w:t>2025-0000028529</w:t>
                          </w:r>
                          <w:r>
                            <w:fldChar w:fldCharType="end"/>
                          </w:r>
                        </w:p>
                      </w:txbxContent>
                    </wps:txbx>
                    <wps:bodyPr vert="horz" wrap="square" lIns="0" tIns="0" rIns="0" bIns="0" anchor="t" anchorCtr="0"/>
                  </wps:wsp>
                </a:graphicData>
              </a:graphic>
            </wp:anchor>
          </w:drawing>
        </mc:Choice>
        <mc:Fallback>
          <w:pict>
            <v:shape w14:anchorId="27A28EEA"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33181B75" w14:textId="77777777" w:rsidR="003E683F" w:rsidRDefault="00271912">
                    <w:pPr>
                      <w:pStyle w:val="Referentiegegevensbold"/>
                    </w:pPr>
                    <w:r>
                      <w:t>DG Volkshuisvesting en Bouwen</w:t>
                    </w:r>
                  </w:p>
                  <w:p w14:paraId="3EE22CC6" w14:textId="77777777" w:rsidR="003E683F" w:rsidRDefault="003E683F">
                    <w:pPr>
                      <w:pStyle w:val="WitregelW2"/>
                    </w:pPr>
                  </w:p>
                  <w:p w14:paraId="05DC7689" w14:textId="77777777" w:rsidR="003E683F" w:rsidRDefault="00271912">
                    <w:pPr>
                      <w:pStyle w:val="Referentiegegevensbold"/>
                    </w:pPr>
                    <w:r>
                      <w:t>Datum</w:t>
                    </w:r>
                  </w:p>
                  <w:p w14:paraId="75BC07A2" w14:textId="77777777" w:rsidR="00053000" w:rsidRDefault="0084411E">
                    <w:pPr>
                      <w:pStyle w:val="Referentiegegevens"/>
                    </w:pPr>
                    <w:r>
                      <w:fldChar w:fldCharType="begin"/>
                    </w:r>
                    <w:r>
                      <w:instrText xml:space="preserve"> DOCPROPERTY  "Datum"  \* MERGEFORMAT </w:instrText>
                    </w:r>
                    <w:r>
                      <w:fldChar w:fldCharType="separate"/>
                    </w:r>
                    <w:r>
                      <w:t>20 januari 2025</w:t>
                    </w:r>
                    <w:r>
                      <w:fldChar w:fldCharType="end"/>
                    </w:r>
                  </w:p>
                  <w:p w14:paraId="497DD5F3" w14:textId="77777777" w:rsidR="003E683F" w:rsidRDefault="003E683F">
                    <w:pPr>
                      <w:pStyle w:val="WitregelW1"/>
                    </w:pPr>
                  </w:p>
                  <w:p w14:paraId="7B85AE1B" w14:textId="77777777" w:rsidR="003E683F" w:rsidRDefault="00271912">
                    <w:pPr>
                      <w:pStyle w:val="Referentiegegevensbold"/>
                    </w:pPr>
                    <w:r>
                      <w:t>Onze referentie</w:t>
                    </w:r>
                  </w:p>
                  <w:p w14:paraId="5275320D" w14:textId="77777777" w:rsidR="00053000" w:rsidRDefault="0084411E">
                    <w:pPr>
                      <w:pStyle w:val="Referentiegegevens"/>
                    </w:pPr>
                    <w:r>
                      <w:fldChar w:fldCharType="begin"/>
                    </w:r>
                    <w:r>
                      <w:instrText xml:space="preserve"> DOCPROPERTY  "Kenmerk"  \* MERGEFORMAT </w:instrText>
                    </w:r>
                    <w:r>
                      <w:fldChar w:fldCharType="separate"/>
                    </w:r>
                    <w:r>
                      <w:t>2025-0000028529</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8593E14" wp14:editId="02AF59B7">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44E3D43" w14:textId="77777777" w:rsidR="00053000" w:rsidRDefault="0084411E">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28593E14"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344E3D43" w14:textId="77777777" w:rsidR="00053000" w:rsidRDefault="0084411E">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C1169CB" wp14:editId="63145FF2">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C4996B3" w14:textId="77777777" w:rsidR="00053000" w:rsidRDefault="0084411E">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C1169CB"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C4996B3" w14:textId="77777777" w:rsidR="00053000" w:rsidRDefault="0084411E">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ACF74" w14:textId="77777777" w:rsidR="003E683F" w:rsidRDefault="00271912">
    <w:pPr>
      <w:spacing w:after="6377" w:line="14" w:lineRule="exact"/>
    </w:pPr>
    <w:r>
      <w:rPr>
        <w:noProof/>
      </w:rPr>
      <mc:AlternateContent>
        <mc:Choice Requires="wps">
          <w:drawing>
            <wp:anchor distT="0" distB="0" distL="0" distR="0" simplePos="0" relativeHeight="251656192" behindDoc="0" locked="1" layoutInCell="1" allowOverlap="1" wp14:anchorId="1FB1B789" wp14:editId="7FDAB677">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D992FDB" w14:textId="77777777" w:rsidR="003E683F" w:rsidRDefault="00271912">
                          <w:pPr>
                            <w:spacing w:line="240" w:lineRule="auto"/>
                          </w:pPr>
                          <w:r>
                            <w:rPr>
                              <w:noProof/>
                            </w:rPr>
                            <w:drawing>
                              <wp:inline distT="0" distB="0" distL="0" distR="0" wp14:anchorId="626F26FD" wp14:editId="5D379DA9">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"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8cd303e7-05ab-474b-9412-44e5272a8f7f" o:spid="_x0000_s1030" stroked="f" filled="f">
              <v:textbox inset="0,0,0,0">
                <w:txbxContent>
                  <w:p w:rsidR="003E683F" w:rsidRDefault="00271912" w14:paraId="471D2C74" w14:textId="77777777">
                    <w:pPr>
                      <w:spacing w:line="240" w:lineRule="auto"/>
                    </w:pPr>
                    <w:r>
                      <w:rPr>
                        <w:noProof/>
                      </w:rPr>
                      <w:drawing>
                        <wp:inline distT="0" distB="0" distL="0" distR="0">
                          <wp:extent cx="467995" cy="1583865"/>
                          <wp:effectExtent l="0" t="0" r="0" b="0"/>
                          <wp:docPr id="6" name="Logo" descr="Rijkslint, logo van de Rijksoverheid (blauw)"/>
                          <wp:cNvGraphicFramePr/>
                          <a:graphic>
                            <a:graphicData uri="http://schemas.openxmlformats.org/drawingml/2006/picture">
                              <pic:pic>
                                <pic:nvPicPr>
                                  <pic:cNvPr id="6"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497002D" wp14:editId="2FEE6516">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B277D08" w14:textId="77777777" w:rsidR="003E683F" w:rsidRDefault="00271912">
                          <w:pPr>
                            <w:spacing w:line="240" w:lineRule="auto"/>
                          </w:pPr>
                          <w:r>
                            <w:rPr>
                              <w:noProof/>
                            </w:rPr>
                            <w:drawing>
                              <wp:inline distT="0" distB="0" distL="0" distR="0" wp14:anchorId="39A84FDC" wp14:editId="090C813E">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"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id="583cb846-a587-474e-9efc-17a024d629a0" o:spid="_x0000_s1031" stroked="f" filled="f">
              <v:textbox inset="0,0,0,0">
                <w:txbxContent>
                  <w:p w:rsidR="003E683F" w:rsidRDefault="00271912" w14:paraId="23A43D42" w14:textId="77777777">
                    <w:pPr>
                      <w:spacing w:line="240" w:lineRule="auto"/>
                    </w:pPr>
                    <w:r>
                      <w:rPr>
                        <w:noProof/>
                      </w:rPr>
                      <w:drawing>
                        <wp:inline distT="0" distB="0" distL="0" distR="0">
                          <wp:extent cx="2339975" cy="1582834"/>
                          <wp:effectExtent l="0" t="0" r="0" b="0"/>
                          <wp:docPr id="8" name="Logotype_BZK" descr="Ministerie van Binnenlandse Zaken en Koninkrijksrelaties"/>
                          <wp:cNvGraphicFramePr/>
                          <a:graphic>
                            <a:graphicData uri="http://schemas.openxmlformats.org/drawingml/2006/picture">
                              <pic:pic>
                                <pic:nvPicPr>
                                  <pic:cNvPr id="8" name="Logotype_BZK"/>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7A8D34F" wp14:editId="52BF612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34A1BA2" w14:textId="77777777" w:rsidR="003E683F" w:rsidRDefault="00271912">
                          <w:pPr>
                            <w:pStyle w:val="Referentiegegevens"/>
                          </w:pPr>
                          <w:r>
                            <w:t xml:space="preserve">&gt; Retouradres    </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"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id="f053fe88-db2b-430b-bcc5-fbb915a19314" o:spid="_x0000_s1032" stroked="f" filled="f">
              <v:textbox inset="0,0,0,0">
                <w:txbxContent>
                  <w:p w:rsidR="003E683F" w:rsidRDefault="00271912" w14:paraId="0D4F6D17" w14:textId="77777777">
                    <w:pPr>
                      <w:pStyle w:val="Referentiegegevens"/>
                    </w:pPr>
                    <w:r>
                      <w:t xml:space="preserve">&gt; Retouradres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2FE0A41" wp14:editId="36DC1C3B">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782AD80" w14:textId="77777777" w:rsidR="00053000" w:rsidRDefault="0084411E">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6B46FB0A" w14:textId="77777777" w:rsidR="003E683F" w:rsidRDefault="00271912">
                          <w:r>
                            <w:t>Aan de voorzitter van de Tweede Kamer der Staten-Generaal</w:t>
                          </w:r>
                        </w:p>
                        <w:p w14:paraId="1D198C12" w14:textId="77777777" w:rsidR="003E683F" w:rsidRDefault="00271912">
                          <w:r>
                            <w:t xml:space="preserve">Postbus 20018 </w:t>
                          </w:r>
                        </w:p>
                        <w:p w14:paraId="781F557E" w14:textId="77777777" w:rsidR="003E683F" w:rsidRDefault="00271912">
                          <w:r>
                            <w:t>2500EA Den Haag</w:t>
                          </w:r>
                        </w:p>
                      </w:txbxContent>
                    </wps:txbx>
                    <wps:bodyPr vert="horz" wrap="square" lIns="0" tIns="0" rIns="0" bIns="0" anchor="t" anchorCtr="0"/>
                  </wps:wsp>
                </a:graphicData>
              </a:graphic>
            </wp:anchor>
          </w:drawing>
        </mc:Choice>
        <mc:Fallback>
          <w:pict>
            <v:shapetype w14:anchorId="12FE0A41" id="_x0000_t202" coordsize="21600,21600" o:spt="202" path="m,l,21600r21600,l21600,xe">
              <v:stroke joinstyle="miter"/>
              <v:path gradientshapeok="t" o:connecttype="rect"/>
            </v:shapetype>
            <v:shape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782AD80" w14:textId="77777777" w:rsidR="00053000" w:rsidRDefault="0084411E">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6B46FB0A" w14:textId="77777777" w:rsidR="003E683F" w:rsidRDefault="00271912">
                    <w:r>
                      <w:t>Aan de voorzitter van de Tweede Kamer der Staten-Generaal</w:t>
                    </w:r>
                  </w:p>
                  <w:p w14:paraId="1D198C12" w14:textId="77777777" w:rsidR="003E683F" w:rsidRDefault="00271912">
                    <w:r>
                      <w:t xml:space="preserve">Postbus 20018 </w:t>
                    </w:r>
                  </w:p>
                  <w:p w14:paraId="781F557E" w14:textId="77777777" w:rsidR="003E683F" w:rsidRDefault="00271912">
                    <w:r>
                      <w:t>2500EA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533DB40" wp14:editId="216EFB98">
              <wp:simplePos x="0" y="0"/>
              <wp:positionH relativeFrom="page">
                <wp:posOffset>1019810</wp:posOffset>
              </wp:positionH>
              <wp:positionV relativeFrom="page">
                <wp:posOffset>3339465</wp:posOffset>
              </wp:positionV>
              <wp:extent cx="4772025"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32385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3E683F" w14:paraId="7FD05FAE" w14:textId="77777777">
                            <w:trPr>
                              <w:trHeight w:val="240"/>
                            </w:trPr>
                            <w:tc>
                              <w:tcPr>
                                <w:tcW w:w="1140" w:type="dxa"/>
                              </w:tcPr>
                              <w:p w14:paraId="0E9BE1BD" w14:textId="77777777" w:rsidR="003E683F" w:rsidRDefault="00271912">
                                <w:r>
                                  <w:t>Datum</w:t>
                                </w:r>
                              </w:p>
                            </w:tc>
                            <w:tc>
                              <w:tcPr>
                                <w:tcW w:w="5918" w:type="dxa"/>
                              </w:tcPr>
                              <w:p w14:paraId="0D2FDA24" w14:textId="77777777" w:rsidR="00053000" w:rsidRDefault="0084411E">
                                <w:r>
                                  <w:fldChar w:fldCharType="begin"/>
                                </w:r>
                                <w:r>
                                  <w:instrText xml:space="preserve"> DOCPROPERTY  "Datum"  \* MERGEFORMAT </w:instrText>
                                </w:r>
                                <w:r>
                                  <w:fldChar w:fldCharType="separate"/>
                                </w:r>
                                <w:r>
                                  <w:t>20 januari 2025</w:t>
                                </w:r>
                                <w:r>
                                  <w:fldChar w:fldCharType="end"/>
                                </w:r>
                              </w:p>
                            </w:tc>
                          </w:tr>
                          <w:tr w:rsidR="003E683F" w14:paraId="4C97F9A1" w14:textId="77777777">
                            <w:trPr>
                              <w:trHeight w:val="240"/>
                            </w:trPr>
                            <w:tc>
                              <w:tcPr>
                                <w:tcW w:w="1140" w:type="dxa"/>
                              </w:tcPr>
                              <w:p w14:paraId="77F396C9" w14:textId="77777777" w:rsidR="003E683F" w:rsidRDefault="00271912">
                                <w:r>
                                  <w:t>Betreft</w:t>
                                </w:r>
                              </w:p>
                            </w:tc>
                            <w:tc>
                              <w:tcPr>
                                <w:tcW w:w="5918" w:type="dxa"/>
                              </w:tcPr>
                              <w:p w14:paraId="56EC9188" w14:textId="77777777" w:rsidR="00053000" w:rsidRDefault="0084411E">
                                <w:r>
                                  <w:fldChar w:fldCharType="begin"/>
                                </w:r>
                                <w:r>
                                  <w:instrText xml:space="preserve"> DOCPROPERTY  "Onderwerp"  \* MERGEFORMAT </w:instrText>
                                </w:r>
                                <w:r>
                                  <w:fldChar w:fldCharType="separate"/>
                                </w:r>
                                <w:r>
                                  <w:t>Staat van de Volkshuisvesting 2024</w:t>
                                </w:r>
                                <w:r>
                                  <w:fldChar w:fldCharType="end"/>
                                </w:r>
                              </w:p>
                            </w:tc>
                          </w:tr>
                        </w:tbl>
                        <w:p w14:paraId="7D506C8D" w14:textId="77777777" w:rsidR="00271912" w:rsidRDefault="00271912"/>
                      </w:txbxContent>
                    </wps:txbx>
                    <wps:bodyPr vert="horz" wrap="square" lIns="0" tIns="0" rIns="0" bIns="0" anchor="t" anchorCtr="0"/>
                  </wps:wsp>
                </a:graphicData>
              </a:graphic>
            </wp:anchor>
          </w:drawing>
        </mc:Choice>
        <mc:Fallback>
          <w:pict>
            <v:shape w14:anchorId="3533DB40" id="1670fa0c-13cb-45ec-92be-ef1f34d237c5" o:spid="_x0000_s1034" type="#_x0000_t202" style="position:absolute;margin-left:80.3pt;margin-top:262.95pt;width:375.75pt;height:25.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" filled="f" stroked="f">
              <v:textbox inset="0,0,0,0">
                <w:txbxContent>
                  <w:tbl>
                    <w:tblPr>
                      <w:tblW w:w="0" w:type="auto"/>
                      <w:tblLayout w:type="fixed"/>
                      <w:tblLook w:val="07E0" w:firstRow="1" w:lastRow="1" w:firstColumn="1" w:lastColumn="1" w:noHBand="1" w:noVBand="1"/>
                    </w:tblPr>
                    <w:tblGrid>
                      <w:gridCol w:w="1140"/>
                      <w:gridCol w:w="5918"/>
                    </w:tblGrid>
                    <w:tr w:rsidR="003E683F" w14:paraId="7FD05FAE" w14:textId="77777777">
                      <w:trPr>
                        <w:trHeight w:val="240"/>
                      </w:trPr>
                      <w:tc>
                        <w:tcPr>
                          <w:tcW w:w="1140" w:type="dxa"/>
                        </w:tcPr>
                        <w:p w14:paraId="0E9BE1BD" w14:textId="77777777" w:rsidR="003E683F" w:rsidRDefault="00271912">
                          <w:r>
                            <w:t>Datum</w:t>
                          </w:r>
                        </w:p>
                      </w:tc>
                      <w:tc>
                        <w:tcPr>
                          <w:tcW w:w="5918" w:type="dxa"/>
                        </w:tcPr>
                        <w:p w14:paraId="0D2FDA24" w14:textId="77777777" w:rsidR="00053000" w:rsidRDefault="0084411E">
                          <w:r>
                            <w:fldChar w:fldCharType="begin"/>
                          </w:r>
                          <w:r>
                            <w:instrText xml:space="preserve"> DOCPROPERTY  "Datum"  \* MERGEFORMAT </w:instrText>
                          </w:r>
                          <w:r>
                            <w:fldChar w:fldCharType="separate"/>
                          </w:r>
                          <w:r>
                            <w:t>20 januari 2025</w:t>
                          </w:r>
                          <w:r>
                            <w:fldChar w:fldCharType="end"/>
                          </w:r>
                        </w:p>
                      </w:tc>
                    </w:tr>
                    <w:tr w:rsidR="003E683F" w14:paraId="4C97F9A1" w14:textId="77777777">
                      <w:trPr>
                        <w:trHeight w:val="240"/>
                      </w:trPr>
                      <w:tc>
                        <w:tcPr>
                          <w:tcW w:w="1140" w:type="dxa"/>
                        </w:tcPr>
                        <w:p w14:paraId="77F396C9" w14:textId="77777777" w:rsidR="003E683F" w:rsidRDefault="00271912">
                          <w:r>
                            <w:t>Betreft</w:t>
                          </w:r>
                        </w:p>
                      </w:tc>
                      <w:tc>
                        <w:tcPr>
                          <w:tcW w:w="5918" w:type="dxa"/>
                        </w:tcPr>
                        <w:p w14:paraId="56EC9188" w14:textId="77777777" w:rsidR="00053000" w:rsidRDefault="0084411E">
                          <w:r>
                            <w:fldChar w:fldCharType="begin"/>
                          </w:r>
                          <w:r>
                            <w:instrText xml:space="preserve"> DOCPROPERTY  "Onderwerp"  \* MERGEFORMAT </w:instrText>
                          </w:r>
                          <w:r>
                            <w:fldChar w:fldCharType="separate"/>
                          </w:r>
                          <w:r>
                            <w:t>Staat van de Volkshuisvesting 2024</w:t>
                          </w:r>
                          <w:r>
                            <w:fldChar w:fldCharType="end"/>
                          </w:r>
                        </w:p>
                      </w:tc>
                    </w:tr>
                  </w:tbl>
                  <w:p w14:paraId="7D506C8D" w14:textId="77777777" w:rsidR="00271912" w:rsidRDefault="00271912"/>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9B6CBCA" wp14:editId="34B4C87E">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FABABF2" w14:textId="77777777" w:rsidR="003E683F" w:rsidRDefault="00271912">
                          <w:pPr>
                            <w:pStyle w:val="Referentiegegevensbold"/>
                          </w:pPr>
                          <w:r>
                            <w:t>DG Volkshuisvesting en Bouwen</w:t>
                          </w:r>
                        </w:p>
                        <w:p w14:paraId="57F0509C" w14:textId="77777777" w:rsidR="003E683F" w:rsidRDefault="003E683F">
                          <w:pPr>
                            <w:pStyle w:val="WitregelW1"/>
                          </w:pPr>
                        </w:p>
                        <w:p w14:paraId="39514784" w14:textId="77777777" w:rsidR="003E683F" w:rsidRDefault="00271912">
                          <w:pPr>
                            <w:pStyle w:val="Referentiegegevens"/>
                          </w:pPr>
                          <w:r>
                            <w:t>Turfmarkt 147</w:t>
                          </w:r>
                        </w:p>
                        <w:p w14:paraId="7E315A6E" w14:textId="77777777" w:rsidR="003E683F" w:rsidRDefault="00271912">
                          <w:pPr>
                            <w:pStyle w:val="Referentiegegevens"/>
                          </w:pPr>
                          <w:r>
                            <w:t>2511 DP  Den Haag</w:t>
                          </w:r>
                        </w:p>
                        <w:p w14:paraId="4667391A" w14:textId="77777777" w:rsidR="003E683F" w:rsidRDefault="003E683F">
                          <w:pPr>
                            <w:pStyle w:val="WitregelW1"/>
                          </w:pPr>
                        </w:p>
                        <w:p w14:paraId="01068021" w14:textId="77777777" w:rsidR="003E683F" w:rsidRDefault="00271912">
                          <w:pPr>
                            <w:pStyle w:val="Referentiegegevensbold"/>
                          </w:pPr>
                          <w:r>
                            <w:t>Onze referentie</w:t>
                          </w:r>
                        </w:p>
                        <w:p w14:paraId="716E11C1" w14:textId="77777777" w:rsidR="00053000" w:rsidRDefault="0084411E">
                          <w:pPr>
                            <w:pStyle w:val="Referentiegegevens"/>
                          </w:pPr>
                          <w:r>
                            <w:fldChar w:fldCharType="begin"/>
                          </w:r>
                          <w:r>
                            <w:instrText xml:space="preserve"> DOCPROPERTY  "Kenmerk"  \* MERGEFORMAT </w:instrText>
                          </w:r>
                          <w:r>
                            <w:fldChar w:fldCharType="separate"/>
                          </w:r>
                          <w:r>
                            <w:t>2025-0000028529</w:t>
                          </w:r>
                          <w:r>
                            <w:fldChar w:fldCharType="end"/>
                          </w:r>
                        </w:p>
                        <w:p w14:paraId="26AC19EB" w14:textId="77777777" w:rsidR="003E683F" w:rsidRDefault="003E683F">
                          <w:pPr>
                            <w:pStyle w:val="WitregelW1"/>
                          </w:pPr>
                        </w:p>
                        <w:p w14:paraId="336B14AE" w14:textId="77777777" w:rsidR="003E683F" w:rsidRDefault="00271912">
                          <w:pPr>
                            <w:pStyle w:val="Referentiegegevensbold"/>
                          </w:pPr>
                          <w:r>
                            <w:t>Uw referentie</w:t>
                          </w:r>
                        </w:p>
                        <w:p w14:paraId="2E05158D" w14:textId="77777777" w:rsidR="00053000" w:rsidRDefault="0084411E">
                          <w:pPr>
                            <w:pStyle w:val="Referentiegegevens"/>
                          </w:pPr>
                          <w:r>
                            <w:fldChar w:fldCharType="begin"/>
                          </w:r>
                          <w:r>
                            <w:instrText xml:space="preserve"> DOCPROPERTY  "UwKenmerk"  \* MERGEFORMAT </w:instrText>
                          </w:r>
                          <w:r>
                            <w:fldChar w:fldCharType="end"/>
                          </w:r>
                        </w:p>
                        <w:p w14:paraId="1418A0DC" w14:textId="77777777" w:rsidR="003E683F" w:rsidRDefault="003E683F">
                          <w:pPr>
                            <w:pStyle w:val="WitregelW1"/>
                          </w:pPr>
                        </w:p>
                        <w:p w14:paraId="0FDFDB36" w14:textId="77777777" w:rsidR="003E683F" w:rsidRDefault="00271912">
                          <w:pPr>
                            <w:pStyle w:val="Referentiegegevensbold"/>
                          </w:pPr>
                          <w:r>
                            <w:t>Bijlage(n)</w:t>
                          </w:r>
                        </w:p>
                        <w:p w14:paraId="19E95E71" w14:textId="77777777" w:rsidR="003E683F" w:rsidRDefault="00271912">
                          <w:pPr>
                            <w:pStyle w:val="Referentiegegevens"/>
                          </w:pPr>
                          <w:r>
                            <w:t>4</w:t>
                          </w:r>
                        </w:p>
                      </w:txbxContent>
                    </wps:txbx>
                    <wps:bodyPr vert="horz" wrap="square" lIns="0" tIns="0" rIns="0" bIns="0" anchor="t" anchorCtr="0"/>
                  </wps:wsp>
                </a:graphicData>
              </a:graphic>
            </wp:anchor>
          </w:drawing>
        </mc:Choice>
        <mc:Fallback>
          <w:pict>
            <v:shape w14:anchorId="39B6CBCA"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5FABABF2" w14:textId="77777777" w:rsidR="003E683F" w:rsidRDefault="00271912">
                    <w:pPr>
                      <w:pStyle w:val="Referentiegegevensbold"/>
                    </w:pPr>
                    <w:r>
                      <w:t>DG Volkshuisvesting en Bouwen</w:t>
                    </w:r>
                  </w:p>
                  <w:p w14:paraId="57F0509C" w14:textId="77777777" w:rsidR="003E683F" w:rsidRDefault="003E683F">
                    <w:pPr>
                      <w:pStyle w:val="WitregelW1"/>
                    </w:pPr>
                  </w:p>
                  <w:p w14:paraId="39514784" w14:textId="77777777" w:rsidR="003E683F" w:rsidRDefault="00271912">
                    <w:pPr>
                      <w:pStyle w:val="Referentiegegevens"/>
                    </w:pPr>
                    <w:r>
                      <w:t>Turfmarkt 147</w:t>
                    </w:r>
                  </w:p>
                  <w:p w14:paraId="7E315A6E" w14:textId="77777777" w:rsidR="003E683F" w:rsidRDefault="00271912">
                    <w:pPr>
                      <w:pStyle w:val="Referentiegegevens"/>
                    </w:pPr>
                    <w:r>
                      <w:t>2511 DP  Den Haag</w:t>
                    </w:r>
                  </w:p>
                  <w:p w14:paraId="4667391A" w14:textId="77777777" w:rsidR="003E683F" w:rsidRDefault="003E683F">
                    <w:pPr>
                      <w:pStyle w:val="WitregelW1"/>
                    </w:pPr>
                  </w:p>
                  <w:p w14:paraId="01068021" w14:textId="77777777" w:rsidR="003E683F" w:rsidRDefault="00271912">
                    <w:pPr>
                      <w:pStyle w:val="Referentiegegevensbold"/>
                    </w:pPr>
                    <w:r>
                      <w:t>Onze referentie</w:t>
                    </w:r>
                  </w:p>
                  <w:p w14:paraId="716E11C1" w14:textId="77777777" w:rsidR="00053000" w:rsidRDefault="0084411E">
                    <w:pPr>
                      <w:pStyle w:val="Referentiegegevens"/>
                    </w:pPr>
                    <w:r>
                      <w:fldChar w:fldCharType="begin"/>
                    </w:r>
                    <w:r>
                      <w:instrText xml:space="preserve"> DOCPROPERTY  "Kenmerk"  \* MERGEFORMAT </w:instrText>
                    </w:r>
                    <w:r>
                      <w:fldChar w:fldCharType="separate"/>
                    </w:r>
                    <w:r>
                      <w:t>2025-0000028529</w:t>
                    </w:r>
                    <w:r>
                      <w:fldChar w:fldCharType="end"/>
                    </w:r>
                  </w:p>
                  <w:p w14:paraId="26AC19EB" w14:textId="77777777" w:rsidR="003E683F" w:rsidRDefault="003E683F">
                    <w:pPr>
                      <w:pStyle w:val="WitregelW1"/>
                    </w:pPr>
                  </w:p>
                  <w:p w14:paraId="336B14AE" w14:textId="77777777" w:rsidR="003E683F" w:rsidRDefault="00271912">
                    <w:pPr>
                      <w:pStyle w:val="Referentiegegevensbold"/>
                    </w:pPr>
                    <w:r>
                      <w:t>Uw referentie</w:t>
                    </w:r>
                  </w:p>
                  <w:p w14:paraId="2E05158D" w14:textId="77777777" w:rsidR="00053000" w:rsidRDefault="0084411E">
                    <w:pPr>
                      <w:pStyle w:val="Referentiegegevens"/>
                    </w:pPr>
                    <w:r>
                      <w:fldChar w:fldCharType="begin"/>
                    </w:r>
                    <w:r>
                      <w:instrText xml:space="preserve"> DOCPROPERTY  "UwKenmerk"  \* MERGEFORMAT </w:instrText>
                    </w:r>
                    <w:r>
                      <w:fldChar w:fldCharType="end"/>
                    </w:r>
                  </w:p>
                  <w:p w14:paraId="1418A0DC" w14:textId="77777777" w:rsidR="003E683F" w:rsidRDefault="003E683F">
                    <w:pPr>
                      <w:pStyle w:val="WitregelW1"/>
                    </w:pPr>
                  </w:p>
                  <w:p w14:paraId="0FDFDB36" w14:textId="77777777" w:rsidR="003E683F" w:rsidRDefault="00271912">
                    <w:pPr>
                      <w:pStyle w:val="Referentiegegevensbold"/>
                    </w:pPr>
                    <w:r>
                      <w:t>Bijlage(n)</w:t>
                    </w:r>
                  </w:p>
                  <w:p w14:paraId="19E95E71" w14:textId="77777777" w:rsidR="003E683F" w:rsidRDefault="00271912">
                    <w:pPr>
                      <w:pStyle w:val="Referentiegegevens"/>
                    </w:pPr>
                    <w:r>
                      <w:t>4</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67C67E3" wp14:editId="3DAA2856">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16BFF61" w14:textId="77777777" w:rsidR="00053000" w:rsidRDefault="0084411E">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67C67E3"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216BFF61" w14:textId="77777777" w:rsidR="00053000" w:rsidRDefault="0084411E">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3DA3FE9" wp14:editId="26D2B13A">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A874FB2" w14:textId="77777777" w:rsidR="00271912" w:rsidRDefault="00271912"/>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"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id="ea113d41-b39a-4e3b-9a6a-dce66e72abe4" o:spid="_x0000_s1037" stroked="f" filled="f">
              <v:textbox inset="0,0,0,0">
                <w:txbxContent>
                  <w:p w:rsidR="00271912" w:rsidRDefault="00271912" w14:paraId="27DA6266" w14:textId="7777777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AA0D322"/>
    <w:multiLevelType w:val="multilevel"/>
    <w:tmpl w:val="A867D29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D9893FD"/>
    <w:multiLevelType w:val="multilevel"/>
    <w:tmpl w:val="35BC8A9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C55D141"/>
    <w:multiLevelType w:val="multilevel"/>
    <w:tmpl w:val="E93C690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4BF06378"/>
    <w:multiLevelType w:val="multilevel"/>
    <w:tmpl w:val="DB3B86E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4E2F6931"/>
    <w:multiLevelType w:val="multilevel"/>
    <w:tmpl w:val="3135E33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2098551398">
    <w:abstractNumId w:val="1"/>
  </w:num>
  <w:num w:numId="2" w16cid:durableId="315648577">
    <w:abstractNumId w:val="3"/>
  </w:num>
  <w:num w:numId="3" w16cid:durableId="1919097919">
    <w:abstractNumId w:val="4"/>
  </w:num>
  <w:num w:numId="4" w16cid:durableId="2119592660">
    <w:abstractNumId w:val="0"/>
  </w:num>
  <w:num w:numId="5" w16cid:durableId="901066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080"/>
    <w:rsid w:val="00053000"/>
    <w:rsid w:val="00082C49"/>
    <w:rsid w:val="000950FF"/>
    <w:rsid w:val="000D2A0C"/>
    <w:rsid w:val="00124096"/>
    <w:rsid w:val="00180836"/>
    <w:rsid w:val="00271912"/>
    <w:rsid w:val="002B455F"/>
    <w:rsid w:val="003B7080"/>
    <w:rsid w:val="003E683F"/>
    <w:rsid w:val="003F308D"/>
    <w:rsid w:val="004C313C"/>
    <w:rsid w:val="004D11DC"/>
    <w:rsid w:val="00513FE4"/>
    <w:rsid w:val="00550E80"/>
    <w:rsid w:val="006176F8"/>
    <w:rsid w:val="00773AA1"/>
    <w:rsid w:val="0084411E"/>
    <w:rsid w:val="008F066B"/>
    <w:rsid w:val="008F5B90"/>
    <w:rsid w:val="0093673A"/>
    <w:rsid w:val="009532FD"/>
    <w:rsid w:val="00A8137A"/>
    <w:rsid w:val="00AB1CC1"/>
    <w:rsid w:val="00B04D17"/>
    <w:rsid w:val="00C54F9B"/>
    <w:rsid w:val="00C8101F"/>
    <w:rsid w:val="00DE1B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C501E"/>
  <w15:docId w15:val="{6F6041D2-D358-4E85-9D88-8C3C1EFFD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B708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B7080"/>
    <w:rPr>
      <w:rFonts w:ascii="Verdana" w:hAnsi="Verdana"/>
      <w:color w:val="000000"/>
      <w:sz w:val="18"/>
      <w:szCs w:val="18"/>
    </w:rPr>
  </w:style>
  <w:style w:type="paragraph" w:styleId="Voettekst">
    <w:name w:val="footer"/>
    <w:basedOn w:val="Standaard"/>
    <w:link w:val="VoettekstChar"/>
    <w:uiPriority w:val="99"/>
    <w:unhideWhenUsed/>
    <w:rsid w:val="003B708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B7080"/>
    <w:rPr>
      <w:rFonts w:ascii="Verdana" w:hAnsi="Verdana"/>
      <w:color w:val="000000"/>
      <w:sz w:val="18"/>
      <w:szCs w:val="18"/>
    </w:rPr>
  </w:style>
  <w:style w:type="paragraph" w:styleId="Revisie">
    <w:name w:val="Revision"/>
    <w:hidden/>
    <w:uiPriority w:val="99"/>
    <w:semiHidden/>
    <w:rsid w:val="00C54F9B"/>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C54F9B"/>
    <w:rPr>
      <w:sz w:val="16"/>
      <w:szCs w:val="16"/>
    </w:rPr>
  </w:style>
  <w:style w:type="paragraph" w:styleId="Tekstopmerking">
    <w:name w:val="annotation text"/>
    <w:basedOn w:val="Standaard"/>
    <w:link w:val="TekstopmerkingChar"/>
    <w:uiPriority w:val="99"/>
    <w:unhideWhenUsed/>
    <w:rsid w:val="00C54F9B"/>
    <w:pPr>
      <w:spacing w:line="240" w:lineRule="auto"/>
    </w:pPr>
    <w:rPr>
      <w:sz w:val="20"/>
      <w:szCs w:val="20"/>
    </w:rPr>
  </w:style>
  <w:style w:type="character" w:customStyle="1" w:styleId="TekstopmerkingChar">
    <w:name w:val="Tekst opmerking Char"/>
    <w:basedOn w:val="Standaardalinea-lettertype"/>
    <w:link w:val="Tekstopmerking"/>
    <w:uiPriority w:val="99"/>
    <w:rsid w:val="00C54F9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54F9B"/>
    <w:rPr>
      <w:b/>
      <w:bCs/>
    </w:rPr>
  </w:style>
  <w:style w:type="character" w:customStyle="1" w:styleId="OnderwerpvanopmerkingChar">
    <w:name w:val="Onderwerp van opmerking Char"/>
    <w:basedOn w:val="TekstopmerkingChar"/>
    <w:link w:val="Onderwerpvanopmerking"/>
    <w:uiPriority w:val="99"/>
    <w:semiHidden/>
    <w:rsid w:val="00C54F9B"/>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137199">
      <w:bodyDiv w:val="1"/>
      <w:marLeft w:val="0"/>
      <w:marRight w:val="0"/>
      <w:marTop w:val="0"/>
      <w:marBottom w:val="0"/>
      <w:divBdr>
        <w:top w:val="none" w:sz="0" w:space="0" w:color="auto"/>
        <w:left w:val="none" w:sz="0" w:space="0" w:color="auto"/>
        <w:bottom w:val="none" w:sz="0" w:space="0" w:color="auto"/>
        <w:right w:val="none" w:sz="0" w:space="0" w:color="auto"/>
      </w:divBdr>
    </w:div>
    <w:div w:id="821779420">
      <w:bodyDiv w:val="1"/>
      <w:marLeft w:val="0"/>
      <w:marRight w:val="0"/>
      <w:marTop w:val="0"/>
      <w:marBottom w:val="0"/>
      <w:divBdr>
        <w:top w:val="none" w:sz="0" w:space="0" w:color="auto"/>
        <w:left w:val="none" w:sz="0" w:space="0" w:color="auto"/>
        <w:bottom w:val="none" w:sz="0" w:space="0" w:color="auto"/>
        <w:right w:val="none" w:sz="0" w:space="0" w:color="auto"/>
      </w:divBdr>
    </w:div>
    <w:div w:id="2141415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563</ap:Words>
  <ap:Characters>3101</ap:Characters>
  <ap:DocSecurity>0</ap:DocSecurity>
  <ap:Lines>25</ap:Lines>
  <ap:Paragraphs>7</ap:Paragraphs>
  <ap:ScaleCrop>false</ap:ScaleCrop>
  <ap:LinksUpToDate>false</ap:LinksUpToDate>
  <ap:CharactersWithSpaces>3657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2025-01-15T21:01:00.0000000Z</dcterms:created>
  <dcterms:modified xsi:type="dcterms:W3CDTF">2025-01-20T12:18:00.0000000Z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Staat van de Volkshuisvesting 2024</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aanbieding Staat van de volkshuisvesting aan de tweede Kamer</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20 januari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2025-0000028529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Staat van de Volkshuisvesting 2024</vt:lpwstr>
  </property>
  <property fmtid="{D5CDD505-2E9C-101B-9397-08002B2CF9AE}" pid="30" name="UwKenmerk">
    <vt:lpwstr/>
  </property>
</Properties>
</file>