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51748" w14:paraId="70DC82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AEB45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493E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51748" w14:paraId="6ED337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82B12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51748" w14:paraId="5B184D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FF6025" w14:textId="77777777"/>
        </w:tc>
      </w:tr>
      <w:tr w:rsidR="00997775" w:rsidTr="00E51748" w14:paraId="6575C6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5D1EDC" w14:textId="77777777"/>
        </w:tc>
      </w:tr>
      <w:tr w:rsidR="00997775" w:rsidTr="00E51748" w14:paraId="6FC932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50ABE7" w14:textId="77777777"/>
        </w:tc>
        <w:tc>
          <w:tcPr>
            <w:tcW w:w="7654" w:type="dxa"/>
            <w:gridSpan w:val="2"/>
          </w:tcPr>
          <w:p w:rsidR="00997775" w:rsidRDefault="00997775" w14:paraId="1BDFB255" w14:textId="77777777"/>
        </w:tc>
      </w:tr>
      <w:tr w:rsidR="00E51748" w:rsidTr="00E51748" w14:paraId="4B4E1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14A83CD5" w14:textId="54A8EFA3">
            <w:pPr>
              <w:rPr>
                <w:b/>
              </w:rPr>
            </w:pPr>
            <w:r>
              <w:rPr>
                <w:b/>
              </w:rPr>
              <w:t>31 934</w:t>
            </w:r>
          </w:p>
        </w:tc>
        <w:tc>
          <w:tcPr>
            <w:tcW w:w="7654" w:type="dxa"/>
            <w:gridSpan w:val="2"/>
          </w:tcPr>
          <w:p w:rsidR="00E51748" w:rsidP="00E51748" w:rsidRDefault="00E51748" w14:paraId="1532720D" w14:textId="02BBB6F1">
            <w:pPr>
              <w:rPr>
                <w:b/>
              </w:rPr>
            </w:pPr>
            <w:r w:rsidRPr="00AC0BF9">
              <w:rPr>
                <w:b/>
                <w:bCs/>
              </w:rPr>
              <w:t>Douane</w:t>
            </w:r>
          </w:p>
        </w:tc>
      </w:tr>
      <w:tr w:rsidR="00E51748" w:rsidTr="00E51748" w14:paraId="04AC6B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0E1AD755" w14:textId="77777777"/>
        </w:tc>
        <w:tc>
          <w:tcPr>
            <w:tcW w:w="7654" w:type="dxa"/>
            <w:gridSpan w:val="2"/>
          </w:tcPr>
          <w:p w:rsidR="00E51748" w:rsidP="00E51748" w:rsidRDefault="00E51748" w14:paraId="36C37D58" w14:textId="77777777"/>
        </w:tc>
      </w:tr>
      <w:tr w:rsidR="00E51748" w:rsidTr="00E51748" w14:paraId="4C6D5E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65B4CCC4" w14:textId="77777777"/>
        </w:tc>
        <w:tc>
          <w:tcPr>
            <w:tcW w:w="7654" w:type="dxa"/>
            <w:gridSpan w:val="2"/>
          </w:tcPr>
          <w:p w:rsidR="00E51748" w:rsidP="00E51748" w:rsidRDefault="00E51748" w14:paraId="64207675" w14:textId="77777777"/>
        </w:tc>
      </w:tr>
      <w:tr w:rsidR="00E51748" w:rsidTr="00E51748" w14:paraId="1C086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1AE1ECC0" w14:textId="2E49E09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89</w:t>
            </w:r>
          </w:p>
        </w:tc>
        <w:tc>
          <w:tcPr>
            <w:tcW w:w="7654" w:type="dxa"/>
            <w:gridSpan w:val="2"/>
          </w:tcPr>
          <w:p w:rsidR="00E51748" w:rsidP="00E51748" w:rsidRDefault="00E51748" w14:paraId="6844373F" w14:textId="452EDEC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REP</w:t>
            </w:r>
          </w:p>
        </w:tc>
      </w:tr>
      <w:tr w:rsidR="00E51748" w:rsidTr="00E51748" w14:paraId="18A4D0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08615477" w14:textId="77777777"/>
        </w:tc>
        <w:tc>
          <w:tcPr>
            <w:tcW w:w="7654" w:type="dxa"/>
            <w:gridSpan w:val="2"/>
          </w:tcPr>
          <w:p w:rsidR="00E51748" w:rsidP="00E51748" w:rsidRDefault="00E51748" w14:paraId="18F20B36" w14:textId="2ACAC974">
            <w:r>
              <w:t>Voorgesteld 22 januari 2025</w:t>
            </w:r>
          </w:p>
        </w:tc>
      </w:tr>
      <w:tr w:rsidR="00E51748" w:rsidTr="00E51748" w14:paraId="459CA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05CCE22D" w14:textId="77777777"/>
        </w:tc>
        <w:tc>
          <w:tcPr>
            <w:tcW w:w="7654" w:type="dxa"/>
            <w:gridSpan w:val="2"/>
          </w:tcPr>
          <w:p w:rsidR="00E51748" w:rsidP="00E51748" w:rsidRDefault="00E51748" w14:paraId="200D9F15" w14:textId="77777777"/>
        </w:tc>
      </w:tr>
      <w:tr w:rsidR="00E51748" w:rsidTr="00E51748" w14:paraId="11FD9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26CF6A72" w14:textId="77777777"/>
        </w:tc>
        <w:tc>
          <w:tcPr>
            <w:tcW w:w="7654" w:type="dxa"/>
            <w:gridSpan w:val="2"/>
          </w:tcPr>
          <w:p w:rsidR="00E51748" w:rsidP="00E51748" w:rsidRDefault="00E51748" w14:paraId="7E3352D4" w14:textId="77777777">
            <w:r>
              <w:t>De Kamer,</w:t>
            </w:r>
          </w:p>
        </w:tc>
      </w:tr>
      <w:tr w:rsidR="00E51748" w:rsidTr="00E51748" w14:paraId="386F5B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47A8864D" w14:textId="77777777"/>
        </w:tc>
        <w:tc>
          <w:tcPr>
            <w:tcW w:w="7654" w:type="dxa"/>
            <w:gridSpan w:val="2"/>
          </w:tcPr>
          <w:p w:rsidR="00E51748" w:rsidP="00E51748" w:rsidRDefault="00E51748" w14:paraId="2735078C" w14:textId="77777777"/>
        </w:tc>
      </w:tr>
      <w:tr w:rsidR="00E51748" w:rsidTr="00E51748" w14:paraId="12BF47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23276E2B" w14:textId="77777777"/>
        </w:tc>
        <w:tc>
          <w:tcPr>
            <w:tcW w:w="7654" w:type="dxa"/>
            <w:gridSpan w:val="2"/>
          </w:tcPr>
          <w:p w:rsidR="00E51748" w:rsidP="00E51748" w:rsidRDefault="00E51748" w14:paraId="3ABA28E2" w14:textId="77777777">
            <w:r>
              <w:t>gehoord de beraadslaging,</w:t>
            </w:r>
          </w:p>
        </w:tc>
      </w:tr>
      <w:tr w:rsidR="00E51748" w:rsidTr="00E51748" w14:paraId="7E6649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4F386462" w14:textId="77777777"/>
        </w:tc>
        <w:tc>
          <w:tcPr>
            <w:tcW w:w="7654" w:type="dxa"/>
            <w:gridSpan w:val="2"/>
          </w:tcPr>
          <w:p w:rsidR="00E51748" w:rsidP="00E51748" w:rsidRDefault="00E51748" w14:paraId="416FF066" w14:textId="77777777"/>
        </w:tc>
      </w:tr>
      <w:tr w:rsidR="00E51748" w:rsidTr="00E51748" w14:paraId="1A5B27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51748" w:rsidP="00E51748" w:rsidRDefault="00E51748" w14:paraId="350B7DEF" w14:textId="77777777"/>
        </w:tc>
        <w:tc>
          <w:tcPr>
            <w:tcW w:w="7654" w:type="dxa"/>
            <w:gridSpan w:val="2"/>
          </w:tcPr>
          <w:p w:rsidRPr="00E51748" w:rsidR="00E51748" w:rsidP="00E51748" w:rsidRDefault="00E51748" w14:paraId="6642B509" w14:textId="77777777">
            <w:r w:rsidRPr="00E51748">
              <w:t>constaterende dat ons signalen bereiken vanuit het bedrijfsleven dat de Douane geregeld kampt met storingen in haar automatiseringssysteem;</w:t>
            </w:r>
          </w:p>
          <w:p w:rsidR="00E51748" w:rsidP="00E51748" w:rsidRDefault="00E51748" w14:paraId="69014772" w14:textId="77777777"/>
          <w:p w:rsidRPr="00E51748" w:rsidR="00E51748" w:rsidP="00E51748" w:rsidRDefault="00E51748" w14:paraId="2827F6CF" w14:textId="3225A395">
            <w:r w:rsidRPr="00E51748">
              <w:t>verzoekt de regering op zeer korte termijn dit probleem op te lossen,</w:t>
            </w:r>
          </w:p>
          <w:p w:rsidR="00E51748" w:rsidP="00E51748" w:rsidRDefault="00E51748" w14:paraId="4420F2AC" w14:textId="77777777"/>
          <w:p w:rsidRPr="00E51748" w:rsidR="00E51748" w:rsidP="00E51748" w:rsidRDefault="00E51748" w14:paraId="20342331" w14:textId="711EC2B8">
            <w:r w:rsidRPr="00E51748">
              <w:t>en gaat over tot de orde van de dag.</w:t>
            </w:r>
          </w:p>
          <w:p w:rsidR="00E51748" w:rsidP="00E51748" w:rsidRDefault="00E51748" w14:paraId="118EEDA8" w14:textId="77777777"/>
          <w:p w:rsidR="00E51748" w:rsidP="00E51748" w:rsidRDefault="00E51748" w14:paraId="14EB1A43" w14:textId="3933F7D0">
            <w:r w:rsidRPr="00E51748">
              <w:t>Rep</w:t>
            </w:r>
          </w:p>
        </w:tc>
      </w:tr>
    </w:tbl>
    <w:p w:rsidR="00997775" w:rsidRDefault="00997775" w14:paraId="35F5E5B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2908C" w14:textId="77777777" w:rsidR="00E51748" w:rsidRDefault="00E51748">
      <w:pPr>
        <w:spacing w:line="20" w:lineRule="exact"/>
      </w:pPr>
    </w:p>
  </w:endnote>
  <w:endnote w:type="continuationSeparator" w:id="0">
    <w:p w14:paraId="415231F9" w14:textId="77777777" w:rsidR="00E51748" w:rsidRDefault="00E517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9315A3" w14:textId="77777777" w:rsidR="00E51748" w:rsidRDefault="00E517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CAF5" w14:textId="77777777" w:rsidR="00E51748" w:rsidRDefault="00E517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362171" w14:textId="77777777" w:rsidR="00E51748" w:rsidRDefault="00E5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1799"/>
    <w:rsid w:val="00DE2437"/>
    <w:rsid w:val="00E27DF4"/>
    <w:rsid w:val="00E51748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BF6FB"/>
  <w15:docId w15:val="{97EC1B4E-77BF-4A1C-92EE-709DF49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2025-01-23T11:28:00.0000000Z</dcterms:created>
  <dcterms:modified xsi:type="dcterms:W3CDTF">2025-01-23T11:30:00.0000000Z</dcterms:modified>
  <dc:description>------------------------</dc:description>
  <dc:subject/>
  <keywords/>
  <version/>
  <category/>
</coreProperties>
</file>