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82E6CC3" w14:textId="77777777">
        <w:tc>
          <w:tcPr>
            <w:tcW w:w="6733" w:type="dxa"/>
            <w:gridSpan w:val="2"/>
            <w:tcBorders>
              <w:top w:val="nil"/>
              <w:left w:val="nil"/>
              <w:bottom w:val="nil"/>
              <w:right w:val="nil"/>
            </w:tcBorders>
            <w:vAlign w:val="center"/>
          </w:tcPr>
          <w:p w:rsidR="00997775" w:rsidP="00710A7A" w:rsidRDefault="00997775" w14:paraId="5DDE4CB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3108E1"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2778AC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80F6A8E" w14:textId="77777777">
            <w:r w:rsidRPr="008B0CC5">
              <w:t xml:space="preserve">Vergaderjaar </w:t>
            </w:r>
            <w:r w:rsidR="00AC6B87">
              <w:t>2024-2025</w:t>
            </w:r>
          </w:p>
        </w:tc>
      </w:tr>
      <w:tr w:rsidR="00997775" w14:paraId="4040406E" w14:textId="77777777">
        <w:trPr>
          <w:cantSplit/>
        </w:trPr>
        <w:tc>
          <w:tcPr>
            <w:tcW w:w="10985" w:type="dxa"/>
            <w:gridSpan w:val="3"/>
            <w:tcBorders>
              <w:top w:val="nil"/>
              <w:left w:val="nil"/>
              <w:bottom w:val="nil"/>
              <w:right w:val="nil"/>
            </w:tcBorders>
          </w:tcPr>
          <w:p w:rsidR="00997775" w:rsidRDefault="00997775" w14:paraId="4F13A8D1" w14:textId="77777777"/>
        </w:tc>
      </w:tr>
      <w:tr w:rsidR="00997775" w14:paraId="6E2CCD49" w14:textId="77777777">
        <w:trPr>
          <w:cantSplit/>
        </w:trPr>
        <w:tc>
          <w:tcPr>
            <w:tcW w:w="10985" w:type="dxa"/>
            <w:gridSpan w:val="3"/>
            <w:tcBorders>
              <w:top w:val="nil"/>
              <w:left w:val="nil"/>
              <w:bottom w:val="single" w:color="auto" w:sz="4" w:space="0"/>
              <w:right w:val="nil"/>
            </w:tcBorders>
          </w:tcPr>
          <w:p w:rsidR="00997775" w:rsidRDefault="00997775" w14:paraId="7BF48204" w14:textId="77777777"/>
        </w:tc>
      </w:tr>
      <w:tr w:rsidR="00997775" w14:paraId="1A19B0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CC50D8" w14:textId="77777777"/>
        </w:tc>
        <w:tc>
          <w:tcPr>
            <w:tcW w:w="7654" w:type="dxa"/>
            <w:gridSpan w:val="2"/>
          </w:tcPr>
          <w:p w:rsidR="00997775" w:rsidRDefault="00997775" w14:paraId="04465AE5" w14:textId="77777777"/>
        </w:tc>
      </w:tr>
      <w:tr w:rsidR="00997775" w14:paraId="69FDC3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F46FB8" w14:paraId="668D3AC9" w14:textId="33FE8847">
            <w:pPr>
              <w:rPr>
                <w:b/>
              </w:rPr>
            </w:pPr>
            <w:r>
              <w:rPr>
                <w:b/>
              </w:rPr>
              <w:t>29 628</w:t>
            </w:r>
          </w:p>
        </w:tc>
        <w:tc>
          <w:tcPr>
            <w:tcW w:w="7654" w:type="dxa"/>
            <w:gridSpan w:val="2"/>
          </w:tcPr>
          <w:p w:rsidRPr="00F46FB8" w:rsidR="00997775" w:rsidP="00A07C71" w:rsidRDefault="00F46FB8" w14:paraId="53150F6E" w14:textId="1CDCFFAA">
            <w:pPr>
              <w:rPr>
                <w:b/>
                <w:bCs/>
              </w:rPr>
            </w:pPr>
            <w:r w:rsidRPr="00F46FB8">
              <w:rPr>
                <w:b/>
                <w:bCs/>
              </w:rPr>
              <w:t>Politie</w:t>
            </w:r>
          </w:p>
        </w:tc>
      </w:tr>
      <w:tr w:rsidR="00997775" w14:paraId="69B401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49BAF0" w14:textId="77777777"/>
        </w:tc>
        <w:tc>
          <w:tcPr>
            <w:tcW w:w="7654" w:type="dxa"/>
            <w:gridSpan w:val="2"/>
          </w:tcPr>
          <w:p w:rsidR="00997775" w:rsidRDefault="00997775" w14:paraId="72956E43" w14:textId="77777777"/>
        </w:tc>
      </w:tr>
      <w:tr w:rsidR="00997775" w14:paraId="35C029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B683F8" w14:textId="77777777"/>
        </w:tc>
        <w:tc>
          <w:tcPr>
            <w:tcW w:w="7654" w:type="dxa"/>
            <w:gridSpan w:val="2"/>
          </w:tcPr>
          <w:p w:rsidR="00997775" w:rsidRDefault="00997775" w14:paraId="29F1A127" w14:textId="77777777"/>
        </w:tc>
      </w:tr>
      <w:tr w:rsidR="00997775" w14:paraId="776FC8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0EFA74" w14:textId="29FDDFA0">
            <w:pPr>
              <w:rPr>
                <w:b/>
              </w:rPr>
            </w:pPr>
            <w:r>
              <w:rPr>
                <w:b/>
              </w:rPr>
              <w:t xml:space="preserve">Nr. </w:t>
            </w:r>
            <w:r w:rsidR="00F46FB8">
              <w:rPr>
                <w:b/>
              </w:rPr>
              <w:t>1243</w:t>
            </w:r>
          </w:p>
        </w:tc>
        <w:tc>
          <w:tcPr>
            <w:tcW w:w="7654" w:type="dxa"/>
            <w:gridSpan w:val="2"/>
          </w:tcPr>
          <w:p w:rsidR="00997775" w:rsidRDefault="00997775" w14:paraId="61AAFB19" w14:textId="40D4B6F0">
            <w:pPr>
              <w:rPr>
                <w:b/>
              </w:rPr>
            </w:pPr>
            <w:r>
              <w:rPr>
                <w:b/>
              </w:rPr>
              <w:t xml:space="preserve">MOTIE VAN </w:t>
            </w:r>
            <w:r w:rsidR="00F46FB8">
              <w:rPr>
                <w:b/>
              </w:rPr>
              <w:t>HET LID MUTLUER</w:t>
            </w:r>
          </w:p>
        </w:tc>
      </w:tr>
      <w:tr w:rsidR="00997775" w14:paraId="6E2994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699981" w14:textId="77777777"/>
        </w:tc>
        <w:tc>
          <w:tcPr>
            <w:tcW w:w="7654" w:type="dxa"/>
            <w:gridSpan w:val="2"/>
          </w:tcPr>
          <w:p w:rsidR="00997775" w:rsidP="00280D6A" w:rsidRDefault="00997775" w14:paraId="6C32A67A" w14:textId="5FF91470">
            <w:r>
              <w:t>Voorgesteld</w:t>
            </w:r>
            <w:r w:rsidR="00280D6A">
              <w:t xml:space="preserve"> </w:t>
            </w:r>
            <w:r w:rsidR="00F46FB8">
              <w:t>22 januari 2025</w:t>
            </w:r>
          </w:p>
        </w:tc>
      </w:tr>
      <w:tr w:rsidR="00997775" w14:paraId="79FE46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32C7D8" w14:textId="77777777"/>
        </w:tc>
        <w:tc>
          <w:tcPr>
            <w:tcW w:w="7654" w:type="dxa"/>
            <w:gridSpan w:val="2"/>
          </w:tcPr>
          <w:p w:rsidR="00997775" w:rsidRDefault="00997775" w14:paraId="53297F1C" w14:textId="77777777"/>
        </w:tc>
      </w:tr>
      <w:tr w:rsidR="00997775" w14:paraId="3F410E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E7CF07" w14:textId="77777777"/>
        </w:tc>
        <w:tc>
          <w:tcPr>
            <w:tcW w:w="7654" w:type="dxa"/>
            <w:gridSpan w:val="2"/>
          </w:tcPr>
          <w:p w:rsidR="00997775" w:rsidRDefault="00997775" w14:paraId="19FDF8DE" w14:textId="77777777">
            <w:r>
              <w:t>De Kamer,</w:t>
            </w:r>
          </w:p>
        </w:tc>
      </w:tr>
      <w:tr w:rsidR="00997775" w14:paraId="659057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D25046" w14:textId="77777777"/>
        </w:tc>
        <w:tc>
          <w:tcPr>
            <w:tcW w:w="7654" w:type="dxa"/>
            <w:gridSpan w:val="2"/>
          </w:tcPr>
          <w:p w:rsidR="00997775" w:rsidRDefault="00997775" w14:paraId="485E5283" w14:textId="77777777"/>
        </w:tc>
      </w:tr>
      <w:tr w:rsidR="00997775" w14:paraId="080A57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7BFF55" w14:textId="77777777"/>
        </w:tc>
        <w:tc>
          <w:tcPr>
            <w:tcW w:w="7654" w:type="dxa"/>
            <w:gridSpan w:val="2"/>
          </w:tcPr>
          <w:p w:rsidR="00997775" w:rsidRDefault="00997775" w14:paraId="48FF5FC8" w14:textId="77777777">
            <w:r>
              <w:t>gehoord de beraadslaging,</w:t>
            </w:r>
          </w:p>
        </w:tc>
      </w:tr>
      <w:tr w:rsidR="00997775" w14:paraId="666325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DAB6AC" w14:textId="77777777"/>
        </w:tc>
        <w:tc>
          <w:tcPr>
            <w:tcW w:w="7654" w:type="dxa"/>
            <w:gridSpan w:val="2"/>
          </w:tcPr>
          <w:p w:rsidR="00997775" w:rsidRDefault="00997775" w14:paraId="549EAD17" w14:textId="77777777"/>
        </w:tc>
      </w:tr>
      <w:tr w:rsidR="00997775" w14:paraId="5BDF96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A52031" w14:textId="77777777"/>
        </w:tc>
        <w:tc>
          <w:tcPr>
            <w:tcW w:w="7654" w:type="dxa"/>
            <w:gridSpan w:val="2"/>
          </w:tcPr>
          <w:p w:rsidRPr="00F46FB8" w:rsidR="00F46FB8" w:rsidP="00F46FB8" w:rsidRDefault="00F46FB8" w14:paraId="24610640" w14:textId="77777777">
            <w:r w:rsidRPr="00F46FB8">
              <w:t xml:space="preserve">constaterende dat er sprake is van schaarste binnen de politiecapaciteit; </w:t>
            </w:r>
          </w:p>
          <w:p w:rsidR="00F46FB8" w:rsidP="00F46FB8" w:rsidRDefault="00F46FB8" w14:paraId="741169A8" w14:textId="77777777"/>
          <w:p w:rsidRPr="00F46FB8" w:rsidR="00F46FB8" w:rsidP="00F46FB8" w:rsidRDefault="00F46FB8" w14:paraId="39399C05" w14:textId="3B7AE0DE">
            <w:r w:rsidRPr="00F46FB8">
              <w:t xml:space="preserve">constaterende dat de KNVB onderzoek doet naar gerichte interventies om de politie-inzet bij onder andere voetbalwedstrijden te verminderen; </w:t>
            </w:r>
          </w:p>
          <w:p w:rsidR="00F46FB8" w:rsidP="00F46FB8" w:rsidRDefault="00F46FB8" w14:paraId="71BF2869" w14:textId="77777777"/>
          <w:p w:rsidRPr="00F46FB8" w:rsidR="00F46FB8" w:rsidP="00F46FB8" w:rsidRDefault="00F46FB8" w14:paraId="72234354" w14:textId="5B0F3709">
            <w:r w:rsidRPr="00F46FB8">
              <w:t xml:space="preserve">constaterende dat in Rotterdam bijvoorbeeld een speciaal rechercheteam is opgericht om de rotte kern en de voetbalhooligans aan te pakken; </w:t>
            </w:r>
          </w:p>
          <w:p w:rsidR="00F46FB8" w:rsidP="00F46FB8" w:rsidRDefault="00F46FB8" w14:paraId="7FF6FD50" w14:textId="77777777"/>
          <w:p w:rsidRPr="00F46FB8" w:rsidR="00F46FB8" w:rsidP="00F46FB8" w:rsidRDefault="00F46FB8" w14:paraId="4DDAF3B6" w14:textId="4D7E43AC">
            <w:r w:rsidRPr="00F46FB8">
              <w:t>verzoekt de regering om, in samenspraak met de KNVB, de VNG en de politie, een plan uit te werken voor de inzet van sociale rechercheteams die zich actief en gericht kunnen richten op de rotte kern, waardoor de politie-inzet bij voetbalwedstrijden kan worden verminderd,</w:t>
            </w:r>
          </w:p>
          <w:p w:rsidR="00F46FB8" w:rsidP="00F46FB8" w:rsidRDefault="00F46FB8" w14:paraId="3F431B72" w14:textId="77777777"/>
          <w:p w:rsidRPr="00F46FB8" w:rsidR="00F46FB8" w:rsidP="00F46FB8" w:rsidRDefault="00F46FB8" w14:paraId="63C4733E" w14:textId="4160F27A">
            <w:r w:rsidRPr="00F46FB8">
              <w:t>en gaat over tot de orde van de dag.</w:t>
            </w:r>
          </w:p>
          <w:p w:rsidR="00F46FB8" w:rsidP="00F46FB8" w:rsidRDefault="00F46FB8" w14:paraId="4126BFC3" w14:textId="77777777"/>
          <w:p w:rsidR="00997775" w:rsidP="00F46FB8" w:rsidRDefault="00F46FB8" w14:paraId="4DD0BC96" w14:textId="79C15A71">
            <w:proofErr w:type="spellStart"/>
            <w:r w:rsidRPr="00F46FB8">
              <w:t>Mutluer</w:t>
            </w:r>
            <w:proofErr w:type="spellEnd"/>
          </w:p>
        </w:tc>
      </w:tr>
    </w:tbl>
    <w:p w:rsidR="00997775" w:rsidRDefault="00997775" w14:paraId="2BA0FF5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CBF74" w14:textId="77777777" w:rsidR="00F46FB8" w:rsidRDefault="00F46FB8">
      <w:pPr>
        <w:spacing w:line="20" w:lineRule="exact"/>
      </w:pPr>
    </w:p>
  </w:endnote>
  <w:endnote w:type="continuationSeparator" w:id="0">
    <w:p w14:paraId="1A91AA45" w14:textId="77777777" w:rsidR="00F46FB8" w:rsidRDefault="00F46FB8">
      <w:pPr>
        <w:pStyle w:val="Amendement"/>
      </w:pPr>
      <w:r>
        <w:rPr>
          <w:b w:val="0"/>
        </w:rPr>
        <w:t xml:space="preserve"> </w:t>
      </w:r>
    </w:p>
  </w:endnote>
  <w:endnote w:type="continuationNotice" w:id="1">
    <w:p w14:paraId="1CE50AC3" w14:textId="77777777" w:rsidR="00F46FB8" w:rsidRDefault="00F46FB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C0AE6" w14:textId="77777777" w:rsidR="00F46FB8" w:rsidRDefault="00F46FB8">
      <w:pPr>
        <w:pStyle w:val="Amendement"/>
      </w:pPr>
      <w:r>
        <w:rPr>
          <w:b w:val="0"/>
        </w:rPr>
        <w:separator/>
      </w:r>
    </w:p>
  </w:footnote>
  <w:footnote w:type="continuationSeparator" w:id="0">
    <w:p w14:paraId="6FF9D5DB" w14:textId="77777777" w:rsidR="00F46FB8" w:rsidRDefault="00F46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B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81799"/>
    <w:rsid w:val="00DE2437"/>
    <w:rsid w:val="00E27DF4"/>
    <w:rsid w:val="00E63508"/>
    <w:rsid w:val="00ED0FE5"/>
    <w:rsid w:val="00F234E2"/>
    <w:rsid w:val="00F46FB8"/>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FB3C1"/>
  <w15:docId w15:val="{48D5394A-1110-4BE3-8FA0-32FE6A32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756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2025-01-23T11:53:00.0000000Z</dcterms:created>
  <dcterms:modified xsi:type="dcterms:W3CDTF">2025-01-23T12:00:00.0000000Z</dcterms:modified>
  <dc:description>------------------------</dc:description>
  <dc:subject/>
  <keywords/>
  <version/>
  <category/>
</coreProperties>
</file>