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45DAF" w14:paraId="1E39301C" w14:textId="77777777">
        <w:tc>
          <w:tcPr>
            <w:tcW w:w="6733" w:type="dxa"/>
            <w:gridSpan w:val="2"/>
            <w:tcBorders>
              <w:top w:val="nil"/>
              <w:left w:val="nil"/>
              <w:bottom w:val="nil"/>
              <w:right w:val="nil"/>
            </w:tcBorders>
            <w:vAlign w:val="center"/>
          </w:tcPr>
          <w:p w:rsidR="00997775" w:rsidP="00710A7A" w:rsidRDefault="00997775" w14:paraId="6541874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DF013E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45DAF" w14:paraId="3749DFB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2F760D1" w14:textId="77777777">
            <w:r w:rsidRPr="008B0CC5">
              <w:t xml:space="preserve">Vergaderjaar </w:t>
            </w:r>
            <w:r w:rsidR="00AC6B87">
              <w:t>2024-2025</w:t>
            </w:r>
          </w:p>
        </w:tc>
      </w:tr>
      <w:tr w:rsidR="00997775" w:rsidTr="00C45DAF" w14:paraId="3B28460E" w14:textId="77777777">
        <w:trPr>
          <w:cantSplit/>
        </w:trPr>
        <w:tc>
          <w:tcPr>
            <w:tcW w:w="10985" w:type="dxa"/>
            <w:gridSpan w:val="3"/>
            <w:tcBorders>
              <w:top w:val="nil"/>
              <w:left w:val="nil"/>
              <w:bottom w:val="nil"/>
              <w:right w:val="nil"/>
            </w:tcBorders>
          </w:tcPr>
          <w:p w:rsidR="00997775" w:rsidRDefault="00997775" w14:paraId="2817FBEC" w14:textId="77777777"/>
        </w:tc>
      </w:tr>
      <w:tr w:rsidR="00997775" w:rsidTr="00C45DAF" w14:paraId="0F9518BF" w14:textId="77777777">
        <w:trPr>
          <w:cantSplit/>
        </w:trPr>
        <w:tc>
          <w:tcPr>
            <w:tcW w:w="10985" w:type="dxa"/>
            <w:gridSpan w:val="3"/>
            <w:tcBorders>
              <w:top w:val="nil"/>
              <w:left w:val="nil"/>
              <w:bottom w:val="single" w:color="auto" w:sz="4" w:space="0"/>
              <w:right w:val="nil"/>
            </w:tcBorders>
          </w:tcPr>
          <w:p w:rsidR="00997775" w:rsidRDefault="00997775" w14:paraId="13145F34" w14:textId="77777777"/>
        </w:tc>
      </w:tr>
      <w:tr w:rsidR="00997775" w:rsidTr="00C45DAF" w14:paraId="1AA371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E31C78" w14:textId="77777777"/>
        </w:tc>
        <w:tc>
          <w:tcPr>
            <w:tcW w:w="7654" w:type="dxa"/>
            <w:gridSpan w:val="2"/>
          </w:tcPr>
          <w:p w:rsidR="00997775" w:rsidRDefault="00997775" w14:paraId="54C81391" w14:textId="77777777"/>
        </w:tc>
      </w:tr>
      <w:tr w:rsidR="00C45DAF" w:rsidTr="00C45DAF" w14:paraId="619CBA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5DAF" w:rsidP="00C45DAF" w:rsidRDefault="00C45DAF" w14:paraId="0B4DB992" w14:textId="31385EDC">
            <w:pPr>
              <w:rPr>
                <w:b/>
              </w:rPr>
            </w:pPr>
            <w:r>
              <w:rPr>
                <w:b/>
              </w:rPr>
              <w:t>29 628</w:t>
            </w:r>
          </w:p>
        </w:tc>
        <w:tc>
          <w:tcPr>
            <w:tcW w:w="7654" w:type="dxa"/>
            <w:gridSpan w:val="2"/>
          </w:tcPr>
          <w:p w:rsidR="00C45DAF" w:rsidP="00C45DAF" w:rsidRDefault="00C45DAF" w14:paraId="3FD4CBD7" w14:textId="2AB979D1">
            <w:pPr>
              <w:rPr>
                <w:b/>
              </w:rPr>
            </w:pPr>
            <w:r w:rsidRPr="00F46FB8">
              <w:rPr>
                <w:b/>
                <w:bCs/>
              </w:rPr>
              <w:t>Politie</w:t>
            </w:r>
          </w:p>
        </w:tc>
      </w:tr>
      <w:tr w:rsidR="00C45DAF" w:rsidTr="00C45DAF" w14:paraId="7A1B03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5DAF" w:rsidP="00C45DAF" w:rsidRDefault="00C45DAF" w14:paraId="54B00C20" w14:textId="77777777"/>
        </w:tc>
        <w:tc>
          <w:tcPr>
            <w:tcW w:w="7654" w:type="dxa"/>
            <w:gridSpan w:val="2"/>
          </w:tcPr>
          <w:p w:rsidR="00C45DAF" w:rsidP="00C45DAF" w:rsidRDefault="00C45DAF" w14:paraId="00CE0178" w14:textId="77777777"/>
        </w:tc>
      </w:tr>
      <w:tr w:rsidR="00C45DAF" w:rsidTr="00C45DAF" w14:paraId="3F37ED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5DAF" w:rsidP="00C45DAF" w:rsidRDefault="00C45DAF" w14:paraId="79718E4E" w14:textId="77777777"/>
        </w:tc>
        <w:tc>
          <w:tcPr>
            <w:tcW w:w="7654" w:type="dxa"/>
            <w:gridSpan w:val="2"/>
          </w:tcPr>
          <w:p w:rsidR="00C45DAF" w:rsidP="00C45DAF" w:rsidRDefault="00C45DAF" w14:paraId="146D468B" w14:textId="77777777"/>
        </w:tc>
      </w:tr>
      <w:tr w:rsidR="00C45DAF" w:rsidTr="00C45DAF" w14:paraId="4E78BB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5DAF" w:rsidP="00C45DAF" w:rsidRDefault="00C45DAF" w14:paraId="5FADB118" w14:textId="414CF4C0">
            <w:pPr>
              <w:rPr>
                <w:b/>
              </w:rPr>
            </w:pPr>
            <w:r>
              <w:rPr>
                <w:b/>
              </w:rPr>
              <w:t xml:space="preserve">Nr. </w:t>
            </w:r>
            <w:r>
              <w:rPr>
                <w:b/>
              </w:rPr>
              <w:t>1244</w:t>
            </w:r>
          </w:p>
        </w:tc>
        <w:tc>
          <w:tcPr>
            <w:tcW w:w="7654" w:type="dxa"/>
            <w:gridSpan w:val="2"/>
          </w:tcPr>
          <w:p w:rsidR="00C45DAF" w:rsidP="00C45DAF" w:rsidRDefault="00C45DAF" w14:paraId="256FD630" w14:textId="0D8A1E35">
            <w:pPr>
              <w:rPr>
                <w:b/>
              </w:rPr>
            </w:pPr>
            <w:r>
              <w:rPr>
                <w:b/>
              </w:rPr>
              <w:t xml:space="preserve">MOTIE VAN </w:t>
            </w:r>
            <w:r>
              <w:rPr>
                <w:b/>
              </w:rPr>
              <w:t>HET LID MUTLUER</w:t>
            </w:r>
          </w:p>
        </w:tc>
      </w:tr>
      <w:tr w:rsidR="00C45DAF" w:rsidTr="00C45DAF" w14:paraId="19C04C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5DAF" w:rsidP="00C45DAF" w:rsidRDefault="00C45DAF" w14:paraId="08C07223" w14:textId="77777777"/>
        </w:tc>
        <w:tc>
          <w:tcPr>
            <w:tcW w:w="7654" w:type="dxa"/>
            <w:gridSpan w:val="2"/>
          </w:tcPr>
          <w:p w:rsidR="00C45DAF" w:rsidP="00C45DAF" w:rsidRDefault="00C45DAF" w14:paraId="59E74EA1" w14:textId="7E168058">
            <w:r>
              <w:t>Voorgesteld 22 januari 2025</w:t>
            </w:r>
          </w:p>
        </w:tc>
      </w:tr>
      <w:tr w:rsidR="00C45DAF" w:rsidTr="00C45DAF" w14:paraId="233603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5DAF" w:rsidP="00C45DAF" w:rsidRDefault="00C45DAF" w14:paraId="01523E24" w14:textId="77777777"/>
        </w:tc>
        <w:tc>
          <w:tcPr>
            <w:tcW w:w="7654" w:type="dxa"/>
            <w:gridSpan w:val="2"/>
          </w:tcPr>
          <w:p w:rsidR="00C45DAF" w:rsidP="00C45DAF" w:rsidRDefault="00C45DAF" w14:paraId="4B269BDB" w14:textId="77777777"/>
        </w:tc>
      </w:tr>
      <w:tr w:rsidR="00C45DAF" w:rsidTr="00C45DAF" w14:paraId="66DDE2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5DAF" w:rsidP="00C45DAF" w:rsidRDefault="00C45DAF" w14:paraId="6A4107C4" w14:textId="77777777"/>
        </w:tc>
        <w:tc>
          <w:tcPr>
            <w:tcW w:w="7654" w:type="dxa"/>
            <w:gridSpan w:val="2"/>
          </w:tcPr>
          <w:p w:rsidR="00C45DAF" w:rsidP="00C45DAF" w:rsidRDefault="00C45DAF" w14:paraId="5BD3C949" w14:textId="77777777">
            <w:r>
              <w:t>De Kamer,</w:t>
            </w:r>
          </w:p>
        </w:tc>
      </w:tr>
      <w:tr w:rsidR="00C45DAF" w:rsidTr="00C45DAF" w14:paraId="2AF2AC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5DAF" w:rsidP="00C45DAF" w:rsidRDefault="00C45DAF" w14:paraId="694B8CDB" w14:textId="77777777"/>
        </w:tc>
        <w:tc>
          <w:tcPr>
            <w:tcW w:w="7654" w:type="dxa"/>
            <w:gridSpan w:val="2"/>
          </w:tcPr>
          <w:p w:rsidR="00C45DAF" w:rsidP="00C45DAF" w:rsidRDefault="00C45DAF" w14:paraId="12679603" w14:textId="77777777"/>
        </w:tc>
      </w:tr>
      <w:tr w:rsidR="00C45DAF" w:rsidTr="00C45DAF" w14:paraId="0A97EF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5DAF" w:rsidP="00C45DAF" w:rsidRDefault="00C45DAF" w14:paraId="3AD0D2A4" w14:textId="77777777"/>
        </w:tc>
        <w:tc>
          <w:tcPr>
            <w:tcW w:w="7654" w:type="dxa"/>
            <w:gridSpan w:val="2"/>
          </w:tcPr>
          <w:p w:rsidR="00C45DAF" w:rsidP="00C45DAF" w:rsidRDefault="00C45DAF" w14:paraId="782DA821" w14:textId="77777777">
            <w:r>
              <w:t>gehoord de beraadslaging,</w:t>
            </w:r>
          </w:p>
        </w:tc>
      </w:tr>
      <w:tr w:rsidR="00C45DAF" w:rsidTr="00C45DAF" w14:paraId="61B44E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5DAF" w:rsidP="00C45DAF" w:rsidRDefault="00C45DAF" w14:paraId="01DC2D58" w14:textId="77777777"/>
        </w:tc>
        <w:tc>
          <w:tcPr>
            <w:tcW w:w="7654" w:type="dxa"/>
            <w:gridSpan w:val="2"/>
          </w:tcPr>
          <w:p w:rsidR="00C45DAF" w:rsidP="00C45DAF" w:rsidRDefault="00C45DAF" w14:paraId="76C43F10" w14:textId="77777777"/>
        </w:tc>
      </w:tr>
      <w:tr w:rsidR="00C45DAF" w:rsidTr="00C45DAF" w14:paraId="2889F4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5DAF" w:rsidP="00C45DAF" w:rsidRDefault="00C45DAF" w14:paraId="5D36BD8E" w14:textId="77777777"/>
        </w:tc>
        <w:tc>
          <w:tcPr>
            <w:tcW w:w="7654" w:type="dxa"/>
            <w:gridSpan w:val="2"/>
          </w:tcPr>
          <w:p w:rsidRPr="00C45DAF" w:rsidR="00C45DAF" w:rsidP="00C45DAF" w:rsidRDefault="00C45DAF" w14:paraId="144CD42B" w14:textId="77777777">
            <w:r w:rsidRPr="00C45DAF">
              <w:t xml:space="preserve">constaterende dat er in de praktijk grote behoefte is aan meer recherchecapaciteit voor opsporing; </w:t>
            </w:r>
          </w:p>
          <w:p w:rsidR="00C45DAF" w:rsidP="00C45DAF" w:rsidRDefault="00C45DAF" w14:paraId="7D13BF8D" w14:textId="77777777"/>
          <w:p w:rsidRPr="00C45DAF" w:rsidR="00C45DAF" w:rsidP="00C45DAF" w:rsidRDefault="00C45DAF" w14:paraId="62742426" w14:textId="06B58749">
            <w:r w:rsidRPr="00C45DAF">
              <w:t xml:space="preserve">constaterende dat het aantal opleidingsplaatsen bij de Politieacademie voor nieuwe, </w:t>
            </w:r>
            <w:proofErr w:type="spellStart"/>
            <w:r w:rsidRPr="00C45DAF">
              <w:t>zijinstromende</w:t>
            </w:r>
            <w:proofErr w:type="spellEnd"/>
            <w:r w:rsidRPr="00C45DAF">
              <w:t xml:space="preserve"> recherchemedewerkers beperkt is; </w:t>
            </w:r>
          </w:p>
          <w:p w:rsidR="00C45DAF" w:rsidP="00C45DAF" w:rsidRDefault="00C45DAF" w14:paraId="5085A000" w14:textId="77777777"/>
          <w:p w:rsidRPr="00C45DAF" w:rsidR="00C45DAF" w:rsidP="00C45DAF" w:rsidRDefault="00C45DAF" w14:paraId="1C9BBE4B" w14:textId="79A881B9">
            <w:r w:rsidRPr="00C45DAF">
              <w:t xml:space="preserve">constaterende dat er op de lange termijn behoefte is aan modulair rechercheonderwijs, waarbij zowel de mogelijkheid bestaat om volledig opgeleid te worden alsook de mogelijkheid voor geüniformeerde medewerkers om over te stappen; </w:t>
            </w:r>
          </w:p>
          <w:p w:rsidR="00C45DAF" w:rsidP="00C45DAF" w:rsidRDefault="00C45DAF" w14:paraId="1751FC32" w14:textId="77777777"/>
          <w:p w:rsidRPr="00C45DAF" w:rsidR="00C45DAF" w:rsidP="00C45DAF" w:rsidRDefault="00C45DAF" w14:paraId="1DDFF9B9" w14:textId="3157FB57">
            <w:r w:rsidRPr="00C45DAF">
              <w:t>verzoekt de regering samen met de politietop te verkennen hoe een afzonderlijke, meer gerichte modulaire rechercheopleiding kan worden gerealiseerd,</w:t>
            </w:r>
          </w:p>
          <w:p w:rsidR="00C45DAF" w:rsidP="00C45DAF" w:rsidRDefault="00C45DAF" w14:paraId="4A4058DB" w14:textId="77777777"/>
          <w:p w:rsidRPr="00C45DAF" w:rsidR="00C45DAF" w:rsidP="00C45DAF" w:rsidRDefault="00C45DAF" w14:paraId="347BE3B5" w14:textId="3F44B77F">
            <w:r w:rsidRPr="00C45DAF">
              <w:t>en gaat over tot de orde van de dag.</w:t>
            </w:r>
          </w:p>
          <w:p w:rsidR="00C45DAF" w:rsidP="00C45DAF" w:rsidRDefault="00C45DAF" w14:paraId="36675F2D" w14:textId="77777777"/>
          <w:p w:rsidR="00C45DAF" w:rsidP="00C45DAF" w:rsidRDefault="00C45DAF" w14:paraId="1812E939" w14:textId="43FA8781">
            <w:proofErr w:type="spellStart"/>
            <w:r w:rsidRPr="00C45DAF">
              <w:t>Mutluer</w:t>
            </w:r>
            <w:proofErr w:type="spellEnd"/>
          </w:p>
        </w:tc>
      </w:tr>
    </w:tbl>
    <w:p w:rsidR="00997775" w:rsidRDefault="00997775" w14:paraId="4F66F68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1F9F6" w14:textId="77777777" w:rsidR="00C45DAF" w:rsidRDefault="00C45DAF">
      <w:pPr>
        <w:spacing w:line="20" w:lineRule="exact"/>
      </w:pPr>
    </w:p>
  </w:endnote>
  <w:endnote w:type="continuationSeparator" w:id="0">
    <w:p w14:paraId="0BEC17F6" w14:textId="77777777" w:rsidR="00C45DAF" w:rsidRDefault="00C45DAF">
      <w:pPr>
        <w:pStyle w:val="Amendement"/>
      </w:pPr>
      <w:r>
        <w:rPr>
          <w:b w:val="0"/>
        </w:rPr>
        <w:t xml:space="preserve"> </w:t>
      </w:r>
    </w:p>
  </w:endnote>
  <w:endnote w:type="continuationNotice" w:id="1">
    <w:p w14:paraId="2BFE3716" w14:textId="77777777" w:rsidR="00C45DAF" w:rsidRDefault="00C45DA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73158" w14:textId="77777777" w:rsidR="00C45DAF" w:rsidRDefault="00C45DAF">
      <w:pPr>
        <w:pStyle w:val="Amendement"/>
      </w:pPr>
      <w:r>
        <w:rPr>
          <w:b w:val="0"/>
        </w:rPr>
        <w:separator/>
      </w:r>
    </w:p>
  </w:footnote>
  <w:footnote w:type="continuationSeparator" w:id="0">
    <w:p w14:paraId="6B12DC5F" w14:textId="77777777" w:rsidR="00C45DAF" w:rsidRDefault="00C45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A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45DAF"/>
    <w:rsid w:val="00CC23D1"/>
    <w:rsid w:val="00CC270F"/>
    <w:rsid w:val="00D43192"/>
    <w:rsid w:val="00D81799"/>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88892"/>
  <w15:docId w15:val="{BD9F836C-2FF5-4C36-8F73-69DEA181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115</ap:Words>
  <ap:Characters>755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2025-01-23T11:53:00.0000000Z</dcterms:created>
  <dcterms:modified xsi:type="dcterms:W3CDTF">2025-01-23T12:00:00.0000000Z</dcterms:modified>
  <dc:description>------------------------</dc:description>
  <dc:subject/>
  <keywords/>
  <version/>
  <category/>
</coreProperties>
</file>