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209F7" w14:paraId="29B673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4D541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9F9F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209F7" w14:paraId="4065B8C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8911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209F7" w14:paraId="418A8A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6E8FAC" w14:textId="77777777"/>
        </w:tc>
      </w:tr>
      <w:tr w:rsidR="00997775" w:rsidTr="00F209F7" w14:paraId="287E9F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E118BA" w14:textId="77777777"/>
        </w:tc>
      </w:tr>
      <w:tr w:rsidR="00997775" w:rsidTr="00F209F7" w14:paraId="17ABF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96B6F" w14:textId="77777777"/>
        </w:tc>
        <w:tc>
          <w:tcPr>
            <w:tcW w:w="7654" w:type="dxa"/>
            <w:gridSpan w:val="2"/>
          </w:tcPr>
          <w:p w:rsidR="00997775" w:rsidRDefault="00997775" w14:paraId="105B3FD1" w14:textId="77777777"/>
        </w:tc>
      </w:tr>
      <w:tr w:rsidR="00F209F7" w:rsidTr="00F209F7" w14:paraId="338490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3BCE28C2" w14:textId="0B67B185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F209F7" w:rsidP="00F209F7" w:rsidRDefault="00F209F7" w14:paraId="6EFE7968" w14:textId="616F977B">
            <w:pPr>
              <w:rPr>
                <w:b/>
              </w:rPr>
            </w:pPr>
            <w:r w:rsidRPr="00F46FB8">
              <w:rPr>
                <w:b/>
                <w:bCs/>
              </w:rPr>
              <w:t>Politie</w:t>
            </w:r>
          </w:p>
        </w:tc>
      </w:tr>
      <w:tr w:rsidR="00F209F7" w:rsidTr="00F209F7" w14:paraId="08C3E4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7FA0CE2F" w14:textId="77777777"/>
        </w:tc>
        <w:tc>
          <w:tcPr>
            <w:tcW w:w="7654" w:type="dxa"/>
            <w:gridSpan w:val="2"/>
          </w:tcPr>
          <w:p w:rsidR="00F209F7" w:rsidP="00F209F7" w:rsidRDefault="00F209F7" w14:paraId="5712D6B6" w14:textId="77777777"/>
        </w:tc>
      </w:tr>
      <w:tr w:rsidR="00F209F7" w:rsidTr="00F209F7" w14:paraId="23C3C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5E2F45C7" w14:textId="77777777"/>
        </w:tc>
        <w:tc>
          <w:tcPr>
            <w:tcW w:w="7654" w:type="dxa"/>
            <w:gridSpan w:val="2"/>
          </w:tcPr>
          <w:p w:rsidR="00F209F7" w:rsidP="00F209F7" w:rsidRDefault="00F209F7" w14:paraId="5694C12D" w14:textId="77777777"/>
        </w:tc>
      </w:tr>
      <w:tr w:rsidR="00F209F7" w:rsidTr="00F209F7" w14:paraId="7308D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29777CAB" w14:textId="4BF28E8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1245</w:t>
            </w:r>
          </w:p>
        </w:tc>
        <w:tc>
          <w:tcPr>
            <w:tcW w:w="7654" w:type="dxa"/>
            <w:gridSpan w:val="2"/>
          </w:tcPr>
          <w:p w:rsidR="00F209F7" w:rsidP="00F209F7" w:rsidRDefault="00F209F7" w14:paraId="67F66836" w14:textId="0450138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F209F7" w:rsidTr="00F209F7" w14:paraId="32CFA9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34A2226E" w14:textId="77777777"/>
        </w:tc>
        <w:tc>
          <w:tcPr>
            <w:tcW w:w="7654" w:type="dxa"/>
            <w:gridSpan w:val="2"/>
          </w:tcPr>
          <w:p w:rsidR="00F209F7" w:rsidP="00F209F7" w:rsidRDefault="00F209F7" w14:paraId="4B0FA8E8" w14:textId="15D35074">
            <w:r>
              <w:t>Voorgesteld 22 januari 2025</w:t>
            </w:r>
          </w:p>
        </w:tc>
      </w:tr>
      <w:tr w:rsidR="00F209F7" w:rsidTr="00F209F7" w14:paraId="6E30E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6394DFE3" w14:textId="77777777"/>
        </w:tc>
        <w:tc>
          <w:tcPr>
            <w:tcW w:w="7654" w:type="dxa"/>
            <w:gridSpan w:val="2"/>
          </w:tcPr>
          <w:p w:rsidR="00F209F7" w:rsidP="00F209F7" w:rsidRDefault="00F209F7" w14:paraId="615DFFF3" w14:textId="77777777"/>
        </w:tc>
      </w:tr>
      <w:tr w:rsidR="00F209F7" w:rsidTr="00F209F7" w14:paraId="1B5D77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65923665" w14:textId="77777777"/>
        </w:tc>
        <w:tc>
          <w:tcPr>
            <w:tcW w:w="7654" w:type="dxa"/>
            <w:gridSpan w:val="2"/>
          </w:tcPr>
          <w:p w:rsidR="00F209F7" w:rsidP="00F209F7" w:rsidRDefault="00F209F7" w14:paraId="353DB535" w14:textId="77777777">
            <w:r>
              <w:t>De Kamer,</w:t>
            </w:r>
          </w:p>
        </w:tc>
      </w:tr>
      <w:tr w:rsidR="00F209F7" w:rsidTr="00F209F7" w14:paraId="6D77AF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6BAC8ABB" w14:textId="77777777"/>
        </w:tc>
        <w:tc>
          <w:tcPr>
            <w:tcW w:w="7654" w:type="dxa"/>
            <w:gridSpan w:val="2"/>
          </w:tcPr>
          <w:p w:rsidR="00F209F7" w:rsidP="00F209F7" w:rsidRDefault="00F209F7" w14:paraId="55530871" w14:textId="77777777"/>
        </w:tc>
      </w:tr>
      <w:tr w:rsidR="00F209F7" w:rsidTr="00F209F7" w14:paraId="28800A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2384EF9B" w14:textId="77777777"/>
        </w:tc>
        <w:tc>
          <w:tcPr>
            <w:tcW w:w="7654" w:type="dxa"/>
            <w:gridSpan w:val="2"/>
          </w:tcPr>
          <w:p w:rsidR="00F209F7" w:rsidP="00F209F7" w:rsidRDefault="00F209F7" w14:paraId="3DE8D6AA" w14:textId="77777777">
            <w:r>
              <w:t>gehoord de beraadslaging,</w:t>
            </w:r>
          </w:p>
        </w:tc>
      </w:tr>
      <w:tr w:rsidR="00F209F7" w:rsidTr="00F209F7" w14:paraId="36003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533017C3" w14:textId="77777777"/>
        </w:tc>
        <w:tc>
          <w:tcPr>
            <w:tcW w:w="7654" w:type="dxa"/>
            <w:gridSpan w:val="2"/>
          </w:tcPr>
          <w:p w:rsidR="00F209F7" w:rsidP="00F209F7" w:rsidRDefault="00F209F7" w14:paraId="770C82BB" w14:textId="77777777"/>
        </w:tc>
      </w:tr>
      <w:tr w:rsidR="00F209F7" w:rsidTr="00F209F7" w14:paraId="632DAC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9F7" w:rsidP="00F209F7" w:rsidRDefault="00F209F7" w14:paraId="41AC5BD8" w14:textId="77777777"/>
        </w:tc>
        <w:tc>
          <w:tcPr>
            <w:tcW w:w="7654" w:type="dxa"/>
            <w:gridSpan w:val="2"/>
          </w:tcPr>
          <w:p w:rsidRPr="00F209F7" w:rsidR="00F209F7" w:rsidP="00F209F7" w:rsidRDefault="00F209F7" w14:paraId="1DE2ACD8" w14:textId="77777777">
            <w:r w:rsidRPr="00F209F7">
              <w:t>constaterende dat op 2 december 2024 in Montferland sprake was van een ware raadsledenjacht, waarbij raadsleden, politieagenten en boa's doelbewust werden opgejaagd, aangevallen en geïntimideerd;</w:t>
            </w:r>
          </w:p>
          <w:p w:rsidR="00F209F7" w:rsidP="00F209F7" w:rsidRDefault="00F209F7" w14:paraId="285FA441" w14:textId="77777777"/>
          <w:p w:rsidRPr="00F209F7" w:rsidR="00F209F7" w:rsidP="00F209F7" w:rsidRDefault="00F209F7" w14:paraId="1C0DA46D" w14:textId="0F0AB21C">
            <w:r w:rsidRPr="00F209F7">
              <w:t>spreekt uit dat dit onacceptabel, onaanvaardbaar en een land als Nederland onwaardig is, en dat er alles aan moet worden gedaan om te zorgen dat dit nooit meer gebeurt,</w:t>
            </w:r>
          </w:p>
          <w:p w:rsidR="00F209F7" w:rsidP="00F209F7" w:rsidRDefault="00F209F7" w14:paraId="7667A424" w14:textId="77777777"/>
          <w:p w:rsidRPr="00F209F7" w:rsidR="00F209F7" w:rsidP="00F209F7" w:rsidRDefault="00F209F7" w14:paraId="5269A7CA" w14:textId="782D2169">
            <w:r w:rsidRPr="00F209F7">
              <w:t>en gaat over tot de orde van de dag.</w:t>
            </w:r>
          </w:p>
          <w:p w:rsidR="00F209F7" w:rsidP="00F209F7" w:rsidRDefault="00F209F7" w14:paraId="7FABB9C4" w14:textId="77777777"/>
          <w:p w:rsidR="00F209F7" w:rsidP="00F209F7" w:rsidRDefault="00F209F7" w14:paraId="0C4C38DA" w14:textId="50ADCF5C">
            <w:r w:rsidRPr="00F209F7">
              <w:t xml:space="preserve">El </w:t>
            </w:r>
            <w:proofErr w:type="spellStart"/>
            <w:r w:rsidRPr="00F209F7">
              <w:t>Abassi</w:t>
            </w:r>
            <w:proofErr w:type="spellEnd"/>
          </w:p>
        </w:tc>
      </w:tr>
    </w:tbl>
    <w:p w:rsidR="00997775" w:rsidRDefault="00997775" w14:paraId="6A3908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0622" w14:textId="77777777" w:rsidR="00F209F7" w:rsidRDefault="00F209F7">
      <w:pPr>
        <w:spacing w:line="20" w:lineRule="exact"/>
      </w:pPr>
    </w:p>
  </w:endnote>
  <w:endnote w:type="continuationSeparator" w:id="0">
    <w:p w14:paraId="11CE6D0F" w14:textId="77777777" w:rsidR="00F209F7" w:rsidRDefault="00F209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61E86D" w14:textId="77777777" w:rsidR="00F209F7" w:rsidRDefault="00F209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8F0FA" w14:textId="77777777" w:rsidR="00F209F7" w:rsidRDefault="00F209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9C5127" w14:textId="77777777" w:rsidR="00F209F7" w:rsidRDefault="00F2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F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09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FD1A3"/>
  <w15:docId w15:val="{4B387E0A-1223-4341-AF2C-17A52EA1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532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2025-01-23T11:53:00.0000000Z</dcterms:created>
  <dcterms:modified xsi:type="dcterms:W3CDTF">2025-01-23T12:00:00.0000000Z</dcterms:modified>
  <dc:description>------------------------</dc:description>
  <dc:subject/>
  <keywords/>
  <version/>
  <category/>
</coreProperties>
</file>