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A16A7" w14:paraId="204B4DB8" w14:textId="77777777">
        <w:tc>
          <w:tcPr>
            <w:tcW w:w="6733" w:type="dxa"/>
            <w:gridSpan w:val="2"/>
            <w:tcBorders>
              <w:top w:val="nil"/>
              <w:left w:val="nil"/>
              <w:bottom w:val="nil"/>
              <w:right w:val="nil"/>
            </w:tcBorders>
            <w:vAlign w:val="center"/>
          </w:tcPr>
          <w:p w:rsidR="00997775" w:rsidP="00710A7A" w:rsidRDefault="00997775" w14:paraId="656704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30341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A16A7" w14:paraId="5B1F47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F14CE3" w14:textId="77777777">
            <w:r w:rsidRPr="008B0CC5">
              <w:t xml:space="preserve">Vergaderjaar </w:t>
            </w:r>
            <w:r w:rsidR="00AC6B87">
              <w:t>2024-2025</w:t>
            </w:r>
          </w:p>
        </w:tc>
      </w:tr>
      <w:tr w:rsidR="00997775" w:rsidTr="009A16A7" w14:paraId="40E63CE7" w14:textId="77777777">
        <w:trPr>
          <w:cantSplit/>
        </w:trPr>
        <w:tc>
          <w:tcPr>
            <w:tcW w:w="10985" w:type="dxa"/>
            <w:gridSpan w:val="3"/>
            <w:tcBorders>
              <w:top w:val="nil"/>
              <w:left w:val="nil"/>
              <w:bottom w:val="nil"/>
              <w:right w:val="nil"/>
            </w:tcBorders>
          </w:tcPr>
          <w:p w:rsidR="00997775" w:rsidRDefault="00997775" w14:paraId="59F5AC77" w14:textId="77777777"/>
        </w:tc>
      </w:tr>
      <w:tr w:rsidR="00997775" w:rsidTr="009A16A7" w14:paraId="3A3D19FC" w14:textId="77777777">
        <w:trPr>
          <w:cantSplit/>
        </w:trPr>
        <w:tc>
          <w:tcPr>
            <w:tcW w:w="10985" w:type="dxa"/>
            <w:gridSpan w:val="3"/>
            <w:tcBorders>
              <w:top w:val="nil"/>
              <w:left w:val="nil"/>
              <w:bottom w:val="single" w:color="auto" w:sz="4" w:space="0"/>
              <w:right w:val="nil"/>
            </w:tcBorders>
          </w:tcPr>
          <w:p w:rsidR="00997775" w:rsidRDefault="00997775" w14:paraId="5BBB446E" w14:textId="77777777"/>
        </w:tc>
      </w:tr>
      <w:tr w:rsidR="00997775" w:rsidTr="009A16A7" w14:paraId="216140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1AB336" w14:textId="77777777"/>
        </w:tc>
        <w:tc>
          <w:tcPr>
            <w:tcW w:w="7654" w:type="dxa"/>
            <w:gridSpan w:val="2"/>
          </w:tcPr>
          <w:p w:rsidR="00997775" w:rsidRDefault="00997775" w14:paraId="7C59F036" w14:textId="77777777"/>
        </w:tc>
      </w:tr>
      <w:tr w:rsidR="009A16A7" w:rsidTr="009A16A7" w14:paraId="40C2A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2AF081C4" w14:textId="3EA705FF">
            <w:pPr>
              <w:rPr>
                <w:b/>
              </w:rPr>
            </w:pPr>
            <w:r>
              <w:rPr>
                <w:b/>
              </w:rPr>
              <w:t>29 628</w:t>
            </w:r>
          </w:p>
        </w:tc>
        <w:tc>
          <w:tcPr>
            <w:tcW w:w="7654" w:type="dxa"/>
            <w:gridSpan w:val="2"/>
          </w:tcPr>
          <w:p w:rsidR="009A16A7" w:rsidP="009A16A7" w:rsidRDefault="009A16A7" w14:paraId="67AF0794" w14:textId="4D8663FB">
            <w:pPr>
              <w:rPr>
                <w:b/>
              </w:rPr>
            </w:pPr>
            <w:r w:rsidRPr="00F46FB8">
              <w:rPr>
                <w:b/>
                <w:bCs/>
              </w:rPr>
              <w:t>Politie</w:t>
            </w:r>
          </w:p>
        </w:tc>
      </w:tr>
      <w:tr w:rsidR="009A16A7" w:rsidTr="009A16A7" w14:paraId="07C15C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07B2259E" w14:textId="77777777"/>
        </w:tc>
        <w:tc>
          <w:tcPr>
            <w:tcW w:w="7654" w:type="dxa"/>
            <w:gridSpan w:val="2"/>
          </w:tcPr>
          <w:p w:rsidR="009A16A7" w:rsidP="009A16A7" w:rsidRDefault="009A16A7" w14:paraId="5859CAAE" w14:textId="77777777"/>
        </w:tc>
      </w:tr>
      <w:tr w:rsidR="009A16A7" w:rsidTr="009A16A7" w14:paraId="14C903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2005003F" w14:textId="77777777"/>
        </w:tc>
        <w:tc>
          <w:tcPr>
            <w:tcW w:w="7654" w:type="dxa"/>
            <w:gridSpan w:val="2"/>
          </w:tcPr>
          <w:p w:rsidR="009A16A7" w:rsidP="009A16A7" w:rsidRDefault="009A16A7" w14:paraId="7AE74182" w14:textId="77777777"/>
        </w:tc>
      </w:tr>
      <w:tr w:rsidR="009A16A7" w:rsidTr="009A16A7" w14:paraId="697816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7E8AAA6F" w14:textId="2D0B03CC">
            <w:pPr>
              <w:rPr>
                <w:b/>
              </w:rPr>
            </w:pPr>
            <w:r>
              <w:rPr>
                <w:b/>
              </w:rPr>
              <w:t xml:space="preserve">Nr. </w:t>
            </w:r>
            <w:r>
              <w:rPr>
                <w:b/>
              </w:rPr>
              <w:t>1246</w:t>
            </w:r>
          </w:p>
        </w:tc>
        <w:tc>
          <w:tcPr>
            <w:tcW w:w="7654" w:type="dxa"/>
            <w:gridSpan w:val="2"/>
          </w:tcPr>
          <w:p w:rsidR="009A16A7" w:rsidP="009A16A7" w:rsidRDefault="009A16A7" w14:paraId="28B9582A" w14:textId="7CE14E38">
            <w:pPr>
              <w:rPr>
                <w:b/>
              </w:rPr>
            </w:pPr>
            <w:r>
              <w:rPr>
                <w:b/>
              </w:rPr>
              <w:t xml:space="preserve">MOTIE VAN </w:t>
            </w:r>
            <w:r>
              <w:rPr>
                <w:b/>
              </w:rPr>
              <w:t>HET LID EL ABASSI</w:t>
            </w:r>
          </w:p>
        </w:tc>
      </w:tr>
      <w:tr w:rsidR="009A16A7" w:rsidTr="009A16A7" w14:paraId="346F8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3EF8A5A7" w14:textId="77777777"/>
        </w:tc>
        <w:tc>
          <w:tcPr>
            <w:tcW w:w="7654" w:type="dxa"/>
            <w:gridSpan w:val="2"/>
          </w:tcPr>
          <w:p w:rsidR="009A16A7" w:rsidP="009A16A7" w:rsidRDefault="009A16A7" w14:paraId="63F7CC8F" w14:textId="250851C4">
            <w:r>
              <w:t>Voorgesteld 22 januari 2025</w:t>
            </w:r>
          </w:p>
        </w:tc>
      </w:tr>
      <w:tr w:rsidR="009A16A7" w:rsidTr="009A16A7" w14:paraId="5EBA21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34EBB929" w14:textId="77777777"/>
        </w:tc>
        <w:tc>
          <w:tcPr>
            <w:tcW w:w="7654" w:type="dxa"/>
            <w:gridSpan w:val="2"/>
          </w:tcPr>
          <w:p w:rsidR="009A16A7" w:rsidP="009A16A7" w:rsidRDefault="009A16A7" w14:paraId="522B35C1" w14:textId="77777777"/>
        </w:tc>
      </w:tr>
      <w:tr w:rsidR="009A16A7" w:rsidTr="009A16A7" w14:paraId="3FE0E6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25A32288" w14:textId="77777777"/>
        </w:tc>
        <w:tc>
          <w:tcPr>
            <w:tcW w:w="7654" w:type="dxa"/>
            <w:gridSpan w:val="2"/>
          </w:tcPr>
          <w:p w:rsidR="009A16A7" w:rsidP="009A16A7" w:rsidRDefault="009A16A7" w14:paraId="7E7093BE" w14:textId="77777777">
            <w:r>
              <w:t>De Kamer,</w:t>
            </w:r>
          </w:p>
        </w:tc>
      </w:tr>
      <w:tr w:rsidR="009A16A7" w:rsidTr="009A16A7" w14:paraId="2DA68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31E9F8AD" w14:textId="77777777"/>
        </w:tc>
        <w:tc>
          <w:tcPr>
            <w:tcW w:w="7654" w:type="dxa"/>
            <w:gridSpan w:val="2"/>
          </w:tcPr>
          <w:p w:rsidR="009A16A7" w:rsidP="009A16A7" w:rsidRDefault="009A16A7" w14:paraId="77F5D983" w14:textId="77777777"/>
        </w:tc>
      </w:tr>
      <w:tr w:rsidR="009A16A7" w:rsidTr="009A16A7" w14:paraId="4F944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679DCAAE" w14:textId="77777777"/>
        </w:tc>
        <w:tc>
          <w:tcPr>
            <w:tcW w:w="7654" w:type="dxa"/>
            <w:gridSpan w:val="2"/>
          </w:tcPr>
          <w:p w:rsidR="009A16A7" w:rsidP="009A16A7" w:rsidRDefault="009A16A7" w14:paraId="2B7556EB" w14:textId="77777777">
            <w:r>
              <w:t>gehoord de beraadslaging,</w:t>
            </w:r>
          </w:p>
        </w:tc>
      </w:tr>
      <w:tr w:rsidR="009A16A7" w:rsidTr="009A16A7" w14:paraId="260069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06E0A59B" w14:textId="77777777"/>
        </w:tc>
        <w:tc>
          <w:tcPr>
            <w:tcW w:w="7654" w:type="dxa"/>
            <w:gridSpan w:val="2"/>
          </w:tcPr>
          <w:p w:rsidR="009A16A7" w:rsidP="009A16A7" w:rsidRDefault="009A16A7" w14:paraId="733DD424" w14:textId="77777777"/>
        </w:tc>
      </w:tr>
      <w:tr w:rsidR="009A16A7" w:rsidTr="009A16A7" w14:paraId="02E29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6A7" w:rsidP="009A16A7" w:rsidRDefault="009A16A7" w14:paraId="78CB2137" w14:textId="77777777"/>
        </w:tc>
        <w:tc>
          <w:tcPr>
            <w:tcW w:w="7654" w:type="dxa"/>
            <w:gridSpan w:val="2"/>
          </w:tcPr>
          <w:p w:rsidRPr="009A16A7" w:rsidR="009A16A7" w:rsidP="009A16A7" w:rsidRDefault="009A16A7" w14:paraId="7690AA91" w14:textId="77777777">
            <w:r w:rsidRPr="009A16A7">
              <w:t>constaterende dat Nederland een spilfunctie vervult in de verspreiding van kinderporno en dat de huidige straffen voor het bezitten van kinderporno niet in verhouding staan tot de ernst van het delict;</w:t>
            </w:r>
          </w:p>
          <w:p w:rsidR="009A16A7" w:rsidP="009A16A7" w:rsidRDefault="009A16A7" w14:paraId="34581D50" w14:textId="77777777"/>
          <w:p w:rsidRPr="009A16A7" w:rsidR="009A16A7" w:rsidP="009A16A7" w:rsidRDefault="009A16A7" w14:paraId="26EC62A8" w14:textId="6A82BB4B">
            <w:r w:rsidRPr="009A16A7">
              <w:t>overwegende dat in buurlanden aanzienlijk hogere straffen worden opgelegd voor soortgelijke misdrijven;</w:t>
            </w:r>
          </w:p>
          <w:p w:rsidR="009A16A7" w:rsidP="009A16A7" w:rsidRDefault="009A16A7" w14:paraId="6D1DCC40" w14:textId="77777777"/>
          <w:p w:rsidRPr="009A16A7" w:rsidR="009A16A7" w:rsidP="009A16A7" w:rsidRDefault="009A16A7" w14:paraId="559182C0" w14:textId="33696393">
            <w:r w:rsidRPr="009A16A7">
              <w:t>verzoekt de regering om te onderzoeken wat er nodig is om de straffen maximaal te verhogen voor het bezitten, verspreiden en produceren van kinderporno,</w:t>
            </w:r>
          </w:p>
          <w:p w:rsidR="009A16A7" w:rsidP="009A16A7" w:rsidRDefault="009A16A7" w14:paraId="2B28ED33" w14:textId="77777777"/>
          <w:p w:rsidRPr="009A16A7" w:rsidR="009A16A7" w:rsidP="009A16A7" w:rsidRDefault="009A16A7" w14:paraId="4A51D0AC" w14:textId="2B31A8E4">
            <w:r w:rsidRPr="009A16A7">
              <w:t>en gaat over tot de orde van de dag.</w:t>
            </w:r>
          </w:p>
          <w:p w:rsidR="009A16A7" w:rsidP="009A16A7" w:rsidRDefault="009A16A7" w14:paraId="6679040E" w14:textId="77777777"/>
          <w:p w:rsidR="009A16A7" w:rsidP="009A16A7" w:rsidRDefault="009A16A7" w14:paraId="23C620BC" w14:textId="73EF1C52">
            <w:r w:rsidRPr="009A16A7">
              <w:t xml:space="preserve">El </w:t>
            </w:r>
            <w:proofErr w:type="spellStart"/>
            <w:r w:rsidRPr="009A16A7">
              <w:t>Abassi</w:t>
            </w:r>
            <w:proofErr w:type="spellEnd"/>
          </w:p>
        </w:tc>
      </w:tr>
    </w:tbl>
    <w:p w:rsidR="00997775" w:rsidRDefault="00997775" w14:paraId="4A29741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84659" w14:textId="77777777" w:rsidR="009A16A7" w:rsidRDefault="009A16A7">
      <w:pPr>
        <w:spacing w:line="20" w:lineRule="exact"/>
      </w:pPr>
    </w:p>
  </w:endnote>
  <w:endnote w:type="continuationSeparator" w:id="0">
    <w:p w14:paraId="471FCB85" w14:textId="77777777" w:rsidR="009A16A7" w:rsidRDefault="009A16A7">
      <w:pPr>
        <w:pStyle w:val="Amendement"/>
      </w:pPr>
      <w:r>
        <w:rPr>
          <w:b w:val="0"/>
        </w:rPr>
        <w:t xml:space="preserve"> </w:t>
      </w:r>
    </w:p>
  </w:endnote>
  <w:endnote w:type="continuationNotice" w:id="1">
    <w:p w14:paraId="16EBB8F3" w14:textId="77777777" w:rsidR="009A16A7" w:rsidRDefault="009A16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4738" w14:textId="77777777" w:rsidR="009A16A7" w:rsidRDefault="009A16A7">
      <w:pPr>
        <w:pStyle w:val="Amendement"/>
      </w:pPr>
      <w:r>
        <w:rPr>
          <w:b w:val="0"/>
        </w:rPr>
        <w:separator/>
      </w:r>
    </w:p>
  </w:footnote>
  <w:footnote w:type="continuationSeparator" w:id="0">
    <w:p w14:paraId="05508B90" w14:textId="77777777" w:rsidR="009A16A7" w:rsidRDefault="009A1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A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16A7"/>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3184B"/>
  <w15:docId w15:val="{A104B3B5-CC84-436E-9E5B-0D6FF757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614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2025-01-23T11:53:00.0000000Z</dcterms:created>
  <dcterms:modified xsi:type="dcterms:W3CDTF">2025-01-23T12:00:00.0000000Z</dcterms:modified>
  <dc:description>------------------------</dc:description>
  <dc:subject/>
  <keywords/>
  <version/>
  <category/>
</coreProperties>
</file>