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D2D03" w14:paraId="573655A8" w14:textId="77777777">
        <w:tc>
          <w:tcPr>
            <w:tcW w:w="6733" w:type="dxa"/>
            <w:gridSpan w:val="2"/>
            <w:tcBorders>
              <w:top w:val="nil"/>
              <w:left w:val="nil"/>
              <w:bottom w:val="nil"/>
              <w:right w:val="nil"/>
            </w:tcBorders>
            <w:vAlign w:val="center"/>
          </w:tcPr>
          <w:p w:rsidR="00997775" w:rsidP="00710A7A" w:rsidRDefault="00997775" w14:paraId="4F1F8DC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8E53E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D2D03" w14:paraId="1F491C4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80EE76" w14:textId="77777777">
            <w:r w:rsidRPr="008B0CC5">
              <w:t xml:space="preserve">Vergaderjaar </w:t>
            </w:r>
            <w:r w:rsidR="00AC6B87">
              <w:t>2024-2025</w:t>
            </w:r>
          </w:p>
        </w:tc>
      </w:tr>
      <w:tr w:rsidR="00997775" w:rsidTr="004D2D03" w14:paraId="02E08CCE" w14:textId="77777777">
        <w:trPr>
          <w:cantSplit/>
        </w:trPr>
        <w:tc>
          <w:tcPr>
            <w:tcW w:w="10985" w:type="dxa"/>
            <w:gridSpan w:val="3"/>
            <w:tcBorders>
              <w:top w:val="nil"/>
              <w:left w:val="nil"/>
              <w:bottom w:val="nil"/>
              <w:right w:val="nil"/>
            </w:tcBorders>
          </w:tcPr>
          <w:p w:rsidR="00997775" w:rsidRDefault="00997775" w14:paraId="52CFA457" w14:textId="77777777"/>
        </w:tc>
      </w:tr>
      <w:tr w:rsidR="00997775" w:rsidTr="004D2D03" w14:paraId="6CB36238" w14:textId="77777777">
        <w:trPr>
          <w:cantSplit/>
        </w:trPr>
        <w:tc>
          <w:tcPr>
            <w:tcW w:w="10985" w:type="dxa"/>
            <w:gridSpan w:val="3"/>
            <w:tcBorders>
              <w:top w:val="nil"/>
              <w:left w:val="nil"/>
              <w:bottom w:val="single" w:color="auto" w:sz="4" w:space="0"/>
              <w:right w:val="nil"/>
            </w:tcBorders>
          </w:tcPr>
          <w:p w:rsidR="00997775" w:rsidRDefault="00997775" w14:paraId="7B865D3A" w14:textId="77777777"/>
        </w:tc>
      </w:tr>
      <w:tr w:rsidR="00997775" w:rsidTr="004D2D03" w14:paraId="46F104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CC01B2" w14:textId="77777777"/>
        </w:tc>
        <w:tc>
          <w:tcPr>
            <w:tcW w:w="7654" w:type="dxa"/>
            <w:gridSpan w:val="2"/>
          </w:tcPr>
          <w:p w:rsidR="00997775" w:rsidRDefault="00997775" w14:paraId="0569CD2E" w14:textId="77777777"/>
        </w:tc>
      </w:tr>
      <w:tr w:rsidR="004D2D03" w:rsidTr="004D2D03" w14:paraId="37B53E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3331" w:type="dxa"/>
          </w:tcPr>
          <w:p w:rsidR="004D2D03" w:rsidP="004D2D03" w:rsidRDefault="004D2D03" w14:paraId="273626BE" w14:textId="029D72C5">
            <w:pPr>
              <w:rPr>
                <w:b/>
              </w:rPr>
            </w:pPr>
            <w:r>
              <w:rPr>
                <w:b/>
              </w:rPr>
              <w:t>29 628</w:t>
            </w:r>
          </w:p>
        </w:tc>
        <w:tc>
          <w:tcPr>
            <w:tcW w:w="7654" w:type="dxa"/>
            <w:gridSpan w:val="2"/>
          </w:tcPr>
          <w:p w:rsidR="004D2D03" w:rsidP="004D2D03" w:rsidRDefault="004D2D03" w14:paraId="637918B2" w14:textId="18A357A7">
            <w:pPr>
              <w:rPr>
                <w:b/>
              </w:rPr>
            </w:pPr>
            <w:r w:rsidRPr="00F46FB8">
              <w:rPr>
                <w:b/>
                <w:bCs/>
              </w:rPr>
              <w:t>Politie</w:t>
            </w:r>
          </w:p>
        </w:tc>
      </w:tr>
      <w:tr w:rsidR="004D2D03" w:rsidTr="004D2D03" w14:paraId="02155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3F1A6D50" w14:textId="77777777"/>
        </w:tc>
        <w:tc>
          <w:tcPr>
            <w:tcW w:w="7654" w:type="dxa"/>
            <w:gridSpan w:val="2"/>
          </w:tcPr>
          <w:p w:rsidR="004D2D03" w:rsidP="004D2D03" w:rsidRDefault="004D2D03" w14:paraId="73E061D0" w14:textId="77777777"/>
        </w:tc>
      </w:tr>
      <w:tr w:rsidR="004D2D03" w:rsidTr="004D2D03" w14:paraId="1E645C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084D30F4" w14:textId="77777777"/>
        </w:tc>
        <w:tc>
          <w:tcPr>
            <w:tcW w:w="7654" w:type="dxa"/>
            <w:gridSpan w:val="2"/>
          </w:tcPr>
          <w:p w:rsidR="004D2D03" w:rsidP="004D2D03" w:rsidRDefault="004D2D03" w14:paraId="145BBCBD" w14:textId="77777777"/>
        </w:tc>
      </w:tr>
      <w:tr w:rsidR="004D2D03" w:rsidTr="004D2D03" w14:paraId="338E9E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0B44CC2E" w14:textId="3622D4A9">
            <w:pPr>
              <w:rPr>
                <w:b/>
              </w:rPr>
            </w:pPr>
            <w:r>
              <w:rPr>
                <w:b/>
              </w:rPr>
              <w:t xml:space="preserve">Nr. </w:t>
            </w:r>
            <w:r>
              <w:rPr>
                <w:b/>
              </w:rPr>
              <w:t>1247</w:t>
            </w:r>
          </w:p>
        </w:tc>
        <w:tc>
          <w:tcPr>
            <w:tcW w:w="7654" w:type="dxa"/>
            <w:gridSpan w:val="2"/>
          </w:tcPr>
          <w:p w:rsidR="004D2D03" w:rsidP="004D2D03" w:rsidRDefault="004D2D03" w14:paraId="6959C2AF" w14:textId="4C35DD5A">
            <w:pPr>
              <w:rPr>
                <w:b/>
              </w:rPr>
            </w:pPr>
            <w:r>
              <w:rPr>
                <w:b/>
              </w:rPr>
              <w:t xml:space="preserve">MOTIE VAN </w:t>
            </w:r>
            <w:r>
              <w:rPr>
                <w:b/>
              </w:rPr>
              <w:t>HET LID EL ABASSI</w:t>
            </w:r>
          </w:p>
        </w:tc>
      </w:tr>
      <w:tr w:rsidR="004D2D03" w:rsidTr="004D2D03" w14:paraId="237F4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0153805F" w14:textId="77777777"/>
        </w:tc>
        <w:tc>
          <w:tcPr>
            <w:tcW w:w="7654" w:type="dxa"/>
            <w:gridSpan w:val="2"/>
          </w:tcPr>
          <w:p w:rsidR="004D2D03" w:rsidP="004D2D03" w:rsidRDefault="004D2D03" w14:paraId="7B706FD6" w14:textId="3DEB17B2">
            <w:r>
              <w:t>Voorgesteld 22 januari 2025</w:t>
            </w:r>
          </w:p>
        </w:tc>
      </w:tr>
      <w:tr w:rsidR="004D2D03" w:rsidTr="004D2D03" w14:paraId="23688B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66007B46" w14:textId="77777777"/>
        </w:tc>
        <w:tc>
          <w:tcPr>
            <w:tcW w:w="7654" w:type="dxa"/>
            <w:gridSpan w:val="2"/>
          </w:tcPr>
          <w:p w:rsidR="004D2D03" w:rsidP="004D2D03" w:rsidRDefault="004D2D03" w14:paraId="3B861F38" w14:textId="77777777"/>
        </w:tc>
      </w:tr>
      <w:tr w:rsidR="004D2D03" w:rsidTr="004D2D03" w14:paraId="279D55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7CC327A3" w14:textId="77777777"/>
        </w:tc>
        <w:tc>
          <w:tcPr>
            <w:tcW w:w="7654" w:type="dxa"/>
            <w:gridSpan w:val="2"/>
          </w:tcPr>
          <w:p w:rsidR="004D2D03" w:rsidP="004D2D03" w:rsidRDefault="004D2D03" w14:paraId="65D49678" w14:textId="77777777">
            <w:r>
              <w:t>De Kamer,</w:t>
            </w:r>
          </w:p>
        </w:tc>
      </w:tr>
      <w:tr w:rsidR="004D2D03" w:rsidTr="004D2D03" w14:paraId="6E0E3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59F85699" w14:textId="77777777"/>
        </w:tc>
        <w:tc>
          <w:tcPr>
            <w:tcW w:w="7654" w:type="dxa"/>
            <w:gridSpan w:val="2"/>
          </w:tcPr>
          <w:p w:rsidR="004D2D03" w:rsidP="004D2D03" w:rsidRDefault="004D2D03" w14:paraId="271F1250" w14:textId="77777777"/>
        </w:tc>
      </w:tr>
      <w:tr w:rsidR="004D2D03" w:rsidTr="004D2D03" w14:paraId="0369C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3313AFDE" w14:textId="77777777"/>
        </w:tc>
        <w:tc>
          <w:tcPr>
            <w:tcW w:w="7654" w:type="dxa"/>
            <w:gridSpan w:val="2"/>
          </w:tcPr>
          <w:p w:rsidR="004D2D03" w:rsidP="004D2D03" w:rsidRDefault="004D2D03" w14:paraId="154E99AA" w14:textId="77777777">
            <w:r>
              <w:t>gehoord de beraadslaging,</w:t>
            </w:r>
          </w:p>
        </w:tc>
      </w:tr>
      <w:tr w:rsidR="004D2D03" w:rsidTr="004D2D03" w14:paraId="1950F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0B72A7CA" w14:textId="77777777"/>
        </w:tc>
        <w:tc>
          <w:tcPr>
            <w:tcW w:w="7654" w:type="dxa"/>
            <w:gridSpan w:val="2"/>
          </w:tcPr>
          <w:p w:rsidR="004D2D03" w:rsidP="004D2D03" w:rsidRDefault="004D2D03" w14:paraId="489BBA90" w14:textId="77777777"/>
        </w:tc>
      </w:tr>
      <w:tr w:rsidR="004D2D03" w:rsidTr="004D2D03" w14:paraId="68318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D03" w:rsidP="004D2D03" w:rsidRDefault="004D2D03" w14:paraId="527CF57A" w14:textId="77777777"/>
        </w:tc>
        <w:tc>
          <w:tcPr>
            <w:tcW w:w="7654" w:type="dxa"/>
            <w:gridSpan w:val="2"/>
          </w:tcPr>
          <w:p w:rsidRPr="004D2D03" w:rsidR="004D2D03" w:rsidP="004D2D03" w:rsidRDefault="004D2D03" w14:paraId="6B972460" w14:textId="77777777">
            <w:r w:rsidRPr="004D2D03">
              <w:t>constaterende dat de politie een rechterlijk bevel tot inzage in haar datasystemen heeft genegeerd;</w:t>
            </w:r>
          </w:p>
          <w:p w:rsidR="004D2D03" w:rsidP="004D2D03" w:rsidRDefault="004D2D03" w14:paraId="5D231753" w14:textId="77777777"/>
          <w:p w:rsidRPr="004D2D03" w:rsidR="004D2D03" w:rsidP="004D2D03" w:rsidRDefault="004D2D03" w14:paraId="205B6758" w14:textId="4979B50A">
            <w:r w:rsidRPr="004D2D03">
              <w:t>overwegende dat het negeren van rechterlijke bevelen de scheiding der machten ondermijnt;</w:t>
            </w:r>
          </w:p>
          <w:p w:rsidR="004D2D03" w:rsidP="004D2D03" w:rsidRDefault="004D2D03" w14:paraId="66A94B78" w14:textId="77777777"/>
          <w:p w:rsidRPr="004D2D03" w:rsidR="004D2D03" w:rsidP="004D2D03" w:rsidRDefault="004D2D03" w14:paraId="6D98672B" w14:textId="2642AB10">
            <w:r w:rsidRPr="004D2D03">
              <w:t>verzoekt de regering om maatregelen te treffen die waarborgen dat de politie rechterlijke bevelen strikt opvolgt en om helderheid te verschaffen over de bevoegdheidsverdeling tussen de politie en de Autoriteit Persoonsgegevens,</w:t>
            </w:r>
          </w:p>
          <w:p w:rsidR="004D2D03" w:rsidP="004D2D03" w:rsidRDefault="004D2D03" w14:paraId="16E044FD" w14:textId="77777777"/>
          <w:p w:rsidRPr="004D2D03" w:rsidR="004D2D03" w:rsidP="004D2D03" w:rsidRDefault="004D2D03" w14:paraId="0ABAD269" w14:textId="07C11F73">
            <w:r w:rsidRPr="004D2D03">
              <w:t>en gaat over tot de orde van de dag.</w:t>
            </w:r>
          </w:p>
          <w:p w:rsidR="004D2D03" w:rsidP="004D2D03" w:rsidRDefault="004D2D03" w14:paraId="45386793" w14:textId="77777777"/>
          <w:p w:rsidR="004D2D03" w:rsidP="004D2D03" w:rsidRDefault="004D2D03" w14:paraId="1EE23C56" w14:textId="7B47CF03">
            <w:r w:rsidRPr="004D2D03">
              <w:t xml:space="preserve">El </w:t>
            </w:r>
            <w:proofErr w:type="spellStart"/>
            <w:r w:rsidRPr="004D2D03">
              <w:t>Abassi</w:t>
            </w:r>
            <w:proofErr w:type="spellEnd"/>
          </w:p>
        </w:tc>
      </w:tr>
    </w:tbl>
    <w:p w:rsidR="00997775" w:rsidRDefault="00997775" w14:paraId="4E59685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1547" w14:textId="77777777" w:rsidR="004D2D03" w:rsidRDefault="004D2D03">
      <w:pPr>
        <w:spacing w:line="20" w:lineRule="exact"/>
      </w:pPr>
    </w:p>
  </w:endnote>
  <w:endnote w:type="continuationSeparator" w:id="0">
    <w:p w14:paraId="518073B7" w14:textId="77777777" w:rsidR="004D2D03" w:rsidRDefault="004D2D03">
      <w:pPr>
        <w:pStyle w:val="Amendement"/>
      </w:pPr>
      <w:r>
        <w:rPr>
          <w:b w:val="0"/>
        </w:rPr>
        <w:t xml:space="preserve"> </w:t>
      </w:r>
    </w:p>
  </w:endnote>
  <w:endnote w:type="continuationNotice" w:id="1">
    <w:p w14:paraId="155B17E2" w14:textId="77777777" w:rsidR="004D2D03" w:rsidRDefault="004D2D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32E27" w14:textId="77777777" w:rsidR="004D2D03" w:rsidRDefault="004D2D03">
      <w:pPr>
        <w:pStyle w:val="Amendement"/>
      </w:pPr>
      <w:r>
        <w:rPr>
          <w:b w:val="0"/>
        </w:rPr>
        <w:separator/>
      </w:r>
    </w:p>
  </w:footnote>
  <w:footnote w:type="continuationSeparator" w:id="0">
    <w:p w14:paraId="6802FB25" w14:textId="77777777" w:rsidR="004D2D03" w:rsidRDefault="004D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03"/>
    <w:rsid w:val="00133FCE"/>
    <w:rsid w:val="001E482C"/>
    <w:rsid w:val="001E4877"/>
    <w:rsid w:val="0021105A"/>
    <w:rsid w:val="00280D6A"/>
    <w:rsid w:val="002B78E9"/>
    <w:rsid w:val="002C5406"/>
    <w:rsid w:val="00330D60"/>
    <w:rsid w:val="00345A5C"/>
    <w:rsid w:val="003F71A1"/>
    <w:rsid w:val="00476415"/>
    <w:rsid w:val="004D2D03"/>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8443E"/>
  <w15:docId w15:val="{86A64602-3D21-4A7C-806D-76FE5540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583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2025-01-23T11:53:00.0000000Z</dcterms:created>
  <dcterms:modified xsi:type="dcterms:W3CDTF">2025-01-23T11:59:00.0000000Z</dcterms:modified>
  <dc:description>------------------------</dc:description>
  <dc:subject/>
  <keywords/>
  <version/>
  <category/>
</coreProperties>
</file>