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87726" w14:paraId="5E4DDF5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56F0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5295E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87726" w14:paraId="34605C3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7DE25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87726" w14:paraId="633F70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BDE678" w14:textId="77777777"/>
        </w:tc>
      </w:tr>
      <w:tr w:rsidR="00997775" w:rsidTr="00687726" w14:paraId="4BFBB4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CD7484" w14:textId="77777777"/>
        </w:tc>
      </w:tr>
      <w:tr w:rsidR="00997775" w:rsidTr="00687726" w14:paraId="1BABF2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4D8C09" w14:textId="77777777"/>
        </w:tc>
        <w:tc>
          <w:tcPr>
            <w:tcW w:w="7654" w:type="dxa"/>
            <w:gridSpan w:val="2"/>
          </w:tcPr>
          <w:p w:rsidR="00997775" w:rsidRDefault="00997775" w14:paraId="4401FF4C" w14:textId="77777777"/>
        </w:tc>
      </w:tr>
      <w:tr w:rsidR="00687726" w:rsidTr="00687726" w14:paraId="15056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2E74CEEE" w14:textId="2159EE44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687726" w:rsidP="00687726" w:rsidRDefault="00687726" w14:paraId="52334C5D" w14:textId="7E71A9AC">
            <w:pPr>
              <w:rPr>
                <w:b/>
              </w:rPr>
            </w:pPr>
            <w:r w:rsidRPr="00F46FB8">
              <w:rPr>
                <w:b/>
                <w:bCs/>
              </w:rPr>
              <w:t>Politie</w:t>
            </w:r>
          </w:p>
        </w:tc>
      </w:tr>
      <w:tr w:rsidR="00687726" w:rsidTr="00687726" w14:paraId="3CD98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0B1B5CAC" w14:textId="77777777"/>
        </w:tc>
        <w:tc>
          <w:tcPr>
            <w:tcW w:w="7654" w:type="dxa"/>
            <w:gridSpan w:val="2"/>
          </w:tcPr>
          <w:p w:rsidR="00687726" w:rsidP="00687726" w:rsidRDefault="00687726" w14:paraId="33BEE164" w14:textId="77777777"/>
        </w:tc>
      </w:tr>
      <w:tr w:rsidR="00687726" w:rsidTr="00687726" w14:paraId="6320B5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00407DB2" w14:textId="77777777"/>
        </w:tc>
        <w:tc>
          <w:tcPr>
            <w:tcW w:w="7654" w:type="dxa"/>
            <w:gridSpan w:val="2"/>
          </w:tcPr>
          <w:p w:rsidR="00687726" w:rsidP="00687726" w:rsidRDefault="00687726" w14:paraId="4522CD09" w14:textId="77777777"/>
        </w:tc>
      </w:tr>
      <w:tr w:rsidR="00687726" w:rsidTr="00687726" w14:paraId="34A32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78CD9ED6" w14:textId="1DC2A0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1248</w:t>
            </w:r>
          </w:p>
        </w:tc>
        <w:tc>
          <w:tcPr>
            <w:tcW w:w="7654" w:type="dxa"/>
            <w:gridSpan w:val="2"/>
          </w:tcPr>
          <w:p w:rsidR="00687726" w:rsidP="00687726" w:rsidRDefault="00687726" w14:paraId="03537B05" w14:textId="4C9FBF5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687726" w:rsidTr="00687726" w14:paraId="27308F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72C05966" w14:textId="77777777"/>
        </w:tc>
        <w:tc>
          <w:tcPr>
            <w:tcW w:w="7654" w:type="dxa"/>
            <w:gridSpan w:val="2"/>
          </w:tcPr>
          <w:p w:rsidR="00687726" w:rsidP="00687726" w:rsidRDefault="00687726" w14:paraId="583292A4" w14:textId="4C10539D">
            <w:r>
              <w:t>Voorgesteld 22 januari 2025</w:t>
            </w:r>
          </w:p>
        </w:tc>
      </w:tr>
      <w:tr w:rsidR="00687726" w:rsidTr="00687726" w14:paraId="1531A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0D056BA5" w14:textId="77777777"/>
        </w:tc>
        <w:tc>
          <w:tcPr>
            <w:tcW w:w="7654" w:type="dxa"/>
            <w:gridSpan w:val="2"/>
          </w:tcPr>
          <w:p w:rsidR="00687726" w:rsidP="00687726" w:rsidRDefault="00687726" w14:paraId="23FF5376" w14:textId="77777777"/>
        </w:tc>
      </w:tr>
      <w:tr w:rsidR="00687726" w:rsidTr="00687726" w14:paraId="756FD3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2D626D9C" w14:textId="77777777"/>
        </w:tc>
        <w:tc>
          <w:tcPr>
            <w:tcW w:w="7654" w:type="dxa"/>
            <w:gridSpan w:val="2"/>
          </w:tcPr>
          <w:p w:rsidR="00687726" w:rsidP="00687726" w:rsidRDefault="00687726" w14:paraId="3413C4C0" w14:textId="77777777">
            <w:r>
              <w:t>De Kamer,</w:t>
            </w:r>
          </w:p>
        </w:tc>
      </w:tr>
      <w:tr w:rsidR="00687726" w:rsidTr="00687726" w14:paraId="7EB7F5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5E1AD944" w14:textId="77777777"/>
        </w:tc>
        <w:tc>
          <w:tcPr>
            <w:tcW w:w="7654" w:type="dxa"/>
            <w:gridSpan w:val="2"/>
          </w:tcPr>
          <w:p w:rsidR="00687726" w:rsidP="00687726" w:rsidRDefault="00687726" w14:paraId="470DFD37" w14:textId="77777777"/>
        </w:tc>
      </w:tr>
      <w:tr w:rsidR="00687726" w:rsidTr="00687726" w14:paraId="3748C2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72637CB6" w14:textId="77777777"/>
        </w:tc>
        <w:tc>
          <w:tcPr>
            <w:tcW w:w="7654" w:type="dxa"/>
            <w:gridSpan w:val="2"/>
          </w:tcPr>
          <w:p w:rsidR="00687726" w:rsidP="00687726" w:rsidRDefault="00687726" w14:paraId="6DB441AF" w14:textId="77777777">
            <w:r>
              <w:t>gehoord de beraadslaging,</w:t>
            </w:r>
          </w:p>
        </w:tc>
      </w:tr>
      <w:tr w:rsidR="00687726" w:rsidTr="00687726" w14:paraId="13027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7D50C579" w14:textId="77777777"/>
        </w:tc>
        <w:tc>
          <w:tcPr>
            <w:tcW w:w="7654" w:type="dxa"/>
            <w:gridSpan w:val="2"/>
          </w:tcPr>
          <w:p w:rsidR="00687726" w:rsidP="00687726" w:rsidRDefault="00687726" w14:paraId="1EB4A3F4" w14:textId="77777777"/>
        </w:tc>
      </w:tr>
      <w:tr w:rsidR="00687726" w:rsidTr="00687726" w14:paraId="76054A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7726" w:rsidP="00687726" w:rsidRDefault="00687726" w14:paraId="60BB8542" w14:textId="77777777"/>
        </w:tc>
        <w:tc>
          <w:tcPr>
            <w:tcW w:w="7654" w:type="dxa"/>
            <w:gridSpan w:val="2"/>
          </w:tcPr>
          <w:p w:rsidRPr="00687726" w:rsidR="00687726" w:rsidP="00687726" w:rsidRDefault="00687726" w14:paraId="5D77F82B" w14:textId="77777777">
            <w:r w:rsidRPr="00687726">
              <w:t>constaterende dat het noodzakelijk is om gezag in de samenleving te herstellen en dat jonge mensen door middel van praktijkervaring meer begrip voor uniformberoepen kunnen krijgen;</w:t>
            </w:r>
          </w:p>
          <w:p w:rsidR="00687726" w:rsidP="00687726" w:rsidRDefault="00687726" w14:paraId="1648C4FA" w14:textId="77777777"/>
          <w:p w:rsidRPr="00687726" w:rsidR="00687726" w:rsidP="00687726" w:rsidRDefault="00687726" w14:paraId="5E786807" w14:textId="277D8AF6">
            <w:r w:rsidRPr="00687726">
              <w:t>verzoekt het kabinet een voorstel uit te werken om een maatschappelijke stage van één dag bij een uniformberoep mogelijk te maken voor middelbare scholieren,</w:t>
            </w:r>
          </w:p>
          <w:p w:rsidR="00687726" w:rsidP="00687726" w:rsidRDefault="00687726" w14:paraId="66AA8A02" w14:textId="77777777"/>
          <w:p w:rsidRPr="00687726" w:rsidR="00687726" w:rsidP="00687726" w:rsidRDefault="00687726" w14:paraId="4C3BCFA6" w14:textId="00B97AD9">
            <w:r w:rsidRPr="00687726">
              <w:t>en gaat over tot de orde van de dag.</w:t>
            </w:r>
          </w:p>
          <w:p w:rsidR="00687726" w:rsidP="00687726" w:rsidRDefault="00687726" w14:paraId="5CAEDBCD" w14:textId="77777777"/>
          <w:p w:rsidR="00687726" w:rsidP="00687726" w:rsidRDefault="00687726" w14:paraId="14F42A3E" w14:textId="3626EDFE">
            <w:r w:rsidRPr="00687726">
              <w:t>Eerdmans</w:t>
            </w:r>
          </w:p>
        </w:tc>
      </w:tr>
    </w:tbl>
    <w:p w:rsidR="00997775" w:rsidRDefault="00997775" w14:paraId="43FEDF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3AC8" w14:textId="77777777" w:rsidR="00687726" w:rsidRDefault="00687726">
      <w:pPr>
        <w:spacing w:line="20" w:lineRule="exact"/>
      </w:pPr>
    </w:p>
  </w:endnote>
  <w:endnote w:type="continuationSeparator" w:id="0">
    <w:p w14:paraId="285EAEBB" w14:textId="77777777" w:rsidR="00687726" w:rsidRDefault="006877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6BA44A" w14:textId="77777777" w:rsidR="00687726" w:rsidRDefault="006877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14740" w14:textId="77777777" w:rsidR="00687726" w:rsidRDefault="0068772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3E5364" w14:textId="77777777" w:rsidR="00687726" w:rsidRDefault="0068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2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7726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E6F52"/>
  <w15:docId w15:val="{0E49D8D8-55A8-468C-A0FC-02644A93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2025-01-23T11:53:00.0000000Z</dcterms:created>
  <dcterms:modified xsi:type="dcterms:W3CDTF">2025-01-23T11:59:00.0000000Z</dcterms:modified>
  <dc:description>------------------------</dc:description>
  <dc:subject/>
  <keywords/>
  <version/>
  <category/>
</coreProperties>
</file>