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ABD36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6199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3BF1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2D37D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D3C9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BE353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83DDDD" w14:textId="77777777"/>
        </w:tc>
      </w:tr>
      <w:tr w:rsidR="00997775" w14:paraId="4B3A94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F81B42" w14:textId="77777777"/>
        </w:tc>
      </w:tr>
      <w:tr w:rsidR="00997775" w14:paraId="3477E3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69B1F7" w14:textId="77777777"/>
        </w:tc>
        <w:tc>
          <w:tcPr>
            <w:tcW w:w="7654" w:type="dxa"/>
            <w:gridSpan w:val="2"/>
          </w:tcPr>
          <w:p w:rsidR="00997775" w:rsidRDefault="00997775" w14:paraId="6EDD2240" w14:textId="77777777"/>
        </w:tc>
      </w:tr>
      <w:tr w:rsidR="00997775" w14:paraId="78CDD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47229" w14:paraId="764ED9B7" w14:textId="7890BF1B">
            <w:pPr>
              <w:rPr>
                <w:b/>
              </w:rPr>
            </w:pPr>
            <w:r>
              <w:rPr>
                <w:b/>
              </w:rPr>
              <w:t>23 432</w:t>
            </w:r>
          </w:p>
        </w:tc>
        <w:tc>
          <w:tcPr>
            <w:tcW w:w="7654" w:type="dxa"/>
            <w:gridSpan w:val="2"/>
          </w:tcPr>
          <w:p w:rsidRPr="00147229" w:rsidR="00997775" w:rsidP="00A07C71" w:rsidRDefault="00147229" w14:paraId="4A0339D1" w14:textId="596CB0E7">
            <w:pPr>
              <w:rPr>
                <w:b/>
                <w:bCs/>
              </w:rPr>
            </w:pPr>
            <w:r w:rsidRPr="00147229">
              <w:rPr>
                <w:b/>
                <w:bCs/>
              </w:rPr>
              <w:t>De situatie in het Midden-Oosten</w:t>
            </w:r>
          </w:p>
        </w:tc>
      </w:tr>
      <w:tr w:rsidR="00997775" w14:paraId="207061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6A380" w14:textId="77777777"/>
        </w:tc>
        <w:tc>
          <w:tcPr>
            <w:tcW w:w="7654" w:type="dxa"/>
            <w:gridSpan w:val="2"/>
          </w:tcPr>
          <w:p w:rsidR="00997775" w:rsidRDefault="00997775" w14:paraId="2D0B2AA9" w14:textId="77777777"/>
        </w:tc>
      </w:tr>
      <w:tr w:rsidR="00997775" w14:paraId="05F6D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6B595D" w14:textId="77777777"/>
        </w:tc>
        <w:tc>
          <w:tcPr>
            <w:tcW w:w="7654" w:type="dxa"/>
            <w:gridSpan w:val="2"/>
          </w:tcPr>
          <w:p w:rsidR="00997775" w:rsidRDefault="00997775" w14:paraId="3B4FF856" w14:textId="77777777"/>
        </w:tc>
      </w:tr>
      <w:tr w:rsidR="00997775" w14:paraId="3201C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2B5A5E" w14:textId="78E983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7229">
              <w:rPr>
                <w:b/>
              </w:rPr>
              <w:t>547</w:t>
            </w:r>
          </w:p>
        </w:tc>
        <w:tc>
          <w:tcPr>
            <w:tcW w:w="7654" w:type="dxa"/>
            <w:gridSpan w:val="2"/>
          </w:tcPr>
          <w:p w:rsidR="00997775" w:rsidRDefault="00997775" w14:paraId="3F36BD1D" w14:textId="0BF6FA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7229">
              <w:rPr>
                <w:b/>
              </w:rPr>
              <w:t>HET LID PIRI C.S.</w:t>
            </w:r>
          </w:p>
        </w:tc>
      </w:tr>
      <w:tr w:rsidR="00997775" w14:paraId="0CABE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641F1" w14:textId="77777777"/>
        </w:tc>
        <w:tc>
          <w:tcPr>
            <w:tcW w:w="7654" w:type="dxa"/>
            <w:gridSpan w:val="2"/>
          </w:tcPr>
          <w:p w:rsidR="00997775" w:rsidP="00280D6A" w:rsidRDefault="00997775" w14:paraId="4A3C76F1" w14:textId="054FF81B">
            <w:r>
              <w:t>Voorgesteld</w:t>
            </w:r>
            <w:r w:rsidR="00280D6A">
              <w:t xml:space="preserve"> </w:t>
            </w:r>
            <w:r w:rsidR="00147229">
              <w:t>22 januari 2025</w:t>
            </w:r>
          </w:p>
        </w:tc>
      </w:tr>
      <w:tr w:rsidR="00997775" w14:paraId="0D131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6545C" w14:textId="77777777"/>
        </w:tc>
        <w:tc>
          <w:tcPr>
            <w:tcW w:w="7654" w:type="dxa"/>
            <w:gridSpan w:val="2"/>
          </w:tcPr>
          <w:p w:rsidR="00997775" w:rsidRDefault="00997775" w14:paraId="0B8F21DF" w14:textId="77777777"/>
        </w:tc>
      </w:tr>
      <w:tr w:rsidR="00997775" w14:paraId="1DA2B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60F5A" w14:textId="77777777"/>
        </w:tc>
        <w:tc>
          <w:tcPr>
            <w:tcW w:w="7654" w:type="dxa"/>
            <w:gridSpan w:val="2"/>
          </w:tcPr>
          <w:p w:rsidR="00997775" w:rsidRDefault="00997775" w14:paraId="7967C94E" w14:textId="77777777">
            <w:r>
              <w:t>De Kamer,</w:t>
            </w:r>
          </w:p>
        </w:tc>
      </w:tr>
      <w:tr w:rsidR="00997775" w14:paraId="2829D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FB0D9" w14:textId="77777777"/>
        </w:tc>
        <w:tc>
          <w:tcPr>
            <w:tcW w:w="7654" w:type="dxa"/>
            <w:gridSpan w:val="2"/>
          </w:tcPr>
          <w:p w:rsidR="00997775" w:rsidRDefault="00997775" w14:paraId="48B0228A" w14:textId="77777777"/>
        </w:tc>
      </w:tr>
      <w:tr w:rsidR="00997775" w14:paraId="735C38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A9AC51" w14:textId="77777777"/>
        </w:tc>
        <w:tc>
          <w:tcPr>
            <w:tcW w:w="7654" w:type="dxa"/>
            <w:gridSpan w:val="2"/>
          </w:tcPr>
          <w:p w:rsidR="00997775" w:rsidRDefault="00997775" w14:paraId="50449D88" w14:textId="77777777">
            <w:r>
              <w:t>gehoord de beraadslaging,</w:t>
            </w:r>
          </w:p>
        </w:tc>
      </w:tr>
      <w:tr w:rsidR="00997775" w14:paraId="679FB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B2A59" w14:textId="77777777"/>
        </w:tc>
        <w:tc>
          <w:tcPr>
            <w:tcW w:w="7654" w:type="dxa"/>
            <w:gridSpan w:val="2"/>
          </w:tcPr>
          <w:p w:rsidR="00997775" w:rsidRDefault="00997775" w14:paraId="45945C24" w14:textId="77777777"/>
        </w:tc>
      </w:tr>
      <w:tr w:rsidR="00997775" w14:paraId="073DE2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A31190" w14:textId="77777777"/>
        </w:tc>
        <w:tc>
          <w:tcPr>
            <w:tcW w:w="7654" w:type="dxa"/>
            <w:gridSpan w:val="2"/>
          </w:tcPr>
          <w:p w:rsidRPr="00147229" w:rsidR="00147229" w:rsidP="00147229" w:rsidRDefault="00147229" w14:paraId="47BC74DE" w14:textId="77777777">
            <w:r w:rsidRPr="00147229">
              <w:t xml:space="preserve">constaterende dat de veiligheidssituatie voor </w:t>
            </w:r>
            <w:proofErr w:type="spellStart"/>
            <w:r w:rsidRPr="00147229">
              <w:t>alawieten</w:t>
            </w:r>
            <w:proofErr w:type="spellEnd"/>
            <w:r w:rsidRPr="00147229">
              <w:t xml:space="preserve">, Arameeërs, </w:t>
            </w:r>
            <w:proofErr w:type="spellStart"/>
            <w:r w:rsidRPr="00147229">
              <w:t>jezidi's</w:t>
            </w:r>
            <w:proofErr w:type="spellEnd"/>
            <w:r w:rsidRPr="00147229">
              <w:t>, Koerden en andere minderheidsgroepen in Syrië nog steeds gevaarlijk en onzeker is;</w:t>
            </w:r>
          </w:p>
          <w:p w:rsidR="00147229" w:rsidP="00147229" w:rsidRDefault="00147229" w14:paraId="75F73278" w14:textId="77777777"/>
          <w:p w:rsidRPr="00147229" w:rsidR="00147229" w:rsidP="00147229" w:rsidRDefault="00147229" w14:paraId="23DC4A0F" w14:textId="1CE7716D">
            <w:r w:rsidRPr="00147229">
              <w:t>overwegende dat waarnemers zoals het Syrisch Observatorium voor de Mensenrechten een cruciale rol spelen in de bescherming van deze minderheden;</w:t>
            </w:r>
          </w:p>
          <w:p w:rsidR="00147229" w:rsidP="00147229" w:rsidRDefault="00147229" w14:paraId="798CAD6D" w14:textId="77777777"/>
          <w:p w:rsidRPr="00147229" w:rsidR="00147229" w:rsidP="00147229" w:rsidRDefault="00147229" w14:paraId="5511DA05" w14:textId="27581790">
            <w:r w:rsidRPr="00147229">
              <w:t>verzoekt het kabinet om aanvullende financiering te overwegen voor het Syrisch Observatorium voor de Mensenrechten,</w:t>
            </w:r>
          </w:p>
          <w:p w:rsidR="00147229" w:rsidP="00147229" w:rsidRDefault="00147229" w14:paraId="2B343BF3" w14:textId="77777777"/>
          <w:p w:rsidRPr="00147229" w:rsidR="00147229" w:rsidP="00147229" w:rsidRDefault="00147229" w14:paraId="28E5D0FA" w14:textId="24E61EB1">
            <w:r w:rsidRPr="00147229">
              <w:t>en gaat over tot de orde van de dag.</w:t>
            </w:r>
          </w:p>
          <w:p w:rsidR="00147229" w:rsidP="00147229" w:rsidRDefault="00147229" w14:paraId="4D1BF202" w14:textId="77777777"/>
          <w:p w:rsidR="00147229" w:rsidP="00147229" w:rsidRDefault="00147229" w14:paraId="7C8B2CD0" w14:textId="77777777">
            <w:proofErr w:type="spellStart"/>
            <w:r w:rsidRPr="00147229">
              <w:t>Piri</w:t>
            </w:r>
            <w:proofErr w:type="spellEnd"/>
          </w:p>
          <w:p w:rsidR="00147229" w:rsidP="00147229" w:rsidRDefault="00147229" w14:paraId="70964345" w14:textId="77777777">
            <w:r w:rsidRPr="00147229">
              <w:t>Kahraman</w:t>
            </w:r>
          </w:p>
          <w:p w:rsidR="00997775" w:rsidP="00147229" w:rsidRDefault="00147229" w14:paraId="0BE5BADA" w14:textId="4F9FA56D">
            <w:proofErr w:type="spellStart"/>
            <w:r w:rsidRPr="00147229">
              <w:t>Paternotte</w:t>
            </w:r>
            <w:proofErr w:type="spellEnd"/>
          </w:p>
        </w:tc>
      </w:tr>
    </w:tbl>
    <w:p w:rsidR="00997775" w:rsidRDefault="00997775" w14:paraId="6C1EE0F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75ED" w14:textId="77777777" w:rsidR="00147229" w:rsidRDefault="00147229">
      <w:pPr>
        <w:spacing w:line="20" w:lineRule="exact"/>
      </w:pPr>
    </w:p>
  </w:endnote>
  <w:endnote w:type="continuationSeparator" w:id="0">
    <w:p w14:paraId="6F91EA33" w14:textId="77777777" w:rsidR="00147229" w:rsidRDefault="001472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055DA9" w14:textId="77777777" w:rsidR="00147229" w:rsidRDefault="001472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1281A" w14:textId="77777777" w:rsidR="00147229" w:rsidRDefault="001472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F12FF6" w14:textId="77777777" w:rsidR="00147229" w:rsidRDefault="0014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9"/>
    <w:rsid w:val="00086F3D"/>
    <w:rsid w:val="00133FCE"/>
    <w:rsid w:val="001472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0AFB2"/>
  <w15:docId w15:val="{B5957D4E-B76E-4DD2-9D37-B474B25A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2025-01-23T11:28:00.0000000Z</dcterms:created>
  <dcterms:modified xsi:type="dcterms:W3CDTF">2025-01-23T11:46:00.0000000Z</dcterms:modified>
  <dc:description>------------------------</dc:description>
  <dc:subject/>
  <keywords/>
  <version/>
  <category/>
</coreProperties>
</file>