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567DC" w14:paraId="44B2098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047E7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74AA3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567DC" w14:paraId="6A19B4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24067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567DC" w14:paraId="049BBB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369915" w14:textId="77777777"/>
        </w:tc>
      </w:tr>
      <w:tr w:rsidR="00997775" w:rsidTr="00C567DC" w14:paraId="2254909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69AE67" w14:textId="77777777"/>
        </w:tc>
      </w:tr>
      <w:tr w:rsidR="00997775" w:rsidTr="00C567DC" w14:paraId="7A81A6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3ADAC7" w14:textId="77777777"/>
        </w:tc>
        <w:tc>
          <w:tcPr>
            <w:tcW w:w="7654" w:type="dxa"/>
            <w:gridSpan w:val="2"/>
          </w:tcPr>
          <w:p w:rsidR="00997775" w:rsidRDefault="00997775" w14:paraId="69E7BE6F" w14:textId="77777777"/>
        </w:tc>
      </w:tr>
      <w:tr w:rsidR="00C567DC" w:rsidTr="00C567DC" w14:paraId="728239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7DC" w:rsidP="00C567DC" w:rsidRDefault="00C567DC" w14:paraId="5AE617D1" w14:textId="41EF5681">
            <w:pPr>
              <w:rPr>
                <w:b/>
              </w:rPr>
            </w:pPr>
            <w:r>
              <w:rPr>
                <w:b/>
              </w:rPr>
              <w:t>23 432</w:t>
            </w:r>
          </w:p>
        </w:tc>
        <w:tc>
          <w:tcPr>
            <w:tcW w:w="7654" w:type="dxa"/>
            <w:gridSpan w:val="2"/>
          </w:tcPr>
          <w:p w:rsidR="00C567DC" w:rsidP="00C567DC" w:rsidRDefault="00C567DC" w14:paraId="482C9CA5" w14:textId="5C90F885">
            <w:pPr>
              <w:rPr>
                <w:b/>
              </w:rPr>
            </w:pPr>
            <w:r w:rsidRPr="00147229">
              <w:rPr>
                <w:b/>
                <w:bCs/>
              </w:rPr>
              <w:t>De situatie in het Midden-Oosten</w:t>
            </w:r>
          </w:p>
        </w:tc>
      </w:tr>
      <w:tr w:rsidR="00C567DC" w:rsidTr="00C567DC" w14:paraId="20DFB8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7DC" w:rsidP="00C567DC" w:rsidRDefault="00C567DC" w14:paraId="08D5D8D7" w14:textId="77777777"/>
        </w:tc>
        <w:tc>
          <w:tcPr>
            <w:tcW w:w="7654" w:type="dxa"/>
            <w:gridSpan w:val="2"/>
          </w:tcPr>
          <w:p w:rsidR="00C567DC" w:rsidP="00C567DC" w:rsidRDefault="00C567DC" w14:paraId="0EEC78B7" w14:textId="77777777"/>
        </w:tc>
      </w:tr>
      <w:tr w:rsidR="00C567DC" w:rsidTr="00C567DC" w14:paraId="6DAFCC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7DC" w:rsidP="00C567DC" w:rsidRDefault="00C567DC" w14:paraId="41AF6308" w14:textId="77777777"/>
        </w:tc>
        <w:tc>
          <w:tcPr>
            <w:tcW w:w="7654" w:type="dxa"/>
            <w:gridSpan w:val="2"/>
          </w:tcPr>
          <w:p w:rsidR="00C567DC" w:rsidP="00C567DC" w:rsidRDefault="00C567DC" w14:paraId="0076EEB2" w14:textId="77777777"/>
        </w:tc>
      </w:tr>
      <w:tr w:rsidR="00C567DC" w:rsidTr="00C567DC" w14:paraId="5E8E7C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7DC" w:rsidP="00C567DC" w:rsidRDefault="00C567DC" w14:paraId="0C414591" w14:textId="6C69FCE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548</w:t>
            </w:r>
          </w:p>
        </w:tc>
        <w:tc>
          <w:tcPr>
            <w:tcW w:w="7654" w:type="dxa"/>
            <w:gridSpan w:val="2"/>
          </w:tcPr>
          <w:p w:rsidR="00C567DC" w:rsidP="00C567DC" w:rsidRDefault="00C567DC" w14:paraId="3F1688E5" w14:textId="4127E0D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 C.S.</w:t>
            </w:r>
          </w:p>
        </w:tc>
      </w:tr>
      <w:tr w:rsidR="00C567DC" w:rsidTr="00C567DC" w14:paraId="2CE82C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7DC" w:rsidP="00C567DC" w:rsidRDefault="00C567DC" w14:paraId="1B38F349" w14:textId="77777777"/>
        </w:tc>
        <w:tc>
          <w:tcPr>
            <w:tcW w:w="7654" w:type="dxa"/>
            <w:gridSpan w:val="2"/>
          </w:tcPr>
          <w:p w:rsidR="00C567DC" w:rsidP="00C567DC" w:rsidRDefault="00C567DC" w14:paraId="72D9E9B8" w14:textId="68CE73B3">
            <w:r>
              <w:t>Voorgesteld 22 januari 2025</w:t>
            </w:r>
          </w:p>
        </w:tc>
      </w:tr>
      <w:tr w:rsidR="00C567DC" w:rsidTr="00C567DC" w14:paraId="56C1DE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7DC" w:rsidP="00C567DC" w:rsidRDefault="00C567DC" w14:paraId="62004A05" w14:textId="77777777"/>
        </w:tc>
        <w:tc>
          <w:tcPr>
            <w:tcW w:w="7654" w:type="dxa"/>
            <w:gridSpan w:val="2"/>
          </w:tcPr>
          <w:p w:rsidR="00C567DC" w:rsidP="00C567DC" w:rsidRDefault="00C567DC" w14:paraId="40249701" w14:textId="77777777"/>
        </w:tc>
      </w:tr>
      <w:tr w:rsidR="00C567DC" w:rsidTr="00C567DC" w14:paraId="2830EC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7DC" w:rsidP="00C567DC" w:rsidRDefault="00C567DC" w14:paraId="6681A5DF" w14:textId="77777777"/>
        </w:tc>
        <w:tc>
          <w:tcPr>
            <w:tcW w:w="7654" w:type="dxa"/>
            <w:gridSpan w:val="2"/>
          </w:tcPr>
          <w:p w:rsidR="00C567DC" w:rsidP="00C567DC" w:rsidRDefault="00C567DC" w14:paraId="16C53FE5" w14:textId="77777777">
            <w:r>
              <w:t>De Kamer,</w:t>
            </w:r>
          </w:p>
        </w:tc>
      </w:tr>
      <w:tr w:rsidR="00C567DC" w:rsidTr="00C567DC" w14:paraId="2070B7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7DC" w:rsidP="00C567DC" w:rsidRDefault="00C567DC" w14:paraId="77EF3462" w14:textId="77777777"/>
        </w:tc>
        <w:tc>
          <w:tcPr>
            <w:tcW w:w="7654" w:type="dxa"/>
            <w:gridSpan w:val="2"/>
          </w:tcPr>
          <w:p w:rsidR="00C567DC" w:rsidP="00C567DC" w:rsidRDefault="00C567DC" w14:paraId="2EB99408" w14:textId="77777777"/>
        </w:tc>
      </w:tr>
      <w:tr w:rsidR="00C567DC" w:rsidTr="00C567DC" w14:paraId="3B8902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7DC" w:rsidP="00C567DC" w:rsidRDefault="00C567DC" w14:paraId="1F33AD08" w14:textId="77777777"/>
        </w:tc>
        <w:tc>
          <w:tcPr>
            <w:tcW w:w="7654" w:type="dxa"/>
            <w:gridSpan w:val="2"/>
          </w:tcPr>
          <w:p w:rsidR="00C567DC" w:rsidP="00C567DC" w:rsidRDefault="00C567DC" w14:paraId="1C81D304" w14:textId="77777777">
            <w:r>
              <w:t>gehoord de beraadslaging,</w:t>
            </w:r>
          </w:p>
        </w:tc>
      </w:tr>
      <w:tr w:rsidR="00C567DC" w:rsidTr="00C567DC" w14:paraId="301E66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7DC" w:rsidP="00C567DC" w:rsidRDefault="00C567DC" w14:paraId="122D8A2D" w14:textId="77777777"/>
        </w:tc>
        <w:tc>
          <w:tcPr>
            <w:tcW w:w="7654" w:type="dxa"/>
            <w:gridSpan w:val="2"/>
          </w:tcPr>
          <w:p w:rsidR="00C567DC" w:rsidP="00C567DC" w:rsidRDefault="00C567DC" w14:paraId="781A9DA3" w14:textId="77777777"/>
        </w:tc>
      </w:tr>
      <w:tr w:rsidR="00C567DC" w:rsidTr="00C567DC" w14:paraId="5DF582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7DC" w:rsidP="00C567DC" w:rsidRDefault="00C567DC" w14:paraId="194A944C" w14:textId="77777777"/>
        </w:tc>
        <w:tc>
          <w:tcPr>
            <w:tcW w:w="7654" w:type="dxa"/>
            <w:gridSpan w:val="2"/>
          </w:tcPr>
          <w:p w:rsidRPr="00C567DC" w:rsidR="00C567DC" w:rsidP="00C567DC" w:rsidRDefault="00C567DC" w14:paraId="06F9A922" w14:textId="77777777">
            <w:r w:rsidRPr="00C567DC">
              <w:t xml:space="preserve">constaterende dat Nederlandse pensioenfondsen, banken en verzekeraars miljarden beleggen in Israëlische bedrijven die op de illegaal bezette Westelijke Jordaanoever actief zijn; </w:t>
            </w:r>
          </w:p>
          <w:p w:rsidR="00C567DC" w:rsidP="00C567DC" w:rsidRDefault="00C567DC" w14:paraId="1360FE3F" w14:textId="77777777"/>
          <w:p w:rsidRPr="00C567DC" w:rsidR="00C567DC" w:rsidP="00C567DC" w:rsidRDefault="00C567DC" w14:paraId="32DA225E" w14:textId="31EAAFA4">
            <w:r w:rsidRPr="00C567DC">
              <w:t>verzoekt de regering het ontmoedigingsbeleid aan te scherpen om economische activiteit van Nederlandse bedrijven, inclusief banken, verzekeraars en pensioenfondsen op de Westoever te sanctioneren en te verbieden,</w:t>
            </w:r>
          </w:p>
          <w:p w:rsidR="00C567DC" w:rsidP="00C567DC" w:rsidRDefault="00C567DC" w14:paraId="1327E10F" w14:textId="77777777"/>
          <w:p w:rsidRPr="00C567DC" w:rsidR="00C567DC" w:rsidP="00C567DC" w:rsidRDefault="00C567DC" w14:paraId="75653FA5" w14:textId="0B067E4C">
            <w:r w:rsidRPr="00C567DC">
              <w:t>en gaat over tot de orde van de dag.</w:t>
            </w:r>
          </w:p>
          <w:p w:rsidR="00C567DC" w:rsidP="00C567DC" w:rsidRDefault="00C567DC" w14:paraId="04584D5B" w14:textId="77777777"/>
          <w:p w:rsidR="00C567DC" w:rsidP="00C567DC" w:rsidRDefault="00C567DC" w14:paraId="61F275BE" w14:textId="77777777">
            <w:r w:rsidRPr="00C567DC">
              <w:t>Dobbe</w:t>
            </w:r>
          </w:p>
          <w:p w:rsidR="00C567DC" w:rsidP="00C567DC" w:rsidRDefault="00C567DC" w14:paraId="298BB7F9" w14:textId="77777777">
            <w:proofErr w:type="spellStart"/>
            <w:r w:rsidRPr="00C567DC">
              <w:t>Piri</w:t>
            </w:r>
            <w:proofErr w:type="spellEnd"/>
            <w:r w:rsidRPr="00C567DC">
              <w:t xml:space="preserve"> </w:t>
            </w:r>
          </w:p>
          <w:p w:rsidR="00C567DC" w:rsidP="00C567DC" w:rsidRDefault="00C567DC" w14:paraId="5D27E127" w14:textId="3992465B">
            <w:r w:rsidRPr="00C567DC">
              <w:t>Van Baarle</w:t>
            </w:r>
          </w:p>
        </w:tc>
      </w:tr>
    </w:tbl>
    <w:p w:rsidR="00997775" w:rsidRDefault="00997775" w14:paraId="2E90504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0D2F6" w14:textId="77777777" w:rsidR="00C567DC" w:rsidRDefault="00C567DC">
      <w:pPr>
        <w:spacing w:line="20" w:lineRule="exact"/>
      </w:pPr>
    </w:p>
  </w:endnote>
  <w:endnote w:type="continuationSeparator" w:id="0">
    <w:p w14:paraId="0B879C40" w14:textId="77777777" w:rsidR="00C567DC" w:rsidRDefault="00C567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D70D3B" w14:textId="77777777" w:rsidR="00C567DC" w:rsidRDefault="00C567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82A8C" w14:textId="77777777" w:rsidR="00C567DC" w:rsidRDefault="00C567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B819E7" w14:textId="77777777" w:rsidR="00C567DC" w:rsidRDefault="00C5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D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6D32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567DC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503E0"/>
  <w15:docId w15:val="{AC1C46D3-ECDC-4C8E-96BA-9C9772D3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597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2025-01-23T11:28:00.0000000Z</dcterms:created>
  <dcterms:modified xsi:type="dcterms:W3CDTF">2025-01-23T11:46:00.0000000Z</dcterms:modified>
  <dc:description>------------------------</dc:description>
  <dc:subject/>
  <keywords/>
  <version/>
  <category/>
</coreProperties>
</file>