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209A4" w14:paraId="7D828663" w14:textId="77777777">
        <w:tc>
          <w:tcPr>
            <w:tcW w:w="6733" w:type="dxa"/>
            <w:gridSpan w:val="2"/>
            <w:tcBorders>
              <w:top w:val="nil"/>
              <w:left w:val="nil"/>
              <w:bottom w:val="nil"/>
              <w:right w:val="nil"/>
            </w:tcBorders>
            <w:vAlign w:val="center"/>
          </w:tcPr>
          <w:p w:rsidR="00997775" w:rsidP="00710A7A" w:rsidRDefault="00997775" w14:paraId="224548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01DCD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209A4" w14:paraId="75CDD4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6A7316" w14:textId="77777777">
            <w:r w:rsidRPr="008B0CC5">
              <w:t xml:space="preserve">Vergaderjaar </w:t>
            </w:r>
            <w:r w:rsidR="00AC6B87">
              <w:t>2024-2025</w:t>
            </w:r>
          </w:p>
        </w:tc>
      </w:tr>
      <w:tr w:rsidR="00997775" w:rsidTr="002209A4" w14:paraId="60436440" w14:textId="77777777">
        <w:trPr>
          <w:cantSplit/>
        </w:trPr>
        <w:tc>
          <w:tcPr>
            <w:tcW w:w="10985" w:type="dxa"/>
            <w:gridSpan w:val="3"/>
            <w:tcBorders>
              <w:top w:val="nil"/>
              <w:left w:val="nil"/>
              <w:bottom w:val="nil"/>
              <w:right w:val="nil"/>
            </w:tcBorders>
          </w:tcPr>
          <w:p w:rsidR="00997775" w:rsidRDefault="00997775" w14:paraId="746BA26F" w14:textId="77777777"/>
        </w:tc>
      </w:tr>
      <w:tr w:rsidR="00997775" w:rsidTr="002209A4" w14:paraId="385ED92B" w14:textId="77777777">
        <w:trPr>
          <w:cantSplit/>
        </w:trPr>
        <w:tc>
          <w:tcPr>
            <w:tcW w:w="10985" w:type="dxa"/>
            <w:gridSpan w:val="3"/>
            <w:tcBorders>
              <w:top w:val="nil"/>
              <w:left w:val="nil"/>
              <w:bottom w:val="single" w:color="auto" w:sz="4" w:space="0"/>
              <w:right w:val="nil"/>
            </w:tcBorders>
          </w:tcPr>
          <w:p w:rsidR="00997775" w:rsidRDefault="00997775" w14:paraId="1469C2B2" w14:textId="77777777"/>
        </w:tc>
      </w:tr>
      <w:tr w:rsidR="00997775" w:rsidTr="002209A4" w14:paraId="5B3F8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BE0A6F" w14:textId="77777777"/>
        </w:tc>
        <w:tc>
          <w:tcPr>
            <w:tcW w:w="7654" w:type="dxa"/>
            <w:gridSpan w:val="2"/>
          </w:tcPr>
          <w:p w:rsidR="00997775" w:rsidRDefault="00997775" w14:paraId="7AA3068F" w14:textId="77777777"/>
        </w:tc>
      </w:tr>
      <w:tr w:rsidR="002209A4" w:rsidTr="002209A4" w14:paraId="71403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2FDDF25E" w14:textId="65853AA6">
            <w:pPr>
              <w:rPr>
                <w:b/>
              </w:rPr>
            </w:pPr>
            <w:r>
              <w:rPr>
                <w:b/>
              </w:rPr>
              <w:t>23 432</w:t>
            </w:r>
          </w:p>
        </w:tc>
        <w:tc>
          <w:tcPr>
            <w:tcW w:w="7654" w:type="dxa"/>
            <w:gridSpan w:val="2"/>
          </w:tcPr>
          <w:p w:rsidR="002209A4" w:rsidP="002209A4" w:rsidRDefault="002209A4" w14:paraId="70A7D26B" w14:textId="6A48082B">
            <w:pPr>
              <w:rPr>
                <w:b/>
              </w:rPr>
            </w:pPr>
            <w:r w:rsidRPr="00147229">
              <w:rPr>
                <w:b/>
                <w:bCs/>
              </w:rPr>
              <w:t>De situatie in het Midden-Oosten</w:t>
            </w:r>
          </w:p>
        </w:tc>
      </w:tr>
      <w:tr w:rsidR="002209A4" w:rsidTr="002209A4" w14:paraId="69066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4889B6A3" w14:textId="77777777"/>
        </w:tc>
        <w:tc>
          <w:tcPr>
            <w:tcW w:w="7654" w:type="dxa"/>
            <w:gridSpan w:val="2"/>
          </w:tcPr>
          <w:p w:rsidR="002209A4" w:rsidP="002209A4" w:rsidRDefault="002209A4" w14:paraId="66306101" w14:textId="77777777"/>
        </w:tc>
      </w:tr>
      <w:tr w:rsidR="002209A4" w:rsidTr="002209A4" w14:paraId="19520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3506E4C5" w14:textId="77777777"/>
        </w:tc>
        <w:tc>
          <w:tcPr>
            <w:tcW w:w="7654" w:type="dxa"/>
            <w:gridSpan w:val="2"/>
          </w:tcPr>
          <w:p w:rsidR="002209A4" w:rsidP="002209A4" w:rsidRDefault="002209A4" w14:paraId="648339EC" w14:textId="77777777"/>
        </w:tc>
      </w:tr>
      <w:tr w:rsidR="002209A4" w:rsidTr="002209A4" w14:paraId="1AC94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7A51AE04" w14:textId="2A6DEA5A">
            <w:pPr>
              <w:rPr>
                <w:b/>
              </w:rPr>
            </w:pPr>
            <w:r>
              <w:rPr>
                <w:b/>
              </w:rPr>
              <w:t xml:space="preserve">Nr. </w:t>
            </w:r>
            <w:r>
              <w:rPr>
                <w:b/>
              </w:rPr>
              <w:t>551</w:t>
            </w:r>
          </w:p>
        </w:tc>
        <w:tc>
          <w:tcPr>
            <w:tcW w:w="7654" w:type="dxa"/>
            <w:gridSpan w:val="2"/>
          </w:tcPr>
          <w:p w:rsidR="002209A4" w:rsidP="002209A4" w:rsidRDefault="002209A4" w14:paraId="2A8DBE46" w14:textId="13FC3071">
            <w:pPr>
              <w:rPr>
                <w:b/>
              </w:rPr>
            </w:pPr>
            <w:r>
              <w:rPr>
                <w:b/>
              </w:rPr>
              <w:t xml:space="preserve">MOTIE VAN </w:t>
            </w:r>
            <w:r>
              <w:rPr>
                <w:b/>
              </w:rPr>
              <w:t>HET LID VAN BAARLE</w:t>
            </w:r>
          </w:p>
        </w:tc>
      </w:tr>
      <w:tr w:rsidR="002209A4" w:rsidTr="002209A4" w14:paraId="77309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38068905" w14:textId="77777777"/>
        </w:tc>
        <w:tc>
          <w:tcPr>
            <w:tcW w:w="7654" w:type="dxa"/>
            <w:gridSpan w:val="2"/>
          </w:tcPr>
          <w:p w:rsidR="002209A4" w:rsidP="002209A4" w:rsidRDefault="002209A4" w14:paraId="6DC344BA" w14:textId="6945A84C">
            <w:r>
              <w:t>Voorgesteld 22 januari 2025</w:t>
            </w:r>
          </w:p>
        </w:tc>
      </w:tr>
      <w:tr w:rsidR="002209A4" w:rsidTr="002209A4" w14:paraId="4B89F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1D48C89D" w14:textId="77777777"/>
        </w:tc>
        <w:tc>
          <w:tcPr>
            <w:tcW w:w="7654" w:type="dxa"/>
            <w:gridSpan w:val="2"/>
          </w:tcPr>
          <w:p w:rsidR="002209A4" w:rsidP="002209A4" w:rsidRDefault="002209A4" w14:paraId="0C44EECD" w14:textId="77777777"/>
        </w:tc>
      </w:tr>
      <w:tr w:rsidR="002209A4" w:rsidTr="002209A4" w14:paraId="749DE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06FDF2CD" w14:textId="77777777"/>
        </w:tc>
        <w:tc>
          <w:tcPr>
            <w:tcW w:w="7654" w:type="dxa"/>
            <w:gridSpan w:val="2"/>
          </w:tcPr>
          <w:p w:rsidR="002209A4" w:rsidP="002209A4" w:rsidRDefault="002209A4" w14:paraId="57586169" w14:textId="77777777">
            <w:r>
              <w:t>De Kamer,</w:t>
            </w:r>
          </w:p>
        </w:tc>
      </w:tr>
      <w:tr w:rsidR="002209A4" w:rsidTr="002209A4" w14:paraId="700DB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6906B8F0" w14:textId="77777777"/>
        </w:tc>
        <w:tc>
          <w:tcPr>
            <w:tcW w:w="7654" w:type="dxa"/>
            <w:gridSpan w:val="2"/>
          </w:tcPr>
          <w:p w:rsidR="002209A4" w:rsidP="002209A4" w:rsidRDefault="002209A4" w14:paraId="41F1B085" w14:textId="77777777"/>
        </w:tc>
      </w:tr>
      <w:tr w:rsidR="002209A4" w:rsidTr="002209A4" w14:paraId="14D81F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5916CB6F" w14:textId="77777777"/>
        </w:tc>
        <w:tc>
          <w:tcPr>
            <w:tcW w:w="7654" w:type="dxa"/>
            <w:gridSpan w:val="2"/>
          </w:tcPr>
          <w:p w:rsidR="002209A4" w:rsidP="002209A4" w:rsidRDefault="002209A4" w14:paraId="5A875516" w14:textId="77777777">
            <w:r>
              <w:t>gehoord de beraadslaging,</w:t>
            </w:r>
          </w:p>
        </w:tc>
      </w:tr>
      <w:tr w:rsidR="002209A4" w:rsidTr="002209A4" w14:paraId="512C9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42312105" w14:textId="77777777"/>
        </w:tc>
        <w:tc>
          <w:tcPr>
            <w:tcW w:w="7654" w:type="dxa"/>
            <w:gridSpan w:val="2"/>
          </w:tcPr>
          <w:p w:rsidR="002209A4" w:rsidP="002209A4" w:rsidRDefault="002209A4" w14:paraId="71CC9993" w14:textId="77777777"/>
        </w:tc>
      </w:tr>
      <w:tr w:rsidR="002209A4" w:rsidTr="002209A4" w14:paraId="32C01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09A4" w:rsidP="002209A4" w:rsidRDefault="002209A4" w14:paraId="36C30097" w14:textId="77777777"/>
        </w:tc>
        <w:tc>
          <w:tcPr>
            <w:tcW w:w="7654" w:type="dxa"/>
            <w:gridSpan w:val="2"/>
          </w:tcPr>
          <w:p w:rsidRPr="002209A4" w:rsidR="002209A4" w:rsidP="002209A4" w:rsidRDefault="002209A4" w14:paraId="3EEDD5E9" w14:textId="77777777">
            <w:r w:rsidRPr="002209A4">
              <w:t>constaterende dat er met het staakt-het-vuren perspectief is dat met deze derde fase van het staakt-het-vuren de wederopbouw van Gaza kan aanbreken;</w:t>
            </w:r>
          </w:p>
          <w:p w:rsidR="002209A4" w:rsidP="002209A4" w:rsidRDefault="002209A4" w14:paraId="0F50A974" w14:textId="77777777"/>
          <w:p w:rsidRPr="002209A4" w:rsidR="002209A4" w:rsidP="002209A4" w:rsidRDefault="002209A4" w14:paraId="45341A18" w14:textId="4CDB2CC0">
            <w:r w:rsidRPr="002209A4">
              <w:t>overwegende dat vroegere totstandkoming van plannen voor wederopbouw de wederopbouw van Gaza kan helpen bij het in stand houden van het staakt-het-vuren en bij een snelle implementatie van de wederopbouwfase;</w:t>
            </w:r>
          </w:p>
          <w:p w:rsidR="002209A4" w:rsidP="002209A4" w:rsidRDefault="002209A4" w14:paraId="26C73D7E" w14:textId="77777777"/>
          <w:p w:rsidRPr="002209A4" w:rsidR="002209A4" w:rsidP="002209A4" w:rsidRDefault="002209A4" w14:paraId="7AD9EB5F" w14:textId="4058B93D">
            <w:r w:rsidRPr="002209A4">
              <w:t>verzoekt de regering om in internationaal verband te bepleiten dat aangevangen dient te worden met de voorbereidingen voor de wederopbouw van Gaza en met de organisatie van de benodigde fondsenwerving voor de uitvoering hiervan,</w:t>
            </w:r>
          </w:p>
          <w:p w:rsidR="002209A4" w:rsidP="002209A4" w:rsidRDefault="002209A4" w14:paraId="34648091" w14:textId="77777777"/>
          <w:p w:rsidRPr="002209A4" w:rsidR="002209A4" w:rsidP="002209A4" w:rsidRDefault="002209A4" w14:paraId="1527A7DB" w14:textId="448EC691">
            <w:r w:rsidRPr="002209A4">
              <w:t>en gaat over tot de orde van de dag.</w:t>
            </w:r>
          </w:p>
          <w:p w:rsidR="002209A4" w:rsidP="002209A4" w:rsidRDefault="002209A4" w14:paraId="6E6FB95B" w14:textId="77777777"/>
          <w:p w:rsidR="002209A4" w:rsidP="002209A4" w:rsidRDefault="002209A4" w14:paraId="71FA84A8" w14:textId="1D101906">
            <w:r w:rsidRPr="002209A4">
              <w:t>Van Baarle</w:t>
            </w:r>
          </w:p>
        </w:tc>
      </w:tr>
    </w:tbl>
    <w:p w:rsidR="00997775" w:rsidRDefault="00997775" w14:paraId="0F7750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91D6" w14:textId="77777777" w:rsidR="002209A4" w:rsidRDefault="002209A4">
      <w:pPr>
        <w:spacing w:line="20" w:lineRule="exact"/>
      </w:pPr>
    </w:p>
  </w:endnote>
  <w:endnote w:type="continuationSeparator" w:id="0">
    <w:p w14:paraId="34F6FA5E" w14:textId="77777777" w:rsidR="002209A4" w:rsidRDefault="002209A4">
      <w:pPr>
        <w:pStyle w:val="Amendement"/>
      </w:pPr>
      <w:r>
        <w:rPr>
          <w:b w:val="0"/>
        </w:rPr>
        <w:t xml:space="preserve"> </w:t>
      </w:r>
    </w:p>
  </w:endnote>
  <w:endnote w:type="continuationNotice" w:id="1">
    <w:p w14:paraId="63627611" w14:textId="77777777" w:rsidR="002209A4" w:rsidRDefault="002209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65FC" w14:textId="77777777" w:rsidR="002209A4" w:rsidRDefault="002209A4">
      <w:pPr>
        <w:pStyle w:val="Amendement"/>
      </w:pPr>
      <w:r>
        <w:rPr>
          <w:b w:val="0"/>
        </w:rPr>
        <w:separator/>
      </w:r>
    </w:p>
  </w:footnote>
  <w:footnote w:type="continuationSeparator" w:id="0">
    <w:p w14:paraId="5FDF2F69" w14:textId="77777777" w:rsidR="002209A4" w:rsidRDefault="00220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A4"/>
    <w:rsid w:val="00133FCE"/>
    <w:rsid w:val="001E482C"/>
    <w:rsid w:val="001E4877"/>
    <w:rsid w:val="0021105A"/>
    <w:rsid w:val="002209A4"/>
    <w:rsid w:val="00280D6A"/>
    <w:rsid w:val="002B78E9"/>
    <w:rsid w:val="002C5406"/>
    <w:rsid w:val="00330D60"/>
    <w:rsid w:val="00345A5C"/>
    <w:rsid w:val="003F71A1"/>
    <w:rsid w:val="00476415"/>
    <w:rsid w:val="004F536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BBE25"/>
  <w15:docId w15:val="{1C555B61-EDF3-4C3A-8973-4224B47F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745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2025-01-23T11:28:00.0000000Z</dcterms:created>
  <dcterms:modified xsi:type="dcterms:W3CDTF">2025-01-23T11:45:00.0000000Z</dcterms:modified>
  <dc:description>------------------------</dc:description>
  <dc:subject/>
  <keywords/>
  <version/>
  <category/>
</coreProperties>
</file>