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28B4" w14:paraId="4526D43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E0F0B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7F8BE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28B4" w14:paraId="359095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A81DE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28B4" w14:paraId="42A65C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BE03D9" w14:textId="77777777"/>
        </w:tc>
      </w:tr>
      <w:tr w:rsidR="00997775" w:rsidTr="00A928B4" w14:paraId="52EFE0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28E543" w14:textId="77777777"/>
        </w:tc>
      </w:tr>
      <w:tr w:rsidR="00997775" w:rsidTr="00A928B4" w14:paraId="0A048E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7912D1" w14:textId="77777777"/>
        </w:tc>
        <w:tc>
          <w:tcPr>
            <w:tcW w:w="7654" w:type="dxa"/>
            <w:gridSpan w:val="2"/>
          </w:tcPr>
          <w:p w:rsidR="00997775" w:rsidRDefault="00997775" w14:paraId="5AD3CA4B" w14:textId="77777777"/>
        </w:tc>
      </w:tr>
      <w:tr w:rsidR="00A928B4" w:rsidTr="00A928B4" w14:paraId="07F412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6BD94DCE" w14:textId="7FF89219">
            <w:pPr>
              <w:rPr>
                <w:b/>
              </w:rPr>
            </w:pPr>
            <w:r>
              <w:rPr>
                <w:b/>
              </w:rPr>
              <w:t>23 432</w:t>
            </w:r>
          </w:p>
        </w:tc>
        <w:tc>
          <w:tcPr>
            <w:tcW w:w="7654" w:type="dxa"/>
            <w:gridSpan w:val="2"/>
          </w:tcPr>
          <w:p w:rsidR="00A928B4" w:rsidP="00A928B4" w:rsidRDefault="00A928B4" w14:paraId="0A8ABFFD" w14:textId="5ACBECA0">
            <w:pPr>
              <w:rPr>
                <w:b/>
              </w:rPr>
            </w:pPr>
            <w:r w:rsidRPr="00147229">
              <w:rPr>
                <w:b/>
                <w:bCs/>
              </w:rPr>
              <w:t>De situatie in het Midden-Oosten</w:t>
            </w:r>
          </w:p>
        </w:tc>
      </w:tr>
      <w:tr w:rsidR="00A928B4" w:rsidTr="00A928B4" w14:paraId="45C547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39888791" w14:textId="77777777"/>
        </w:tc>
        <w:tc>
          <w:tcPr>
            <w:tcW w:w="7654" w:type="dxa"/>
            <w:gridSpan w:val="2"/>
          </w:tcPr>
          <w:p w:rsidR="00A928B4" w:rsidP="00A928B4" w:rsidRDefault="00A928B4" w14:paraId="45C5867D" w14:textId="77777777"/>
        </w:tc>
      </w:tr>
      <w:tr w:rsidR="00A928B4" w:rsidTr="00A928B4" w14:paraId="0680A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3C611809" w14:textId="77777777"/>
        </w:tc>
        <w:tc>
          <w:tcPr>
            <w:tcW w:w="7654" w:type="dxa"/>
            <w:gridSpan w:val="2"/>
          </w:tcPr>
          <w:p w:rsidR="00A928B4" w:rsidP="00A928B4" w:rsidRDefault="00A928B4" w14:paraId="73E3D574" w14:textId="77777777"/>
        </w:tc>
      </w:tr>
      <w:tr w:rsidR="00A928B4" w:rsidTr="00A928B4" w14:paraId="7532CC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10C24789" w14:textId="7BBD12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470B5">
              <w:rPr>
                <w:b/>
              </w:rPr>
              <w:t>553</w:t>
            </w:r>
          </w:p>
        </w:tc>
        <w:tc>
          <w:tcPr>
            <w:tcW w:w="7654" w:type="dxa"/>
            <w:gridSpan w:val="2"/>
          </w:tcPr>
          <w:p w:rsidR="00A928B4" w:rsidP="00A928B4" w:rsidRDefault="00A928B4" w14:paraId="083F086C" w14:textId="6B8173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470B5">
              <w:rPr>
                <w:b/>
              </w:rPr>
              <w:t xml:space="preserve">HET LID STOFFER </w:t>
            </w:r>
          </w:p>
        </w:tc>
      </w:tr>
      <w:tr w:rsidR="00A928B4" w:rsidTr="00A928B4" w14:paraId="46E9E6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38E7F62B" w14:textId="77777777"/>
        </w:tc>
        <w:tc>
          <w:tcPr>
            <w:tcW w:w="7654" w:type="dxa"/>
            <w:gridSpan w:val="2"/>
          </w:tcPr>
          <w:p w:rsidR="00A928B4" w:rsidP="00A928B4" w:rsidRDefault="00A928B4" w14:paraId="35DBA8DD" w14:textId="3573609E">
            <w:r>
              <w:t>Voorgesteld 22 januari 2025</w:t>
            </w:r>
          </w:p>
        </w:tc>
      </w:tr>
      <w:tr w:rsidR="00A928B4" w:rsidTr="00A928B4" w14:paraId="3E9167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163F6966" w14:textId="77777777"/>
        </w:tc>
        <w:tc>
          <w:tcPr>
            <w:tcW w:w="7654" w:type="dxa"/>
            <w:gridSpan w:val="2"/>
          </w:tcPr>
          <w:p w:rsidR="00A928B4" w:rsidP="00A928B4" w:rsidRDefault="00A928B4" w14:paraId="19BB3949" w14:textId="77777777"/>
        </w:tc>
      </w:tr>
      <w:tr w:rsidR="00A928B4" w:rsidTr="00A928B4" w14:paraId="56C316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6B2C67FE" w14:textId="77777777"/>
        </w:tc>
        <w:tc>
          <w:tcPr>
            <w:tcW w:w="7654" w:type="dxa"/>
            <w:gridSpan w:val="2"/>
          </w:tcPr>
          <w:p w:rsidR="00A928B4" w:rsidP="00A928B4" w:rsidRDefault="00A928B4" w14:paraId="219E7389" w14:textId="77777777">
            <w:r>
              <w:t>De Kamer,</w:t>
            </w:r>
          </w:p>
        </w:tc>
      </w:tr>
      <w:tr w:rsidR="00A928B4" w:rsidTr="00A928B4" w14:paraId="375856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154D9920" w14:textId="77777777"/>
        </w:tc>
        <w:tc>
          <w:tcPr>
            <w:tcW w:w="7654" w:type="dxa"/>
            <w:gridSpan w:val="2"/>
          </w:tcPr>
          <w:p w:rsidR="00A928B4" w:rsidP="00A928B4" w:rsidRDefault="00A928B4" w14:paraId="5CF82961" w14:textId="77777777"/>
        </w:tc>
      </w:tr>
      <w:tr w:rsidR="00A928B4" w:rsidTr="00A928B4" w14:paraId="31A21A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52F7003C" w14:textId="77777777"/>
        </w:tc>
        <w:tc>
          <w:tcPr>
            <w:tcW w:w="7654" w:type="dxa"/>
            <w:gridSpan w:val="2"/>
          </w:tcPr>
          <w:p w:rsidR="00A928B4" w:rsidP="00A928B4" w:rsidRDefault="00A928B4" w14:paraId="68D0E9B1" w14:textId="77777777">
            <w:r>
              <w:t>gehoord de beraadslaging,</w:t>
            </w:r>
          </w:p>
        </w:tc>
      </w:tr>
      <w:tr w:rsidR="00A928B4" w:rsidTr="00A928B4" w14:paraId="04E1AF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32E7E281" w14:textId="77777777"/>
        </w:tc>
        <w:tc>
          <w:tcPr>
            <w:tcW w:w="7654" w:type="dxa"/>
            <w:gridSpan w:val="2"/>
          </w:tcPr>
          <w:p w:rsidR="00A928B4" w:rsidP="00A928B4" w:rsidRDefault="00A928B4" w14:paraId="04E94AA8" w14:textId="77777777"/>
        </w:tc>
      </w:tr>
      <w:tr w:rsidR="00A928B4" w:rsidTr="00A928B4" w14:paraId="7BDEF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B4" w:rsidP="00A928B4" w:rsidRDefault="00A928B4" w14:paraId="611E475C" w14:textId="77777777"/>
        </w:tc>
        <w:tc>
          <w:tcPr>
            <w:tcW w:w="7654" w:type="dxa"/>
            <w:gridSpan w:val="2"/>
          </w:tcPr>
          <w:p w:rsidRPr="00A928B4" w:rsidR="00A928B4" w:rsidP="00A928B4" w:rsidRDefault="00A928B4" w14:paraId="3B45CF4D" w14:textId="77777777">
            <w:r w:rsidRPr="00A928B4">
              <w:t>constaterende dat het subsidieportal van Buitenlandse Zaken voor organisaties die in de Palestijnse gebieden subsidie ontvangen, onvoldoende transparant is;</w:t>
            </w:r>
          </w:p>
          <w:p w:rsidR="00A470B5" w:rsidP="00A928B4" w:rsidRDefault="00A470B5" w14:paraId="3D60008E" w14:textId="77777777"/>
          <w:p w:rsidRPr="00A928B4" w:rsidR="00A928B4" w:rsidP="00A928B4" w:rsidRDefault="00A928B4" w14:paraId="002E9A56" w14:textId="603070B0">
            <w:r w:rsidRPr="00A928B4">
              <w:t>constaterende dat Nederland eerder subsidies heeft stopgezet aan de UAWC, na een bomaanslag door medewerkers en vanwege banden met het PFLP;</w:t>
            </w:r>
          </w:p>
          <w:p w:rsidR="00A470B5" w:rsidP="00A928B4" w:rsidRDefault="00A470B5" w14:paraId="17D1C3E2" w14:textId="77777777"/>
          <w:p w:rsidRPr="00A928B4" w:rsidR="00A928B4" w:rsidP="00A928B4" w:rsidRDefault="00A928B4" w14:paraId="16E39529" w14:textId="270221A7">
            <w:r w:rsidRPr="00A928B4">
              <w:t>overwegende dat het wenselijk is dat alle ngo's die subsidie ontvangen ons buitenlandbeleid niet doorkruisen of tegenwerken;</w:t>
            </w:r>
          </w:p>
          <w:p w:rsidR="00A470B5" w:rsidP="00A928B4" w:rsidRDefault="00A470B5" w14:paraId="7610FB56" w14:textId="77777777"/>
          <w:p w:rsidRPr="00A928B4" w:rsidR="00A928B4" w:rsidP="00A928B4" w:rsidRDefault="00A928B4" w14:paraId="33DDF70D" w14:textId="65548220">
            <w:r w:rsidRPr="00A928B4">
              <w:t>verzoekt de regering het subsidieportal te verbeteren, met aanmerkelijk meer informatie over subsidieontvangers, inclusief informatie over bestuurders, hun verantwoording van de projecten en hun feitelijke werkzaamheden;</w:t>
            </w:r>
          </w:p>
          <w:p w:rsidR="00A470B5" w:rsidP="00A928B4" w:rsidRDefault="00A470B5" w14:paraId="4929BBC9" w14:textId="77777777"/>
          <w:p w:rsidRPr="00A928B4" w:rsidR="00A928B4" w:rsidP="00A928B4" w:rsidRDefault="00A928B4" w14:paraId="655B758F" w14:textId="0486F9CC">
            <w:r w:rsidRPr="00A928B4">
              <w:t>verzoekt de regering de beleidsuitgangspunten rondom Israël en de Palestijnse gebieden mee te laten wegen bij subsidiebesluiten over Palestijnse organisaties, te weten minstens de erkenning van de staat Israël,</w:t>
            </w:r>
          </w:p>
          <w:p w:rsidR="00A470B5" w:rsidP="00A928B4" w:rsidRDefault="00A470B5" w14:paraId="1EA968E6" w14:textId="77777777"/>
          <w:p w:rsidRPr="00A928B4" w:rsidR="00A928B4" w:rsidP="00A928B4" w:rsidRDefault="00A928B4" w14:paraId="00B9D814" w14:textId="6115DC18">
            <w:r w:rsidRPr="00A928B4">
              <w:t>en gaat over tot de orde van de dag.</w:t>
            </w:r>
          </w:p>
          <w:p w:rsidR="00A470B5" w:rsidP="00A928B4" w:rsidRDefault="00A470B5" w14:paraId="3D457310" w14:textId="77777777"/>
          <w:p w:rsidR="00A928B4" w:rsidP="00A470B5" w:rsidRDefault="00A928B4" w14:paraId="61A46C63" w14:textId="61BA235D">
            <w:r w:rsidRPr="00A928B4">
              <w:t>Stoffer</w:t>
            </w:r>
          </w:p>
        </w:tc>
      </w:tr>
    </w:tbl>
    <w:p w:rsidR="00997775" w:rsidRDefault="00997775" w14:paraId="33733F3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33B1" w14:textId="77777777" w:rsidR="00A928B4" w:rsidRDefault="00A928B4">
      <w:pPr>
        <w:spacing w:line="20" w:lineRule="exact"/>
      </w:pPr>
    </w:p>
  </w:endnote>
  <w:endnote w:type="continuationSeparator" w:id="0">
    <w:p w14:paraId="74C8D60D" w14:textId="77777777" w:rsidR="00A928B4" w:rsidRDefault="00A928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60AF78" w14:textId="77777777" w:rsidR="00A928B4" w:rsidRDefault="00A928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402D" w14:textId="77777777" w:rsidR="00A928B4" w:rsidRDefault="00A928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4078ED" w14:textId="77777777" w:rsidR="00A928B4" w:rsidRDefault="00A9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B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70B5"/>
    <w:rsid w:val="00A60256"/>
    <w:rsid w:val="00A928B4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6326F"/>
  <w15:docId w15:val="{64B2D457-DD86-46AF-9D8B-C157C048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986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2025-01-23T11:31:00.0000000Z</dcterms:created>
  <dcterms:modified xsi:type="dcterms:W3CDTF">2025-01-23T11:44:00.0000000Z</dcterms:modified>
  <dc:description>------------------------</dc:description>
  <dc:subject/>
  <keywords/>
  <version/>
  <category/>
</coreProperties>
</file>