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23C5E" w14:paraId="7C8358A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B43058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377B5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23C5E" w14:paraId="1B3DC8C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EDB4C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23C5E" w14:paraId="66C884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4B7B5E" w14:textId="77777777"/>
        </w:tc>
      </w:tr>
      <w:tr w:rsidR="00997775" w:rsidTr="00123C5E" w14:paraId="000515A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830FE2" w14:textId="77777777"/>
        </w:tc>
      </w:tr>
      <w:tr w:rsidR="00997775" w:rsidTr="00123C5E" w14:paraId="67CD6E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1CD5F3" w14:textId="77777777"/>
        </w:tc>
        <w:tc>
          <w:tcPr>
            <w:tcW w:w="7654" w:type="dxa"/>
            <w:gridSpan w:val="2"/>
          </w:tcPr>
          <w:p w:rsidR="00997775" w:rsidRDefault="00997775" w14:paraId="1348B827" w14:textId="77777777"/>
        </w:tc>
      </w:tr>
      <w:tr w:rsidR="00123C5E" w:rsidTr="00123C5E" w14:paraId="118DD3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5E" w:rsidP="00123C5E" w:rsidRDefault="00123C5E" w14:paraId="4F182FBB" w14:textId="6043F9CF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123C5E" w:rsidP="00123C5E" w:rsidRDefault="00123C5E" w14:paraId="6DEBFE75" w14:textId="0A935B0E">
            <w:pPr>
              <w:rPr>
                <w:b/>
              </w:rPr>
            </w:pPr>
            <w:r w:rsidRPr="005D760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123C5E" w:rsidTr="00123C5E" w14:paraId="7EF33D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5E" w:rsidP="00123C5E" w:rsidRDefault="00123C5E" w14:paraId="08F4DF6F" w14:textId="77777777"/>
        </w:tc>
        <w:tc>
          <w:tcPr>
            <w:tcW w:w="7654" w:type="dxa"/>
            <w:gridSpan w:val="2"/>
          </w:tcPr>
          <w:p w:rsidR="00123C5E" w:rsidP="00123C5E" w:rsidRDefault="00123C5E" w14:paraId="352C48D7" w14:textId="77777777"/>
        </w:tc>
      </w:tr>
      <w:tr w:rsidR="00123C5E" w:rsidTr="00123C5E" w14:paraId="159017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5E" w:rsidP="00123C5E" w:rsidRDefault="00123C5E" w14:paraId="5492841E" w14:textId="77777777"/>
        </w:tc>
        <w:tc>
          <w:tcPr>
            <w:tcW w:w="7654" w:type="dxa"/>
            <w:gridSpan w:val="2"/>
          </w:tcPr>
          <w:p w:rsidR="00123C5E" w:rsidP="00123C5E" w:rsidRDefault="00123C5E" w14:paraId="13E3646B" w14:textId="77777777"/>
        </w:tc>
      </w:tr>
      <w:tr w:rsidR="00123C5E" w:rsidTr="00123C5E" w14:paraId="2D6FD8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5E" w:rsidP="00123C5E" w:rsidRDefault="00123C5E" w14:paraId="53E10BB8" w14:textId="758F46C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3008</w:t>
            </w:r>
          </w:p>
        </w:tc>
        <w:tc>
          <w:tcPr>
            <w:tcW w:w="7654" w:type="dxa"/>
            <w:gridSpan w:val="2"/>
          </w:tcPr>
          <w:p w:rsidR="00123C5E" w:rsidP="00123C5E" w:rsidRDefault="00123C5E" w14:paraId="7B8B635D" w14:textId="75600FC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DOBBE EN VAN DER BURG</w:t>
            </w:r>
          </w:p>
        </w:tc>
      </w:tr>
      <w:tr w:rsidR="00123C5E" w:rsidTr="00123C5E" w14:paraId="5963A9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5E" w:rsidP="00123C5E" w:rsidRDefault="00123C5E" w14:paraId="36D5627D" w14:textId="77777777"/>
        </w:tc>
        <w:tc>
          <w:tcPr>
            <w:tcW w:w="7654" w:type="dxa"/>
            <w:gridSpan w:val="2"/>
          </w:tcPr>
          <w:p w:rsidR="00123C5E" w:rsidP="00123C5E" w:rsidRDefault="00123C5E" w14:paraId="33302762" w14:textId="38A3479E">
            <w:r>
              <w:t>Voorgesteld 22 januari 2025</w:t>
            </w:r>
          </w:p>
        </w:tc>
      </w:tr>
      <w:tr w:rsidR="00123C5E" w:rsidTr="00123C5E" w14:paraId="1DB54C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5E" w:rsidP="00123C5E" w:rsidRDefault="00123C5E" w14:paraId="5F6A779A" w14:textId="77777777"/>
        </w:tc>
        <w:tc>
          <w:tcPr>
            <w:tcW w:w="7654" w:type="dxa"/>
            <w:gridSpan w:val="2"/>
          </w:tcPr>
          <w:p w:rsidR="00123C5E" w:rsidP="00123C5E" w:rsidRDefault="00123C5E" w14:paraId="127B4290" w14:textId="77777777"/>
        </w:tc>
      </w:tr>
      <w:tr w:rsidR="00123C5E" w:rsidTr="00123C5E" w14:paraId="020AE0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5E" w:rsidP="00123C5E" w:rsidRDefault="00123C5E" w14:paraId="4F394214" w14:textId="77777777"/>
        </w:tc>
        <w:tc>
          <w:tcPr>
            <w:tcW w:w="7654" w:type="dxa"/>
            <w:gridSpan w:val="2"/>
          </w:tcPr>
          <w:p w:rsidR="00123C5E" w:rsidP="00123C5E" w:rsidRDefault="00123C5E" w14:paraId="62A8D547" w14:textId="77777777">
            <w:r>
              <w:t>De Kamer,</w:t>
            </w:r>
          </w:p>
        </w:tc>
      </w:tr>
      <w:tr w:rsidR="00123C5E" w:rsidTr="00123C5E" w14:paraId="523101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5E" w:rsidP="00123C5E" w:rsidRDefault="00123C5E" w14:paraId="765C3AE6" w14:textId="77777777"/>
        </w:tc>
        <w:tc>
          <w:tcPr>
            <w:tcW w:w="7654" w:type="dxa"/>
            <w:gridSpan w:val="2"/>
          </w:tcPr>
          <w:p w:rsidR="00123C5E" w:rsidP="00123C5E" w:rsidRDefault="00123C5E" w14:paraId="4B4C8902" w14:textId="77777777"/>
        </w:tc>
      </w:tr>
      <w:tr w:rsidR="00123C5E" w:rsidTr="00123C5E" w14:paraId="60B998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5E" w:rsidP="00123C5E" w:rsidRDefault="00123C5E" w14:paraId="3D114596" w14:textId="77777777"/>
        </w:tc>
        <w:tc>
          <w:tcPr>
            <w:tcW w:w="7654" w:type="dxa"/>
            <w:gridSpan w:val="2"/>
          </w:tcPr>
          <w:p w:rsidR="00123C5E" w:rsidP="00123C5E" w:rsidRDefault="00123C5E" w14:paraId="5AA756CB" w14:textId="77777777">
            <w:r>
              <w:t>gehoord de beraadslaging,</w:t>
            </w:r>
          </w:p>
        </w:tc>
      </w:tr>
      <w:tr w:rsidR="00123C5E" w:rsidTr="00123C5E" w14:paraId="44000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5E" w:rsidP="00123C5E" w:rsidRDefault="00123C5E" w14:paraId="4B219ED3" w14:textId="77777777"/>
        </w:tc>
        <w:tc>
          <w:tcPr>
            <w:tcW w:w="7654" w:type="dxa"/>
            <w:gridSpan w:val="2"/>
          </w:tcPr>
          <w:p w:rsidR="00123C5E" w:rsidP="00123C5E" w:rsidRDefault="00123C5E" w14:paraId="63D6D6EC" w14:textId="77777777"/>
        </w:tc>
      </w:tr>
      <w:tr w:rsidR="00123C5E" w:rsidTr="00123C5E" w14:paraId="578FAD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5E" w:rsidP="00123C5E" w:rsidRDefault="00123C5E" w14:paraId="50067CD9" w14:textId="77777777"/>
        </w:tc>
        <w:tc>
          <w:tcPr>
            <w:tcW w:w="7654" w:type="dxa"/>
            <w:gridSpan w:val="2"/>
          </w:tcPr>
          <w:p w:rsidRPr="00123C5E" w:rsidR="00123C5E" w:rsidP="00123C5E" w:rsidRDefault="00123C5E" w14:paraId="75360746" w14:textId="77777777">
            <w:r w:rsidRPr="00123C5E">
              <w:t>constaterende dat de oorlog in Sudan nu al bijna twee jaar duurt, met groot menselijk leed tot gevolg en zonder uitzicht op verbetering;</w:t>
            </w:r>
          </w:p>
          <w:p w:rsidR="00123C5E" w:rsidP="00123C5E" w:rsidRDefault="00123C5E" w14:paraId="79F3D47A" w14:textId="77777777"/>
          <w:p w:rsidRPr="00123C5E" w:rsidR="00123C5E" w:rsidP="00123C5E" w:rsidRDefault="00123C5E" w14:paraId="34C201D1" w14:textId="01497400">
            <w:r w:rsidRPr="00123C5E">
              <w:t xml:space="preserve">constaterende dat verschillende onderzoeken uitwijzen dat de Verenigde Arabische Emiraten wapens leveren aan de RSF in </w:t>
            </w:r>
            <w:proofErr w:type="spellStart"/>
            <w:r w:rsidRPr="00123C5E">
              <w:t>Darfur</w:t>
            </w:r>
            <w:proofErr w:type="spellEnd"/>
            <w:r w:rsidRPr="00123C5E">
              <w:t>, tegen het geldende wapenembargo in;</w:t>
            </w:r>
          </w:p>
          <w:p w:rsidR="00123C5E" w:rsidP="00123C5E" w:rsidRDefault="00123C5E" w14:paraId="07634D94" w14:textId="77777777"/>
          <w:p w:rsidRPr="00123C5E" w:rsidR="00123C5E" w:rsidP="00123C5E" w:rsidRDefault="00123C5E" w14:paraId="11CC6C4C" w14:textId="1A2B3A2B">
            <w:r w:rsidRPr="00123C5E">
              <w:t>constaterende dat de Kamer eerder moties aannam die opriepen tot het stoppen met het leveren van wapens aan landen die aan vechtende partijen in Sudan doorvoeren en tot een VN-wapenembargo voor heel Sudan;</w:t>
            </w:r>
          </w:p>
          <w:p w:rsidR="00123C5E" w:rsidP="00123C5E" w:rsidRDefault="00123C5E" w14:paraId="35935BB4" w14:textId="77777777"/>
          <w:p w:rsidRPr="00123C5E" w:rsidR="00123C5E" w:rsidP="00123C5E" w:rsidRDefault="00123C5E" w14:paraId="6A634A04" w14:textId="07A3E4F6">
            <w:r w:rsidRPr="00123C5E">
              <w:t>verzoekt de regering om bij de RBZ te pleiten voor maatregelen richting de Verenigde Arabische Emiraten en andere landen die wapens of financiële steun leveren aan strijdende partijen in Sudan,</w:t>
            </w:r>
          </w:p>
          <w:p w:rsidR="00123C5E" w:rsidP="00123C5E" w:rsidRDefault="00123C5E" w14:paraId="1F9BBBCF" w14:textId="77777777"/>
          <w:p w:rsidRPr="00123C5E" w:rsidR="00123C5E" w:rsidP="00123C5E" w:rsidRDefault="00123C5E" w14:paraId="7E1B744F" w14:textId="7131D3EA">
            <w:r w:rsidRPr="00123C5E">
              <w:t>en gaat over tot de orde van de dag.</w:t>
            </w:r>
          </w:p>
          <w:p w:rsidR="00123C5E" w:rsidP="00123C5E" w:rsidRDefault="00123C5E" w14:paraId="4998C7E5" w14:textId="77777777"/>
          <w:p w:rsidR="00123C5E" w:rsidP="00123C5E" w:rsidRDefault="00123C5E" w14:paraId="23A7FFFE" w14:textId="77777777">
            <w:r w:rsidRPr="00123C5E">
              <w:t xml:space="preserve">Dobbe </w:t>
            </w:r>
          </w:p>
          <w:p w:rsidR="00123C5E" w:rsidP="00123C5E" w:rsidRDefault="00123C5E" w14:paraId="23F05F95" w14:textId="7F147AD4">
            <w:r w:rsidRPr="00123C5E">
              <w:t>Van der Burg</w:t>
            </w:r>
          </w:p>
        </w:tc>
      </w:tr>
    </w:tbl>
    <w:p w:rsidR="00997775" w:rsidRDefault="00997775" w14:paraId="3DF8121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287B9" w14:textId="77777777" w:rsidR="00123C5E" w:rsidRDefault="00123C5E">
      <w:pPr>
        <w:spacing w:line="20" w:lineRule="exact"/>
      </w:pPr>
    </w:p>
  </w:endnote>
  <w:endnote w:type="continuationSeparator" w:id="0">
    <w:p w14:paraId="76C819D0" w14:textId="77777777" w:rsidR="00123C5E" w:rsidRDefault="00123C5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4B71DB" w14:textId="77777777" w:rsidR="00123C5E" w:rsidRDefault="00123C5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A1683" w14:textId="77777777" w:rsidR="00123C5E" w:rsidRDefault="00123C5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858FC0D" w14:textId="77777777" w:rsidR="00123C5E" w:rsidRDefault="00123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5E"/>
    <w:rsid w:val="00123C5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68599"/>
  <w15:docId w15:val="{317225C3-6455-4B5A-B384-F8964880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870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2025-01-23T10:28:00.0000000Z</dcterms:created>
  <dcterms:modified xsi:type="dcterms:W3CDTF">2025-01-23T10:48:00.0000000Z</dcterms:modified>
  <dc:description>------------------------</dc:description>
  <dc:subject/>
  <keywords/>
  <version/>
  <category/>
</coreProperties>
</file>