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167F" w14:paraId="0B0312A3" w14:textId="77777777">
        <w:tc>
          <w:tcPr>
            <w:tcW w:w="6733" w:type="dxa"/>
            <w:gridSpan w:val="2"/>
            <w:tcBorders>
              <w:top w:val="nil"/>
              <w:left w:val="nil"/>
              <w:bottom w:val="nil"/>
              <w:right w:val="nil"/>
            </w:tcBorders>
            <w:vAlign w:val="center"/>
          </w:tcPr>
          <w:p w:rsidR="00997775" w:rsidP="00710A7A" w:rsidRDefault="00997775" w14:paraId="2A6255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7DD2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167F" w14:paraId="553636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EEBF86" w14:textId="77777777">
            <w:r w:rsidRPr="008B0CC5">
              <w:t xml:space="preserve">Vergaderjaar </w:t>
            </w:r>
            <w:r w:rsidR="00AC6B87">
              <w:t>2024-2025</w:t>
            </w:r>
          </w:p>
        </w:tc>
      </w:tr>
      <w:tr w:rsidR="00997775" w:rsidTr="00ED167F" w14:paraId="2BF2F16E" w14:textId="77777777">
        <w:trPr>
          <w:cantSplit/>
        </w:trPr>
        <w:tc>
          <w:tcPr>
            <w:tcW w:w="10985" w:type="dxa"/>
            <w:gridSpan w:val="3"/>
            <w:tcBorders>
              <w:top w:val="nil"/>
              <w:left w:val="nil"/>
              <w:bottom w:val="nil"/>
              <w:right w:val="nil"/>
            </w:tcBorders>
          </w:tcPr>
          <w:p w:rsidR="00997775" w:rsidRDefault="00997775" w14:paraId="1BC33C74" w14:textId="77777777"/>
        </w:tc>
      </w:tr>
      <w:tr w:rsidR="00997775" w:rsidTr="00ED167F" w14:paraId="77049EDB" w14:textId="77777777">
        <w:trPr>
          <w:cantSplit/>
        </w:trPr>
        <w:tc>
          <w:tcPr>
            <w:tcW w:w="10985" w:type="dxa"/>
            <w:gridSpan w:val="3"/>
            <w:tcBorders>
              <w:top w:val="nil"/>
              <w:left w:val="nil"/>
              <w:bottom w:val="single" w:color="auto" w:sz="4" w:space="0"/>
              <w:right w:val="nil"/>
            </w:tcBorders>
          </w:tcPr>
          <w:p w:rsidR="00997775" w:rsidRDefault="00997775" w14:paraId="2224C0C9" w14:textId="77777777"/>
        </w:tc>
      </w:tr>
      <w:tr w:rsidR="00997775" w:rsidTr="00ED167F" w14:paraId="0E96E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4F2E79" w14:textId="77777777"/>
        </w:tc>
        <w:tc>
          <w:tcPr>
            <w:tcW w:w="7654" w:type="dxa"/>
            <w:gridSpan w:val="2"/>
          </w:tcPr>
          <w:p w:rsidR="00997775" w:rsidRDefault="00997775" w14:paraId="03B695A1" w14:textId="77777777"/>
        </w:tc>
      </w:tr>
      <w:tr w:rsidR="00ED167F" w:rsidTr="00ED167F" w14:paraId="2D483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4D523B28" w14:textId="2BD31C3A">
            <w:pPr>
              <w:rPr>
                <w:b/>
              </w:rPr>
            </w:pPr>
            <w:r>
              <w:rPr>
                <w:b/>
              </w:rPr>
              <w:t>21 501-02</w:t>
            </w:r>
          </w:p>
        </w:tc>
        <w:tc>
          <w:tcPr>
            <w:tcW w:w="7654" w:type="dxa"/>
            <w:gridSpan w:val="2"/>
          </w:tcPr>
          <w:p w:rsidR="00ED167F" w:rsidP="00ED167F" w:rsidRDefault="00ED167F" w14:paraId="66B44858" w14:textId="4D5ED525">
            <w:pPr>
              <w:rPr>
                <w:b/>
              </w:rPr>
            </w:pPr>
            <w:r w:rsidRPr="005D760D">
              <w:rPr>
                <w:b/>
                <w:bCs/>
              </w:rPr>
              <w:t xml:space="preserve">Raad Algemene Zaken en Raad Buitenlandse Zaken </w:t>
            </w:r>
          </w:p>
        </w:tc>
      </w:tr>
      <w:tr w:rsidR="00ED167F" w:rsidTr="00ED167F" w14:paraId="5BC4B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46861A0B" w14:textId="77777777"/>
        </w:tc>
        <w:tc>
          <w:tcPr>
            <w:tcW w:w="7654" w:type="dxa"/>
            <w:gridSpan w:val="2"/>
          </w:tcPr>
          <w:p w:rsidR="00ED167F" w:rsidP="00ED167F" w:rsidRDefault="00ED167F" w14:paraId="21A1EB18" w14:textId="77777777"/>
        </w:tc>
      </w:tr>
      <w:tr w:rsidR="00ED167F" w:rsidTr="00ED167F" w14:paraId="1F0C2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256F31BD" w14:textId="77777777"/>
        </w:tc>
        <w:tc>
          <w:tcPr>
            <w:tcW w:w="7654" w:type="dxa"/>
            <w:gridSpan w:val="2"/>
          </w:tcPr>
          <w:p w:rsidR="00ED167F" w:rsidP="00ED167F" w:rsidRDefault="00ED167F" w14:paraId="35D3F288" w14:textId="77777777"/>
        </w:tc>
      </w:tr>
      <w:tr w:rsidR="00ED167F" w:rsidTr="00ED167F" w14:paraId="63574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2F627A8B" w14:textId="3D9CE7FC">
            <w:pPr>
              <w:rPr>
                <w:b/>
              </w:rPr>
            </w:pPr>
            <w:r>
              <w:rPr>
                <w:b/>
              </w:rPr>
              <w:t xml:space="preserve">Nr. </w:t>
            </w:r>
            <w:r>
              <w:rPr>
                <w:b/>
              </w:rPr>
              <w:t>3010</w:t>
            </w:r>
          </w:p>
        </w:tc>
        <w:tc>
          <w:tcPr>
            <w:tcW w:w="7654" w:type="dxa"/>
            <w:gridSpan w:val="2"/>
          </w:tcPr>
          <w:p w:rsidR="00ED167F" w:rsidP="00ED167F" w:rsidRDefault="00ED167F" w14:paraId="7003F83E" w14:textId="3D5C6276">
            <w:pPr>
              <w:rPr>
                <w:b/>
              </w:rPr>
            </w:pPr>
            <w:r>
              <w:rPr>
                <w:b/>
              </w:rPr>
              <w:t xml:space="preserve">MOTIE VAN </w:t>
            </w:r>
            <w:r>
              <w:rPr>
                <w:b/>
              </w:rPr>
              <w:t xml:space="preserve">DE LEDEN DASSEN EN BOSWIJK </w:t>
            </w:r>
          </w:p>
        </w:tc>
      </w:tr>
      <w:tr w:rsidR="00ED167F" w:rsidTr="00ED167F" w14:paraId="062D26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25ADA25C" w14:textId="77777777"/>
        </w:tc>
        <w:tc>
          <w:tcPr>
            <w:tcW w:w="7654" w:type="dxa"/>
            <w:gridSpan w:val="2"/>
          </w:tcPr>
          <w:p w:rsidR="00ED167F" w:rsidP="00ED167F" w:rsidRDefault="00ED167F" w14:paraId="113A5720" w14:textId="23EA1A72">
            <w:r>
              <w:t>Voorgesteld 22 januari 2025</w:t>
            </w:r>
          </w:p>
        </w:tc>
      </w:tr>
      <w:tr w:rsidR="00ED167F" w:rsidTr="00ED167F" w14:paraId="1D8E5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0D37D323" w14:textId="77777777"/>
        </w:tc>
        <w:tc>
          <w:tcPr>
            <w:tcW w:w="7654" w:type="dxa"/>
            <w:gridSpan w:val="2"/>
          </w:tcPr>
          <w:p w:rsidR="00ED167F" w:rsidP="00ED167F" w:rsidRDefault="00ED167F" w14:paraId="31AB8EB4" w14:textId="77777777"/>
        </w:tc>
      </w:tr>
      <w:tr w:rsidR="00ED167F" w:rsidTr="00ED167F" w14:paraId="6EB94F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77B618A7" w14:textId="77777777"/>
        </w:tc>
        <w:tc>
          <w:tcPr>
            <w:tcW w:w="7654" w:type="dxa"/>
            <w:gridSpan w:val="2"/>
          </w:tcPr>
          <w:p w:rsidR="00ED167F" w:rsidP="00ED167F" w:rsidRDefault="00ED167F" w14:paraId="1FDCA52C" w14:textId="77777777">
            <w:r>
              <w:t>De Kamer,</w:t>
            </w:r>
          </w:p>
        </w:tc>
      </w:tr>
      <w:tr w:rsidR="00ED167F" w:rsidTr="00ED167F" w14:paraId="463D0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561A2C77" w14:textId="77777777"/>
        </w:tc>
        <w:tc>
          <w:tcPr>
            <w:tcW w:w="7654" w:type="dxa"/>
            <w:gridSpan w:val="2"/>
          </w:tcPr>
          <w:p w:rsidR="00ED167F" w:rsidP="00ED167F" w:rsidRDefault="00ED167F" w14:paraId="4528B88E" w14:textId="77777777"/>
        </w:tc>
      </w:tr>
      <w:tr w:rsidR="00ED167F" w:rsidTr="00ED167F" w14:paraId="37B3A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2EFF9C54" w14:textId="77777777"/>
        </w:tc>
        <w:tc>
          <w:tcPr>
            <w:tcW w:w="7654" w:type="dxa"/>
            <w:gridSpan w:val="2"/>
          </w:tcPr>
          <w:p w:rsidR="00ED167F" w:rsidP="00ED167F" w:rsidRDefault="00ED167F" w14:paraId="1F1D0774" w14:textId="77777777">
            <w:r>
              <w:t>gehoord de beraadslaging,</w:t>
            </w:r>
          </w:p>
        </w:tc>
      </w:tr>
      <w:tr w:rsidR="00ED167F" w:rsidTr="00ED167F" w14:paraId="45165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01C697D5" w14:textId="77777777"/>
        </w:tc>
        <w:tc>
          <w:tcPr>
            <w:tcW w:w="7654" w:type="dxa"/>
            <w:gridSpan w:val="2"/>
          </w:tcPr>
          <w:p w:rsidR="00ED167F" w:rsidP="00ED167F" w:rsidRDefault="00ED167F" w14:paraId="3ABB78CE" w14:textId="77777777"/>
        </w:tc>
      </w:tr>
      <w:tr w:rsidR="00ED167F" w:rsidTr="00ED167F" w14:paraId="13EF1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67F" w:rsidP="00ED167F" w:rsidRDefault="00ED167F" w14:paraId="0589355C" w14:textId="77777777"/>
        </w:tc>
        <w:tc>
          <w:tcPr>
            <w:tcW w:w="7654" w:type="dxa"/>
            <w:gridSpan w:val="2"/>
          </w:tcPr>
          <w:p w:rsidRPr="00ED167F" w:rsidR="00ED167F" w:rsidP="00ED167F" w:rsidRDefault="00ED167F" w14:paraId="15E85BEB" w14:textId="77777777">
            <w:r w:rsidRPr="00ED167F">
              <w:t>constaterende dat de EU nu 75 schepen van de Russische schaduwvloot op haar sanctielijst heeft staan;</w:t>
            </w:r>
          </w:p>
          <w:p w:rsidR="00ED167F" w:rsidP="00ED167F" w:rsidRDefault="00ED167F" w14:paraId="7D666A84" w14:textId="77777777"/>
          <w:p w:rsidRPr="00ED167F" w:rsidR="00ED167F" w:rsidP="00ED167F" w:rsidRDefault="00ED167F" w14:paraId="0E1AF50E" w14:textId="1C3A233C">
            <w:r w:rsidRPr="00ED167F">
              <w:t xml:space="preserve">constaterende dat de Verenigde Staten onder </w:t>
            </w:r>
            <w:proofErr w:type="spellStart"/>
            <w:r w:rsidRPr="00ED167F">
              <w:t>Biden</w:t>
            </w:r>
            <w:proofErr w:type="spellEnd"/>
            <w:r w:rsidRPr="00ED167F">
              <w:t xml:space="preserve"> in januari nog meer dan 240 individuele Russische schepen extra hebben toegevoegd aan hun sanctielijst;</w:t>
            </w:r>
          </w:p>
          <w:p w:rsidR="00ED167F" w:rsidP="00ED167F" w:rsidRDefault="00ED167F" w14:paraId="7CB2828D" w14:textId="77777777"/>
          <w:p w:rsidRPr="00ED167F" w:rsidR="00ED167F" w:rsidP="00ED167F" w:rsidRDefault="00ED167F" w14:paraId="3B37D3C8" w14:textId="5D115338">
            <w:r w:rsidRPr="00ED167F">
              <w:t>overwegende dat we als EU hard moeten optreden tegen de Russische schaduwvloot om zijn bijdrage aan de olietoevoer voor de Russische oorlogsvoering te verminderen, net als de kans op beschadiging van Europese kritieke onderzeese infrastructuur;</w:t>
            </w:r>
          </w:p>
          <w:p w:rsidR="00ED167F" w:rsidP="00ED167F" w:rsidRDefault="00ED167F" w14:paraId="377CD711" w14:textId="77777777"/>
          <w:p w:rsidRPr="00ED167F" w:rsidR="00ED167F" w:rsidP="00ED167F" w:rsidRDefault="00ED167F" w14:paraId="67C47440" w14:textId="67475B0C">
            <w:r w:rsidRPr="00ED167F">
              <w:t>verzoekt de regering in Europees verband ervoor te pleiten om de Europese sanctielijst van de Russische schaduwvloot gelijk te trekken met die van de Verenigde Staten,</w:t>
            </w:r>
          </w:p>
          <w:p w:rsidR="00ED167F" w:rsidP="00ED167F" w:rsidRDefault="00ED167F" w14:paraId="5CE56F7F" w14:textId="77777777"/>
          <w:p w:rsidRPr="00ED167F" w:rsidR="00ED167F" w:rsidP="00ED167F" w:rsidRDefault="00ED167F" w14:paraId="76AC97DC" w14:textId="4B537CBE">
            <w:r w:rsidRPr="00ED167F">
              <w:t>en gaat over tot de orde van de dag.</w:t>
            </w:r>
          </w:p>
          <w:p w:rsidR="00ED167F" w:rsidP="00ED167F" w:rsidRDefault="00ED167F" w14:paraId="55E8051F" w14:textId="77777777"/>
          <w:p w:rsidR="00ED167F" w:rsidP="00ED167F" w:rsidRDefault="00ED167F" w14:paraId="442CA4D4" w14:textId="77777777">
            <w:r w:rsidRPr="00ED167F">
              <w:t xml:space="preserve">Dassen </w:t>
            </w:r>
          </w:p>
          <w:p w:rsidR="00ED167F" w:rsidP="00ED167F" w:rsidRDefault="00ED167F" w14:paraId="7BD0CA55" w14:textId="71065817">
            <w:proofErr w:type="spellStart"/>
            <w:r w:rsidRPr="00ED167F">
              <w:t>Boswijk</w:t>
            </w:r>
            <w:proofErr w:type="spellEnd"/>
          </w:p>
        </w:tc>
      </w:tr>
    </w:tbl>
    <w:p w:rsidR="00997775" w:rsidRDefault="00997775" w14:paraId="572F1E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4484" w14:textId="77777777" w:rsidR="00ED167F" w:rsidRDefault="00ED167F">
      <w:pPr>
        <w:spacing w:line="20" w:lineRule="exact"/>
      </w:pPr>
    </w:p>
  </w:endnote>
  <w:endnote w:type="continuationSeparator" w:id="0">
    <w:p w14:paraId="5F5E3731" w14:textId="77777777" w:rsidR="00ED167F" w:rsidRDefault="00ED167F">
      <w:pPr>
        <w:pStyle w:val="Amendement"/>
      </w:pPr>
      <w:r>
        <w:rPr>
          <w:b w:val="0"/>
        </w:rPr>
        <w:t xml:space="preserve"> </w:t>
      </w:r>
    </w:p>
  </w:endnote>
  <w:endnote w:type="continuationNotice" w:id="1">
    <w:p w14:paraId="6A2CF78C" w14:textId="77777777" w:rsidR="00ED167F" w:rsidRDefault="00ED16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88BA" w14:textId="77777777" w:rsidR="00ED167F" w:rsidRDefault="00ED167F">
      <w:pPr>
        <w:pStyle w:val="Amendement"/>
      </w:pPr>
      <w:r>
        <w:rPr>
          <w:b w:val="0"/>
        </w:rPr>
        <w:separator/>
      </w:r>
    </w:p>
  </w:footnote>
  <w:footnote w:type="continuationSeparator" w:id="0">
    <w:p w14:paraId="1D730D59" w14:textId="77777777" w:rsidR="00ED167F" w:rsidRDefault="00ED1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7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ED167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352D1"/>
  <w15:docId w15:val="{BA70C971-7D0F-4507-A3B9-201EBC86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845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2025-01-23T10:48:00.0000000Z</dcterms:modified>
  <dc:description>------------------------</dc:description>
  <dc:subject/>
  <keywords/>
  <version/>
  <category/>
</coreProperties>
</file>