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37ABD" w14:paraId="6AE163C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C35AC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7E1B1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37ABD" w14:paraId="726C1CB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3BD5B8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37ABD" w14:paraId="1AA4E3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972CF7" w14:textId="77777777"/>
        </w:tc>
      </w:tr>
      <w:tr w:rsidR="00997775" w:rsidTr="00837ABD" w14:paraId="0020C41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B6F6A4" w14:textId="77777777"/>
        </w:tc>
      </w:tr>
      <w:tr w:rsidR="00997775" w:rsidTr="00837ABD" w14:paraId="5FB727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0EE639" w14:textId="77777777"/>
        </w:tc>
        <w:tc>
          <w:tcPr>
            <w:tcW w:w="7654" w:type="dxa"/>
            <w:gridSpan w:val="2"/>
          </w:tcPr>
          <w:p w:rsidR="00997775" w:rsidRDefault="00997775" w14:paraId="4AA2B99A" w14:textId="77777777"/>
        </w:tc>
      </w:tr>
      <w:tr w:rsidR="00837ABD" w:rsidTr="00837ABD" w14:paraId="19CFEC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ABD" w:rsidP="00837ABD" w:rsidRDefault="00837ABD" w14:paraId="1067591F" w14:textId="30DB560A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837ABD" w:rsidP="00837ABD" w:rsidRDefault="00837ABD" w14:paraId="67D2B754" w14:textId="0500917A">
            <w:pPr>
              <w:rPr>
                <w:b/>
              </w:rPr>
            </w:pPr>
            <w:r w:rsidRPr="005D760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837ABD" w:rsidTr="00837ABD" w14:paraId="45C6E0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ABD" w:rsidP="00837ABD" w:rsidRDefault="00837ABD" w14:paraId="58BB7146" w14:textId="77777777"/>
        </w:tc>
        <w:tc>
          <w:tcPr>
            <w:tcW w:w="7654" w:type="dxa"/>
            <w:gridSpan w:val="2"/>
          </w:tcPr>
          <w:p w:rsidR="00837ABD" w:rsidP="00837ABD" w:rsidRDefault="00837ABD" w14:paraId="29F5623F" w14:textId="77777777"/>
        </w:tc>
      </w:tr>
      <w:tr w:rsidR="00837ABD" w:rsidTr="00837ABD" w14:paraId="0D2C37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ABD" w:rsidP="00837ABD" w:rsidRDefault="00837ABD" w14:paraId="79950D00" w14:textId="77777777"/>
        </w:tc>
        <w:tc>
          <w:tcPr>
            <w:tcW w:w="7654" w:type="dxa"/>
            <w:gridSpan w:val="2"/>
          </w:tcPr>
          <w:p w:rsidR="00837ABD" w:rsidP="00837ABD" w:rsidRDefault="00837ABD" w14:paraId="6620A379" w14:textId="77777777"/>
        </w:tc>
      </w:tr>
      <w:tr w:rsidR="00837ABD" w:rsidTr="00837ABD" w14:paraId="4D27C5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ABD" w:rsidP="00837ABD" w:rsidRDefault="00837ABD" w14:paraId="744C4647" w14:textId="3C34E26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3011</w:t>
            </w:r>
          </w:p>
        </w:tc>
        <w:tc>
          <w:tcPr>
            <w:tcW w:w="7654" w:type="dxa"/>
            <w:gridSpan w:val="2"/>
          </w:tcPr>
          <w:p w:rsidR="00837ABD" w:rsidP="00837ABD" w:rsidRDefault="00837ABD" w14:paraId="2D3108B5" w14:textId="0A9B3BB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837ABD" w:rsidTr="00837ABD" w14:paraId="386597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ABD" w:rsidP="00837ABD" w:rsidRDefault="00837ABD" w14:paraId="09CD8685" w14:textId="77777777"/>
        </w:tc>
        <w:tc>
          <w:tcPr>
            <w:tcW w:w="7654" w:type="dxa"/>
            <w:gridSpan w:val="2"/>
          </w:tcPr>
          <w:p w:rsidR="00837ABD" w:rsidP="00837ABD" w:rsidRDefault="00837ABD" w14:paraId="2CAE5E54" w14:textId="18D5F168">
            <w:r>
              <w:t>Voorgesteld 22 januari 2025</w:t>
            </w:r>
          </w:p>
        </w:tc>
      </w:tr>
      <w:tr w:rsidR="00837ABD" w:rsidTr="00837ABD" w14:paraId="298156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ABD" w:rsidP="00837ABD" w:rsidRDefault="00837ABD" w14:paraId="2C6B510D" w14:textId="77777777"/>
        </w:tc>
        <w:tc>
          <w:tcPr>
            <w:tcW w:w="7654" w:type="dxa"/>
            <w:gridSpan w:val="2"/>
          </w:tcPr>
          <w:p w:rsidR="00837ABD" w:rsidP="00837ABD" w:rsidRDefault="00837ABD" w14:paraId="2C1129E7" w14:textId="77777777"/>
        </w:tc>
      </w:tr>
      <w:tr w:rsidR="00837ABD" w:rsidTr="00837ABD" w14:paraId="193D69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ABD" w:rsidP="00837ABD" w:rsidRDefault="00837ABD" w14:paraId="61CD9BC9" w14:textId="77777777"/>
        </w:tc>
        <w:tc>
          <w:tcPr>
            <w:tcW w:w="7654" w:type="dxa"/>
            <w:gridSpan w:val="2"/>
          </w:tcPr>
          <w:p w:rsidR="00837ABD" w:rsidP="00837ABD" w:rsidRDefault="00837ABD" w14:paraId="27DE6109" w14:textId="77777777">
            <w:r>
              <w:t>De Kamer,</w:t>
            </w:r>
          </w:p>
        </w:tc>
      </w:tr>
      <w:tr w:rsidR="00837ABD" w:rsidTr="00837ABD" w14:paraId="585129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ABD" w:rsidP="00837ABD" w:rsidRDefault="00837ABD" w14:paraId="63F75FDF" w14:textId="77777777"/>
        </w:tc>
        <w:tc>
          <w:tcPr>
            <w:tcW w:w="7654" w:type="dxa"/>
            <w:gridSpan w:val="2"/>
          </w:tcPr>
          <w:p w:rsidR="00837ABD" w:rsidP="00837ABD" w:rsidRDefault="00837ABD" w14:paraId="2425C707" w14:textId="77777777"/>
        </w:tc>
      </w:tr>
      <w:tr w:rsidR="00837ABD" w:rsidTr="00837ABD" w14:paraId="65EBEC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ABD" w:rsidP="00837ABD" w:rsidRDefault="00837ABD" w14:paraId="3CA9DC3E" w14:textId="77777777"/>
        </w:tc>
        <w:tc>
          <w:tcPr>
            <w:tcW w:w="7654" w:type="dxa"/>
            <w:gridSpan w:val="2"/>
          </w:tcPr>
          <w:p w:rsidR="00837ABD" w:rsidP="00837ABD" w:rsidRDefault="00837ABD" w14:paraId="5B7300A0" w14:textId="77777777">
            <w:r>
              <w:t>gehoord de beraadslaging,</w:t>
            </w:r>
          </w:p>
        </w:tc>
      </w:tr>
      <w:tr w:rsidR="00837ABD" w:rsidTr="00837ABD" w14:paraId="17096A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ABD" w:rsidP="00837ABD" w:rsidRDefault="00837ABD" w14:paraId="26E131DB" w14:textId="77777777"/>
        </w:tc>
        <w:tc>
          <w:tcPr>
            <w:tcW w:w="7654" w:type="dxa"/>
            <w:gridSpan w:val="2"/>
          </w:tcPr>
          <w:p w:rsidR="00837ABD" w:rsidP="00837ABD" w:rsidRDefault="00837ABD" w14:paraId="28426AD6" w14:textId="77777777"/>
        </w:tc>
      </w:tr>
      <w:tr w:rsidR="00837ABD" w:rsidTr="00837ABD" w14:paraId="5D115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ABD" w:rsidP="00837ABD" w:rsidRDefault="00837ABD" w14:paraId="5F3984C0" w14:textId="77777777"/>
        </w:tc>
        <w:tc>
          <w:tcPr>
            <w:tcW w:w="7654" w:type="dxa"/>
            <w:gridSpan w:val="2"/>
          </w:tcPr>
          <w:p w:rsidRPr="00837ABD" w:rsidR="00837ABD" w:rsidP="00837ABD" w:rsidRDefault="00837ABD" w14:paraId="6E16E054" w14:textId="77777777">
            <w:r w:rsidRPr="00837ABD">
              <w:t xml:space="preserve">constaterende dat de Amerikaanse president </w:t>
            </w:r>
            <w:proofErr w:type="spellStart"/>
            <w:r w:rsidRPr="00837ABD">
              <w:t>Trump</w:t>
            </w:r>
            <w:proofErr w:type="spellEnd"/>
            <w:r w:rsidRPr="00837ABD">
              <w:t xml:space="preserve"> heeft aangegeven Groenland onderdeel te willen maken van het Amerikaanse grondgebied;</w:t>
            </w:r>
          </w:p>
          <w:p w:rsidR="00837ABD" w:rsidP="00837ABD" w:rsidRDefault="00837ABD" w14:paraId="3FE8F098" w14:textId="77777777"/>
          <w:p w:rsidRPr="00837ABD" w:rsidR="00837ABD" w:rsidP="00837ABD" w:rsidRDefault="00837ABD" w14:paraId="7EA8E2DC" w14:textId="004DB36C">
            <w:r w:rsidRPr="00837ABD">
              <w:t>overwegende dat Groenlanders op basis van hun collectieve recht op zelfbeschikking zelf bepalen over hun toekomst;</w:t>
            </w:r>
          </w:p>
          <w:p w:rsidR="00837ABD" w:rsidP="00837ABD" w:rsidRDefault="00837ABD" w14:paraId="788EB9DF" w14:textId="77777777"/>
          <w:p w:rsidRPr="00837ABD" w:rsidR="00837ABD" w:rsidP="00837ABD" w:rsidRDefault="00837ABD" w14:paraId="301404F0" w14:textId="6662D4E8">
            <w:r w:rsidRPr="00837ABD">
              <w:t>overwegende dat een ruime meerderheid van de Groenlanders momenteel voorstander is van toetreding tot de Europese Unie;</w:t>
            </w:r>
          </w:p>
          <w:p w:rsidR="00837ABD" w:rsidP="00837ABD" w:rsidRDefault="00837ABD" w14:paraId="68D4D9A0" w14:textId="77777777"/>
          <w:p w:rsidRPr="00837ABD" w:rsidR="00837ABD" w:rsidP="00837ABD" w:rsidRDefault="00837ABD" w14:paraId="0B0E3E23" w14:textId="167D87F1">
            <w:r w:rsidRPr="00837ABD">
              <w:t>verzoekt de regering in Europees verband te pleiten voor het verder verdiepen van het strategische partnerschap tussen de Europese Unie en Groenland,</w:t>
            </w:r>
          </w:p>
          <w:p w:rsidR="00837ABD" w:rsidP="00837ABD" w:rsidRDefault="00837ABD" w14:paraId="4ED23CDE" w14:textId="77777777"/>
          <w:p w:rsidRPr="00837ABD" w:rsidR="00837ABD" w:rsidP="00837ABD" w:rsidRDefault="00837ABD" w14:paraId="3C727B1D" w14:textId="48ADCE5A">
            <w:r w:rsidRPr="00837ABD">
              <w:t>en gaat over tot de orde van de dag.</w:t>
            </w:r>
          </w:p>
          <w:p w:rsidR="00837ABD" w:rsidP="00837ABD" w:rsidRDefault="00837ABD" w14:paraId="32E7D59B" w14:textId="77777777"/>
          <w:p w:rsidR="00837ABD" w:rsidP="00837ABD" w:rsidRDefault="00837ABD" w14:paraId="3CA690E4" w14:textId="5C700FDB">
            <w:r w:rsidRPr="00837ABD">
              <w:t>Dassen</w:t>
            </w:r>
          </w:p>
        </w:tc>
      </w:tr>
    </w:tbl>
    <w:p w:rsidR="00997775" w:rsidRDefault="00997775" w14:paraId="7E57055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FFDDF" w14:textId="77777777" w:rsidR="00837ABD" w:rsidRDefault="00837ABD">
      <w:pPr>
        <w:spacing w:line="20" w:lineRule="exact"/>
      </w:pPr>
    </w:p>
  </w:endnote>
  <w:endnote w:type="continuationSeparator" w:id="0">
    <w:p w14:paraId="32E3E775" w14:textId="77777777" w:rsidR="00837ABD" w:rsidRDefault="00837AB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DAD549" w14:textId="77777777" w:rsidR="00837ABD" w:rsidRDefault="00837AB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644B2" w14:textId="77777777" w:rsidR="00837ABD" w:rsidRDefault="00837AB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8CFC4E" w14:textId="77777777" w:rsidR="00837ABD" w:rsidRDefault="00837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B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37ABD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D58BF"/>
  <w15:docId w15:val="{A0ED2429-79DD-4B52-88A1-F5924F9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2025-01-23T10:28:00.0000000Z</dcterms:created>
  <dcterms:modified xsi:type="dcterms:W3CDTF">2025-01-23T10:48:00.0000000Z</dcterms:modified>
  <dc:description>------------------------</dc:description>
  <dc:subject/>
  <keywords/>
  <version/>
  <category/>
</coreProperties>
</file>