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70B00" w14:paraId="16A3B6F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F969FD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7FEC9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70B00" w14:paraId="2EFBA90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1AE18D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70B00" w14:paraId="686C2FE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91335D" w14:textId="77777777"/>
        </w:tc>
      </w:tr>
      <w:tr w:rsidR="00997775" w:rsidTr="00670B00" w14:paraId="5393384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975B451" w14:textId="77777777"/>
        </w:tc>
      </w:tr>
      <w:tr w:rsidR="00997775" w:rsidTr="00670B00" w14:paraId="6B07E3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E2E61E" w14:textId="77777777"/>
        </w:tc>
        <w:tc>
          <w:tcPr>
            <w:tcW w:w="7654" w:type="dxa"/>
            <w:gridSpan w:val="2"/>
          </w:tcPr>
          <w:p w:rsidR="00997775" w:rsidRDefault="00997775" w14:paraId="08A2DD13" w14:textId="77777777"/>
        </w:tc>
      </w:tr>
      <w:tr w:rsidR="00670B00" w:rsidTr="00670B00" w14:paraId="4F3C33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B00" w:rsidP="00670B00" w:rsidRDefault="00670B00" w14:paraId="289CE460" w14:textId="1D9D6024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670B00" w:rsidP="00670B00" w:rsidRDefault="00670B00" w14:paraId="25F1FB23" w14:textId="3130CBB3">
            <w:pPr>
              <w:rPr>
                <w:b/>
              </w:rPr>
            </w:pPr>
            <w:r w:rsidRPr="005D760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670B00" w:rsidTr="00670B00" w14:paraId="251B4A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B00" w:rsidP="00670B00" w:rsidRDefault="00670B00" w14:paraId="538CA70C" w14:textId="77777777"/>
        </w:tc>
        <w:tc>
          <w:tcPr>
            <w:tcW w:w="7654" w:type="dxa"/>
            <w:gridSpan w:val="2"/>
          </w:tcPr>
          <w:p w:rsidR="00670B00" w:rsidP="00670B00" w:rsidRDefault="00670B00" w14:paraId="55F14CC7" w14:textId="77777777"/>
        </w:tc>
      </w:tr>
      <w:tr w:rsidR="00670B00" w:rsidTr="00670B00" w14:paraId="62D17B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B00" w:rsidP="00670B00" w:rsidRDefault="00670B00" w14:paraId="23128D5F" w14:textId="77777777"/>
        </w:tc>
        <w:tc>
          <w:tcPr>
            <w:tcW w:w="7654" w:type="dxa"/>
            <w:gridSpan w:val="2"/>
          </w:tcPr>
          <w:p w:rsidR="00670B00" w:rsidP="00670B00" w:rsidRDefault="00670B00" w14:paraId="19C62DA3" w14:textId="77777777"/>
        </w:tc>
      </w:tr>
      <w:tr w:rsidR="00670B00" w:rsidTr="00670B00" w14:paraId="56ADB9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B00" w:rsidP="00670B00" w:rsidRDefault="00670B00" w14:paraId="197E29BE" w14:textId="3121589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3012</w:t>
            </w:r>
          </w:p>
        </w:tc>
        <w:tc>
          <w:tcPr>
            <w:tcW w:w="7654" w:type="dxa"/>
            <w:gridSpan w:val="2"/>
          </w:tcPr>
          <w:p w:rsidR="00670B00" w:rsidP="00670B00" w:rsidRDefault="00670B00" w14:paraId="18141D1E" w14:textId="1C7CB0F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KAHRAMAN EN STOFFER</w:t>
            </w:r>
          </w:p>
        </w:tc>
      </w:tr>
      <w:tr w:rsidR="00670B00" w:rsidTr="00670B00" w14:paraId="4F237E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B00" w:rsidP="00670B00" w:rsidRDefault="00670B00" w14:paraId="61A3E76D" w14:textId="77777777"/>
        </w:tc>
        <w:tc>
          <w:tcPr>
            <w:tcW w:w="7654" w:type="dxa"/>
            <w:gridSpan w:val="2"/>
          </w:tcPr>
          <w:p w:rsidR="00670B00" w:rsidP="00670B00" w:rsidRDefault="00670B00" w14:paraId="67F22287" w14:textId="6E284287">
            <w:r>
              <w:t>Voorgesteld 22 januari 2025</w:t>
            </w:r>
          </w:p>
        </w:tc>
      </w:tr>
      <w:tr w:rsidR="00670B00" w:rsidTr="00670B00" w14:paraId="3779CF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B00" w:rsidP="00670B00" w:rsidRDefault="00670B00" w14:paraId="1FB4AB01" w14:textId="77777777"/>
        </w:tc>
        <w:tc>
          <w:tcPr>
            <w:tcW w:w="7654" w:type="dxa"/>
            <w:gridSpan w:val="2"/>
          </w:tcPr>
          <w:p w:rsidR="00670B00" w:rsidP="00670B00" w:rsidRDefault="00670B00" w14:paraId="711115AF" w14:textId="77777777"/>
        </w:tc>
      </w:tr>
      <w:tr w:rsidR="00670B00" w:rsidTr="00670B00" w14:paraId="57D846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B00" w:rsidP="00670B00" w:rsidRDefault="00670B00" w14:paraId="572CE8A9" w14:textId="77777777"/>
        </w:tc>
        <w:tc>
          <w:tcPr>
            <w:tcW w:w="7654" w:type="dxa"/>
            <w:gridSpan w:val="2"/>
          </w:tcPr>
          <w:p w:rsidR="00670B00" w:rsidP="00670B00" w:rsidRDefault="00670B00" w14:paraId="70E68DBC" w14:textId="77777777">
            <w:r>
              <w:t>De Kamer,</w:t>
            </w:r>
          </w:p>
        </w:tc>
      </w:tr>
      <w:tr w:rsidR="00670B00" w:rsidTr="00670B00" w14:paraId="50DEAC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B00" w:rsidP="00670B00" w:rsidRDefault="00670B00" w14:paraId="1F09274F" w14:textId="77777777"/>
        </w:tc>
        <w:tc>
          <w:tcPr>
            <w:tcW w:w="7654" w:type="dxa"/>
            <w:gridSpan w:val="2"/>
          </w:tcPr>
          <w:p w:rsidR="00670B00" w:rsidP="00670B00" w:rsidRDefault="00670B00" w14:paraId="3D35B7F3" w14:textId="77777777"/>
        </w:tc>
      </w:tr>
      <w:tr w:rsidR="00670B00" w:rsidTr="00670B00" w14:paraId="1E7174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B00" w:rsidP="00670B00" w:rsidRDefault="00670B00" w14:paraId="0982542A" w14:textId="77777777"/>
        </w:tc>
        <w:tc>
          <w:tcPr>
            <w:tcW w:w="7654" w:type="dxa"/>
            <w:gridSpan w:val="2"/>
          </w:tcPr>
          <w:p w:rsidR="00670B00" w:rsidP="00670B00" w:rsidRDefault="00670B00" w14:paraId="67E384FB" w14:textId="77777777">
            <w:r>
              <w:t>gehoord de beraadslaging,</w:t>
            </w:r>
          </w:p>
        </w:tc>
      </w:tr>
      <w:tr w:rsidR="00670B00" w:rsidTr="00670B00" w14:paraId="1704EB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B00" w:rsidP="00670B00" w:rsidRDefault="00670B00" w14:paraId="017F6735" w14:textId="77777777"/>
        </w:tc>
        <w:tc>
          <w:tcPr>
            <w:tcW w:w="7654" w:type="dxa"/>
            <w:gridSpan w:val="2"/>
          </w:tcPr>
          <w:p w:rsidR="00670B00" w:rsidP="00670B00" w:rsidRDefault="00670B00" w14:paraId="0FA70F5C" w14:textId="77777777"/>
        </w:tc>
      </w:tr>
      <w:tr w:rsidR="00670B00" w:rsidTr="00670B00" w14:paraId="7A00AC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B00" w:rsidP="00670B00" w:rsidRDefault="00670B00" w14:paraId="32C1EFBF" w14:textId="77777777"/>
        </w:tc>
        <w:tc>
          <w:tcPr>
            <w:tcW w:w="7654" w:type="dxa"/>
            <w:gridSpan w:val="2"/>
          </w:tcPr>
          <w:p w:rsidRPr="00670B00" w:rsidR="00670B00" w:rsidP="00670B00" w:rsidRDefault="00670B00" w14:paraId="7C447316" w14:textId="77777777">
            <w:r w:rsidRPr="00670B00">
              <w:t xml:space="preserve">constaterende dat op 26 januari in Belarus presidentsverkiezingen worden gehouden, waar </w:t>
            </w:r>
            <w:proofErr w:type="spellStart"/>
            <w:r w:rsidRPr="00670B00">
              <w:t>Loekasjenko</w:t>
            </w:r>
            <w:proofErr w:type="spellEnd"/>
            <w:r w:rsidRPr="00670B00">
              <w:t xml:space="preserve"> een repressief bewind voert en in de praktijk geen sprake is van democratie;</w:t>
            </w:r>
          </w:p>
          <w:p w:rsidR="00670B00" w:rsidP="00670B00" w:rsidRDefault="00670B00" w14:paraId="08A8ABC8" w14:textId="77777777"/>
          <w:p w:rsidRPr="00670B00" w:rsidR="00670B00" w:rsidP="00670B00" w:rsidRDefault="00670B00" w14:paraId="69001D28" w14:textId="769D3935">
            <w:r w:rsidRPr="00670B00">
              <w:t>constaterende dat er geen alternatieve kandidaten en onafhankelijke toezichthouders worden toegelaten en er geen transparantie is rondom het tellen van stemmen;</w:t>
            </w:r>
          </w:p>
          <w:p w:rsidR="00670B00" w:rsidP="00670B00" w:rsidRDefault="00670B00" w14:paraId="34FBBDB7" w14:textId="77777777"/>
          <w:p w:rsidRPr="00670B00" w:rsidR="00670B00" w:rsidP="00670B00" w:rsidRDefault="00670B00" w14:paraId="446B85A3" w14:textId="49D2BF25">
            <w:r w:rsidRPr="00670B00">
              <w:t>constaterende dat voorgaande Europese regeringen en de Nederlandse regering in 2020 de uitslag van de Belarussische presidentsverkiezingen niet hebben erkend;</w:t>
            </w:r>
          </w:p>
          <w:p w:rsidR="00670B00" w:rsidP="00670B00" w:rsidRDefault="00670B00" w14:paraId="6B51A2D2" w14:textId="77777777"/>
          <w:p w:rsidRPr="00670B00" w:rsidR="00670B00" w:rsidP="00670B00" w:rsidRDefault="00670B00" w14:paraId="6BF28C96" w14:textId="38A9F610">
            <w:r w:rsidRPr="00670B00">
              <w:t>overwegende dat het erkennen of negeren van ondemocratische verkiezingen legitimiteit geeft aan een ondemocratisch regime;</w:t>
            </w:r>
          </w:p>
          <w:p w:rsidR="00670B00" w:rsidP="00670B00" w:rsidRDefault="00670B00" w14:paraId="75E12A86" w14:textId="77777777"/>
          <w:p w:rsidRPr="00670B00" w:rsidR="00670B00" w:rsidP="00670B00" w:rsidRDefault="00670B00" w14:paraId="5308568B" w14:textId="35E0386B">
            <w:r w:rsidRPr="00670B00">
              <w:t>verzoekt de regering de uitslag van de Belarussische verkiezingen niet te erkennen,</w:t>
            </w:r>
          </w:p>
          <w:p w:rsidR="00670B00" w:rsidP="00670B00" w:rsidRDefault="00670B00" w14:paraId="7C64AB89" w14:textId="77777777"/>
          <w:p w:rsidRPr="00670B00" w:rsidR="00670B00" w:rsidP="00670B00" w:rsidRDefault="00670B00" w14:paraId="01ECFCAC" w14:textId="5A2945B9">
            <w:r w:rsidRPr="00670B00">
              <w:t>en gaat over tot de orde van de dag.</w:t>
            </w:r>
          </w:p>
          <w:p w:rsidR="00670B00" w:rsidP="00670B00" w:rsidRDefault="00670B00" w14:paraId="026B9384" w14:textId="77777777"/>
          <w:p w:rsidR="00670B00" w:rsidP="00670B00" w:rsidRDefault="00670B00" w14:paraId="7EE3824F" w14:textId="77777777">
            <w:r w:rsidRPr="00670B00">
              <w:t xml:space="preserve">Kahraman </w:t>
            </w:r>
          </w:p>
          <w:p w:rsidR="00670B00" w:rsidP="00670B00" w:rsidRDefault="00670B00" w14:paraId="55174D63" w14:textId="790B0E33">
            <w:r w:rsidRPr="00670B00">
              <w:t>Stoffer</w:t>
            </w:r>
          </w:p>
        </w:tc>
      </w:tr>
    </w:tbl>
    <w:p w:rsidR="00997775" w:rsidRDefault="00997775" w14:paraId="06EFA1A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22EB0" w14:textId="77777777" w:rsidR="00670B00" w:rsidRDefault="00670B00">
      <w:pPr>
        <w:spacing w:line="20" w:lineRule="exact"/>
      </w:pPr>
    </w:p>
  </w:endnote>
  <w:endnote w:type="continuationSeparator" w:id="0">
    <w:p w14:paraId="6C6A0D52" w14:textId="77777777" w:rsidR="00670B00" w:rsidRDefault="00670B0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A043DA" w14:textId="77777777" w:rsidR="00670B00" w:rsidRDefault="00670B0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EB553" w14:textId="77777777" w:rsidR="00670B00" w:rsidRDefault="00670B0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B9BD09F" w14:textId="77777777" w:rsidR="00670B00" w:rsidRDefault="00670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0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0B00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67A36"/>
  <w15:docId w15:val="{77270428-F0A5-45DF-AFD8-05BB75F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890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2025-01-23T10:28:00.0000000Z</dcterms:created>
  <dcterms:modified xsi:type="dcterms:W3CDTF">2025-01-23T10:47:00.0000000Z</dcterms:modified>
  <dc:description>------------------------</dc:description>
  <dc:subject/>
  <keywords/>
  <version/>
  <category/>
</coreProperties>
</file>