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26661" w14:paraId="5231566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78684B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E9EEE8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26661" w14:paraId="7257E6D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9CDAC4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26661" w14:paraId="071AB8E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1403414" w14:textId="77777777"/>
        </w:tc>
      </w:tr>
      <w:tr w:rsidR="00997775" w:rsidTr="00126661" w14:paraId="262DCC3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7348DB9" w14:textId="77777777"/>
        </w:tc>
      </w:tr>
      <w:tr w:rsidR="00997775" w:rsidTr="00126661" w14:paraId="20F838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FF79C6" w14:textId="77777777"/>
        </w:tc>
        <w:tc>
          <w:tcPr>
            <w:tcW w:w="7654" w:type="dxa"/>
            <w:gridSpan w:val="2"/>
          </w:tcPr>
          <w:p w:rsidR="00997775" w:rsidRDefault="00997775" w14:paraId="74EF7213" w14:textId="77777777"/>
        </w:tc>
      </w:tr>
      <w:tr w:rsidR="00126661" w:rsidTr="00126661" w14:paraId="010809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6661" w:rsidP="00126661" w:rsidRDefault="00126661" w14:paraId="6D926761" w14:textId="7EDC12D6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126661" w:rsidP="00126661" w:rsidRDefault="00126661" w14:paraId="2494F1AC" w14:textId="2AA3A1D6">
            <w:pPr>
              <w:rPr>
                <w:b/>
              </w:rPr>
            </w:pPr>
            <w:r w:rsidRPr="005D760D">
              <w:rPr>
                <w:b/>
                <w:bCs/>
              </w:rPr>
              <w:t xml:space="preserve">Raad Algemene Zaken en Raad Buitenlandse Zaken </w:t>
            </w:r>
          </w:p>
        </w:tc>
      </w:tr>
      <w:tr w:rsidR="00126661" w:rsidTr="00126661" w14:paraId="5C42E1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6661" w:rsidP="00126661" w:rsidRDefault="00126661" w14:paraId="2C675863" w14:textId="77777777"/>
        </w:tc>
        <w:tc>
          <w:tcPr>
            <w:tcW w:w="7654" w:type="dxa"/>
            <w:gridSpan w:val="2"/>
          </w:tcPr>
          <w:p w:rsidR="00126661" w:rsidP="00126661" w:rsidRDefault="00126661" w14:paraId="13B68617" w14:textId="77777777"/>
        </w:tc>
      </w:tr>
      <w:tr w:rsidR="00126661" w:rsidTr="00126661" w14:paraId="7A4022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6661" w:rsidP="00126661" w:rsidRDefault="00126661" w14:paraId="0CC67CF8" w14:textId="77777777"/>
        </w:tc>
        <w:tc>
          <w:tcPr>
            <w:tcW w:w="7654" w:type="dxa"/>
            <w:gridSpan w:val="2"/>
          </w:tcPr>
          <w:p w:rsidR="00126661" w:rsidP="00126661" w:rsidRDefault="00126661" w14:paraId="35B4F5A2" w14:textId="77777777"/>
        </w:tc>
      </w:tr>
      <w:tr w:rsidR="00126661" w:rsidTr="00126661" w14:paraId="196DEF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6661" w:rsidP="00126661" w:rsidRDefault="00126661" w14:paraId="098752E8" w14:textId="030A01C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3014</w:t>
            </w:r>
          </w:p>
        </w:tc>
        <w:tc>
          <w:tcPr>
            <w:tcW w:w="7654" w:type="dxa"/>
            <w:gridSpan w:val="2"/>
          </w:tcPr>
          <w:p w:rsidR="00126661" w:rsidP="00126661" w:rsidRDefault="00126661" w14:paraId="27844C40" w14:textId="7252060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BAARLE</w:t>
            </w:r>
          </w:p>
        </w:tc>
      </w:tr>
      <w:tr w:rsidR="00126661" w:rsidTr="00126661" w14:paraId="02F8D3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6661" w:rsidP="00126661" w:rsidRDefault="00126661" w14:paraId="297850E4" w14:textId="77777777"/>
        </w:tc>
        <w:tc>
          <w:tcPr>
            <w:tcW w:w="7654" w:type="dxa"/>
            <w:gridSpan w:val="2"/>
          </w:tcPr>
          <w:p w:rsidR="00126661" w:rsidP="00126661" w:rsidRDefault="00126661" w14:paraId="07C3F0C8" w14:textId="6F262ADE">
            <w:r>
              <w:t>Voorgesteld 22 januari 2025</w:t>
            </w:r>
          </w:p>
        </w:tc>
      </w:tr>
      <w:tr w:rsidR="00126661" w:rsidTr="00126661" w14:paraId="67A718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6661" w:rsidP="00126661" w:rsidRDefault="00126661" w14:paraId="1EDFE483" w14:textId="77777777"/>
        </w:tc>
        <w:tc>
          <w:tcPr>
            <w:tcW w:w="7654" w:type="dxa"/>
            <w:gridSpan w:val="2"/>
          </w:tcPr>
          <w:p w:rsidR="00126661" w:rsidP="00126661" w:rsidRDefault="00126661" w14:paraId="0E4E29D2" w14:textId="77777777"/>
        </w:tc>
      </w:tr>
      <w:tr w:rsidR="00126661" w:rsidTr="00126661" w14:paraId="3A1644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6661" w:rsidP="00126661" w:rsidRDefault="00126661" w14:paraId="1065F36E" w14:textId="77777777"/>
        </w:tc>
        <w:tc>
          <w:tcPr>
            <w:tcW w:w="7654" w:type="dxa"/>
            <w:gridSpan w:val="2"/>
          </w:tcPr>
          <w:p w:rsidR="00126661" w:rsidP="00126661" w:rsidRDefault="00126661" w14:paraId="32386F65" w14:textId="77777777">
            <w:r>
              <w:t>De Kamer,</w:t>
            </w:r>
          </w:p>
        </w:tc>
      </w:tr>
      <w:tr w:rsidR="00126661" w:rsidTr="00126661" w14:paraId="6F04FB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6661" w:rsidP="00126661" w:rsidRDefault="00126661" w14:paraId="034F5918" w14:textId="77777777"/>
        </w:tc>
        <w:tc>
          <w:tcPr>
            <w:tcW w:w="7654" w:type="dxa"/>
            <w:gridSpan w:val="2"/>
          </w:tcPr>
          <w:p w:rsidR="00126661" w:rsidP="00126661" w:rsidRDefault="00126661" w14:paraId="161998BB" w14:textId="77777777"/>
        </w:tc>
      </w:tr>
      <w:tr w:rsidR="00126661" w:rsidTr="00126661" w14:paraId="3BD0D2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6661" w:rsidP="00126661" w:rsidRDefault="00126661" w14:paraId="2D2F607E" w14:textId="77777777"/>
        </w:tc>
        <w:tc>
          <w:tcPr>
            <w:tcW w:w="7654" w:type="dxa"/>
            <w:gridSpan w:val="2"/>
          </w:tcPr>
          <w:p w:rsidR="00126661" w:rsidP="00126661" w:rsidRDefault="00126661" w14:paraId="0D95830A" w14:textId="77777777">
            <w:r>
              <w:t>gehoord de beraadslaging,</w:t>
            </w:r>
          </w:p>
        </w:tc>
      </w:tr>
      <w:tr w:rsidR="00126661" w:rsidTr="00126661" w14:paraId="652093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6661" w:rsidP="00126661" w:rsidRDefault="00126661" w14:paraId="5519F801" w14:textId="77777777"/>
        </w:tc>
        <w:tc>
          <w:tcPr>
            <w:tcW w:w="7654" w:type="dxa"/>
            <w:gridSpan w:val="2"/>
          </w:tcPr>
          <w:p w:rsidR="00126661" w:rsidP="00126661" w:rsidRDefault="00126661" w14:paraId="604C2B28" w14:textId="77777777"/>
        </w:tc>
      </w:tr>
      <w:tr w:rsidR="00126661" w:rsidTr="00126661" w14:paraId="69A5D5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6661" w:rsidP="00126661" w:rsidRDefault="00126661" w14:paraId="2DD4980B" w14:textId="77777777"/>
        </w:tc>
        <w:tc>
          <w:tcPr>
            <w:tcW w:w="7654" w:type="dxa"/>
            <w:gridSpan w:val="2"/>
          </w:tcPr>
          <w:p w:rsidRPr="00126661" w:rsidR="00126661" w:rsidP="00126661" w:rsidRDefault="00126661" w14:paraId="4D57353C" w14:textId="77777777">
            <w:r w:rsidRPr="00126661">
              <w:t xml:space="preserve">constaterende dat het geweld op de Westelijke Jordaanoever oplaait, waarbij Israëlische luchtaanvallen, </w:t>
            </w:r>
            <w:proofErr w:type="spellStart"/>
            <w:r w:rsidRPr="00126661">
              <w:t>bulldozing</w:t>
            </w:r>
            <w:proofErr w:type="spellEnd"/>
            <w:r w:rsidRPr="00126661">
              <w:t xml:space="preserve"> en militaire operaties hebben geresulteerd in verschillende doden en verdrijvingen;</w:t>
            </w:r>
          </w:p>
          <w:p w:rsidR="00126661" w:rsidP="00126661" w:rsidRDefault="00126661" w14:paraId="6F65466D" w14:textId="77777777"/>
          <w:p w:rsidRPr="00126661" w:rsidR="00126661" w:rsidP="00126661" w:rsidRDefault="00126661" w14:paraId="25A21843" w14:textId="4FBF0D12">
            <w:r w:rsidRPr="00126661">
              <w:t>verzoekt de regering om met urgentie aan te dringen op een staakt-het-vuren op de Westelijke Jordaanoever,</w:t>
            </w:r>
          </w:p>
          <w:p w:rsidR="00126661" w:rsidP="00126661" w:rsidRDefault="00126661" w14:paraId="40C96D81" w14:textId="77777777"/>
          <w:p w:rsidRPr="00126661" w:rsidR="00126661" w:rsidP="00126661" w:rsidRDefault="00126661" w14:paraId="56899788" w14:textId="1B4BAA1A">
            <w:r w:rsidRPr="00126661">
              <w:t>en gaat over tot de orde van de dag.</w:t>
            </w:r>
          </w:p>
          <w:p w:rsidR="00126661" w:rsidP="00126661" w:rsidRDefault="00126661" w14:paraId="2257C10F" w14:textId="77777777"/>
          <w:p w:rsidR="00126661" w:rsidP="00126661" w:rsidRDefault="00126661" w14:paraId="4FD997EA" w14:textId="679D20E1">
            <w:r w:rsidRPr="00126661">
              <w:t>Van Baarle</w:t>
            </w:r>
          </w:p>
        </w:tc>
      </w:tr>
    </w:tbl>
    <w:p w:rsidR="00997775" w:rsidRDefault="00997775" w14:paraId="19FCAC7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66C02" w14:textId="77777777" w:rsidR="00126661" w:rsidRDefault="00126661">
      <w:pPr>
        <w:spacing w:line="20" w:lineRule="exact"/>
      </w:pPr>
    </w:p>
  </w:endnote>
  <w:endnote w:type="continuationSeparator" w:id="0">
    <w:p w14:paraId="2F5A0733" w14:textId="77777777" w:rsidR="00126661" w:rsidRDefault="0012666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5EDDCEE" w14:textId="77777777" w:rsidR="00126661" w:rsidRDefault="0012666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41B37" w14:textId="77777777" w:rsidR="00126661" w:rsidRDefault="0012666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71A1A59" w14:textId="77777777" w:rsidR="00126661" w:rsidRDefault="0012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61"/>
    <w:rsid w:val="0012666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81799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76FD4"/>
  <w15:docId w15:val="{CF91012B-E5AA-49E7-8BB9-A70FAB9F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527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2025-01-23T10:28:00.0000000Z</dcterms:created>
  <dcterms:modified xsi:type="dcterms:W3CDTF">2025-01-23T10:48:00.0000000Z</dcterms:modified>
  <dc:description>------------------------</dc:description>
  <dc:subject/>
  <keywords/>
  <version/>
  <category/>
</coreProperties>
</file>