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D1024" w14:paraId="2FB27F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F250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049A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D1024" w14:paraId="6983DFF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DA44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D1024" w14:paraId="70F466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33B005" w14:textId="77777777"/>
        </w:tc>
      </w:tr>
      <w:tr w:rsidR="00997775" w:rsidTr="005D1024" w14:paraId="04CDC2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0DA05B" w14:textId="77777777"/>
        </w:tc>
      </w:tr>
      <w:tr w:rsidR="00997775" w:rsidTr="005D1024" w14:paraId="7C78CA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AB527" w14:textId="77777777"/>
        </w:tc>
        <w:tc>
          <w:tcPr>
            <w:tcW w:w="7654" w:type="dxa"/>
            <w:gridSpan w:val="2"/>
          </w:tcPr>
          <w:p w:rsidR="00997775" w:rsidRDefault="00997775" w14:paraId="1E24951A" w14:textId="77777777"/>
        </w:tc>
      </w:tr>
      <w:tr w:rsidR="005D1024" w:rsidTr="005D1024" w14:paraId="3F7AC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40FF87B2" w14:textId="2DC7AED8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5D1024" w:rsidP="005D1024" w:rsidRDefault="005D1024" w14:paraId="260596E6" w14:textId="5F22293C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5D1024" w:rsidTr="005D1024" w14:paraId="4E479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64ACD049" w14:textId="77777777"/>
        </w:tc>
        <w:tc>
          <w:tcPr>
            <w:tcW w:w="7654" w:type="dxa"/>
            <w:gridSpan w:val="2"/>
          </w:tcPr>
          <w:p w:rsidR="005D1024" w:rsidP="005D1024" w:rsidRDefault="005D1024" w14:paraId="54BF69B8" w14:textId="77777777"/>
        </w:tc>
      </w:tr>
      <w:tr w:rsidR="005D1024" w:rsidTr="005D1024" w14:paraId="36348E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2ACF36B2" w14:textId="77777777"/>
        </w:tc>
        <w:tc>
          <w:tcPr>
            <w:tcW w:w="7654" w:type="dxa"/>
            <w:gridSpan w:val="2"/>
          </w:tcPr>
          <w:p w:rsidR="005D1024" w:rsidP="005D1024" w:rsidRDefault="005D1024" w14:paraId="6A7218F6" w14:textId="77777777"/>
        </w:tc>
      </w:tr>
      <w:tr w:rsidR="005D1024" w:rsidTr="005D1024" w14:paraId="60127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1949C000" w14:textId="5B6EB0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3015</w:t>
            </w:r>
          </w:p>
        </w:tc>
        <w:tc>
          <w:tcPr>
            <w:tcW w:w="7654" w:type="dxa"/>
            <w:gridSpan w:val="2"/>
          </w:tcPr>
          <w:p w:rsidR="005D1024" w:rsidP="005D1024" w:rsidRDefault="005D1024" w14:paraId="3D577AE5" w14:textId="7F5A3D4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VAN BAARLE </w:t>
            </w:r>
          </w:p>
        </w:tc>
      </w:tr>
      <w:tr w:rsidR="005D1024" w:rsidTr="005D1024" w14:paraId="10A2F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3F003CD7" w14:textId="77777777"/>
        </w:tc>
        <w:tc>
          <w:tcPr>
            <w:tcW w:w="7654" w:type="dxa"/>
            <w:gridSpan w:val="2"/>
          </w:tcPr>
          <w:p w:rsidR="005D1024" w:rsidP="005D1024" w:rsidRDefault="005D1024" w14:paraId="072AD110" w14:textId="79C5DD58">
            <w:r>
              <w:t>Voorgesteld 22 januari 2025</w:t>
            </w:r>
          </w:p>
        </w:tc>
      </w:tr>
      <w:tr w:rsidR="005D1024" w:rsidTr="005D1024" w14:paraId="2CCF2B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569754B0" w14:textId="77777777"/>
        </w:tc>
        <w:tc>
          <w:tcPr>
            <w:tcW w:w="7654" w:type="dxa"/>
            <w:gridSpan w:val="2"/>
          </w:tcPr>
          <w:p w:rsidR="005D1024" w:rsidP="005D1024" w:rsidRDefault="005D1024" w14:paraId="0698BE74" w14:textId="77777777"/>
        </w:tc>
      </w:tr>
      <w:tr w:rsidR="005D1024" w:rsidTr="005D1024" w14:paraId="7769E1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22D03223" w14:textId="77777777"/>
        </w:tc>
        <w:tc>
          <w:tcPr>
            <w:tcW w:w="7654" w:type="dxa"/>
            <w:gridSpan w:val="2"/>
          </w:tcPr>
          <w:p w:rsidR="005D1024" w:rsidP="005D1024" w:rsidRDefault="005D1024" w14:paraId="28203A50" w14:textId="77777777">
            <w:r>
              <w:t>De Kamer,</w:t>
            </w:r>
          </w:p>
        </w:tc>
      </w:tr>
      <w:tr w:rsidR="005D1024" w:rsidTr="005D1024" w14:paraId="6D181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33FC2465" w14:textId="77777777"/>
        </w:tc>
        <w:tc>
          <w:tcPr>
            <w:tcW w:w="7654" w:type="dxa"/>
            <w:gridSpan w:val="2"/>
          </w:tcPr>
          <w:p w:rsidR="005D1024" w:rsidP="005D1024" w:rsidRDefault="005D1024" w14:paraId="6B0D0224" w14:textId="77777777"/>
        </w:tc>
      </w:tr>
      <w:tr w:rsidR="005D1024" w:rsidTr="005D1024" w14:paraId="4093B2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50F384CC" w14:textId="77777777"/>
        </w:tc>
        <w:tc>
          <w:tcPr>
            <w:tcW w:w="7654" w:type="dxa"/>
            <w:gridSpan w:val="2"/>
          </w:tcPr>
          <w:p w:rsidR="005D1024" w:rsidP="005D1024" w:rsidRDefault="005D1024" w14:paraId="293A6725" w14:textId="77777777">
            <w:r>
              <w:t>gehoord de beraadslaging,</w:t>
            </w:r>
          </w:p>
        </w:tc>
      </w:tr>
      <w:tr w:rsidR="005D1024" w:rsidTr="005D1024" w14:paraId="01C82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7D34FF2B" w14:textId="77777777"/>
        </w:tc>
        <w:tc>
          <w:tcPr>
            <w:tcW w:w="7654" w:type="dxa"/>
            <w:gridSpan w:val="2"/>
          </w:tcPr>
          <w:p w:rsidR="005D1024" w:rsidP="005D1024" w:rsidRDefault="005D1024" w14:paraId="752E06CF" w14:textId="77777777"/>
        </w:tc>
      </w:tr>
      <w:tr w:rsidR="005D1024" w:rsidTr="005D1024" w14:paraId="37FD6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D1024" w:rsidP="005D1024" w:rsidRDefault="005D1024" w14:paraId="7760540F" w14:textId="77777777"/>
        </w:tc>
        <w:tc>
          <w:tcPr>
            <w:tcW w:w="7654" w:type="dxa"/>
            <w:gridSpan w:val="2"/>
          </w:tcPr>
          <w:p w:rsidRPr="005D1024" w:rsidR="005D1024" w:rsidP="005D1024" w:rsidRDefault="005D1024" w14:paraId="189EAD3F" w14:textId="77777777">
            <w:r w:rsidRPr="005D1024">
              <w:t>constaterende dat er EU-sancties zijn getroffen tegen gewelddadige kolonisten en gewelddadige kolonistenorganisaties;</w:t>
            </w:r>
          </w:p>
          <w:p w:rsidR="005D1024" w:rsidP="005D1024" w:rsidRDefault="005D1024" w14:paraId="7B7D10A2" w14:textId="77777777"/>
          <w:p w:rsidRPr="005D1024" w:rsidR="005D1024" w:rsidP="005D1024" w:rsidRDefault="005D1024" w14:paraId="1A690C0D" w14:textId="43ED23A4">
            <w:r w:rsidRPr="005D1024">
              <w:t>overwegende dat de nederzettingenpolitiek van Israël illegaal is onder het internationaal recht;</w:t>
            </w:r>
          </w:p>
          <w:p w:rsidR="005D1024" w:rsidP="005D1024" w:rsidRDefault="005D1024" w14:paraId="3930F0E7" w14:textId="77777777"/>
          <w:p w:rsidRPr="005D1024" w:rsidR="005D1024" w:rsidP="005D1024" w:rsidRDefault="005D1024" w14:paraId="4B00111C" w14:textId="07F410B0">
            <w:r w:rsidRPr="005D1024">
              <w:t>overwegende dat de aanvallen van kolonisten doorgaan, met gewonden, doden en vernielingen onder de Palestijnen als gevolg;</w:t>
            </w:r>
          </w:p>
          <w:p w:rsidR="005D1024" w:rsidP="005D1024" w:rsidRDefault="005D1024" w14:paraId="1CB4D16C" w14:textId="77777777"/>
          <w:p w:rsidRPr="005D1024" w:rsidR="005D1024" w:rsidP="005D1024" w:rsidRDefault="005D1024" w14:paraId="5C9D3676" w14:textId="259693E7">
            <w:r w:rsidRPr="005D1024">
              <w:t>verzoekt de regering om in EU-verband de mogelijkheden te verkennen om de EU-sancties tegen gewelddadige kolonisten uit te breiden naar personen en entiteiten die betrokken zijn bij de vestiging, uitbreiding of instandhouding van illegale Israëlische nederzettingen,</w:t>
            </w:r>
          </w:p>
          <w:p w:rsidR="005D1024" w:rsidP="005D1024" w:rsidRDefault="005D1024" w14:paraId="38150CA8" w14:textId="77777777"/>
          <w:p w:rsidRPr="005D1024" w:rsidR="005D1024" w:rsidP="005D1024" w:rsidRDefault="005D1024" w14:paraId="163F3E29" w14:textId="5FD2E12B">
            <w:r w:rsidRPr="005D1024">
              <w:t>en gaat over tot de orde van de dag.</w:t>
            </w:r>
          </w:p>
          <w:p w:rsidR="005D1024" w:rsidP="005D1024" w:rsidRDefault="005D1024" w14:paraId="23087967" w14:textId="77777777"/>
          <w:p w:rsidR="005D1024" w:rsidP="005D1024" w:rsidRDefault="005D1024" w14:paraId="4585C5AD" w14:textId="2CD6CDB3">
            <w:r w:rsidRPr="005D1024">
              <w:t>Van Baarle</w:t>
            </w:r>
          </w:p>
        </w:tc>
      </w:tr>
    </w:tbl>
    <w:p w:rsidR="00997775" w:rsidRDefault="00997775" w14:paraId="0EC8F9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0163" w14:textId="77777777" w:rsidR="005D1024" w:rsidRDefault="005D1024">
      <w:pPr>
        <w:spacing w:line="20" w:lineRule="exact"/>
      </w:pPr>
    </w:p>
  </w:endnote>
  <w:endnote w:type="continuationSeparator" w:id="0">
    <w:p w14:paraId="1A82DED1" w14:textId="77777777" w:rsidR="005D1024" w:rsidRDefault="005D10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F66C9F" w14:textId="77777777" w:rsidR="005D1024" w:rsidRDefault="005D10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7074" w14:textId="77777777" w:rsidR="005D1024" w:rsidRDefault="005D10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D696E8" w14:textId="77777777" w:rsidR="005D1024" w:rsidRDefault="005D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102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A4C1F"/>
  <w15:docId w15:val="{914033A1-7ED0-4FD8-B3D9-3F9E57EC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2025-01-23T10:49:00.0000000Z</dcterms:modified>
  <dc:description>------------------------</dc:description>
  <dc:subject/>
  <keywords/>
  <version/>
  <category/>
</coreProperties>
</file>