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9160F" w14:paraId="71324DE0" w14:textId="77777777">
        <w:tc>
          <w:tcPr>
            <w:tcW w:w="6733" w:type="dxa"/>
            <w:gridSpan w:val="2"/>
            <w:tcBorders>
              <w:top w:val="nil"/>
              <w:left w:val="nil"/>
              <w:bottom w:val="nil"/>
              <w:right w:val="nil"/>
            </w:tcBorders>
            <w:vAlign w:val="center"/>
          </w:tcPr>
          <w:p w:rsidR="00997775" w:rsidP="00710A7A" w:rsidRDefault="00997775" w14:paraId="27C83D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F3DB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9160F" w14:paraId="5BC2B7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E29033" w14:textId="77777777">
            <w:r w:rsidRPr="008B0CC5">
              <w:t xml:space="preserve">Vergaderjaar </w:t>
            </w:r>
            <w:r w:rsidR="00AC6B87">
              <w:t>2024-2025</w:t>
            </w:r>
          </w:p>
        </w:tc>
      </w:tr>
      <w:tr w:rsidR="00997775" w:rsidTr="0089160F" w14:paraId="47C1E37B" w14:textId="77777777">
        <w:trPr>
          <w:cantSplit/>
        </w:trPr>
        <w:tc>
          <w:tcPr>
            <w:tcW w:w="10985" w:type="dxa"/>
            <w:gridSpan w:val="3"/>
            <w:tcBorders>
              <w:top w:val="nil"/>
              <w:left w:val="nil"/>
              <w:bottom w:val="nil"/>
              <w:right w:val="nil"/>
            </w:tcBorders>
          </w:tcPr>
          <w:p w:rsidR="00997775" w:rsidRDefault="00997775" w14:paraId="5815649E" w14:textId="77777777"/>
        </w:tc>
      </w:tr>
      <w:tr w:rsidR="00997775" w:rsidTr="0089160F" w14:paraId="71AA38BD" w14:textId="77777777">
        <w:trPr>
          <w:cantSplit/>
        </w:trPr>
        <w:tc>
          <w:tcPr>
            <w:tcW w:w="10985" w:type="dxa"/>
            <w:gridSpan w:val="3"/>
            <w:tcBorders>
              <w:top w:val="nil"/>
              <w:left w:val="nil"/>
              <w:bottom w:val="single" w:color="auto" w:sz="4" w:space="0"/>
              <w:right w:val="nil"/>
            </w:tcBorders>
          </w:tcPr>
          <w:p w:rsidR="00997775" w:rsidRDefault="00997775" w14:paraId="7440B69A" w14:textId="77777777"/>
        </w:tc>
      </w:tr>
      <w:tr w:rsidR="00997775" w:rsidTr="0089160F" w14:paraId="3384C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4FA22C" w14:textId="77777777"/>
        </w:tc>
        <w:tc>
          <w:tcPr>
            <w:tcW w:w="7654" w:type="dxa"/>
            <w:gridSpan w:val="2"/>
          </w:tcPr>
          <w:p w:rsidR="00997775" w:rsidRDefault="00997775" w14:paraId="4C0D4109" w14:textId="77777777"/>
        </w:tc>
      </w:tr>
      <w:tr w:rsidR="0089160F" w:rsidTr="0089160F" w14:paraId="0217F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07114C4A" w14:textId="32240E0E">
            <w:pPr>
              <w:rPr>
                <w:b/>
              </w:rPr>
            </w:pPr>
            <w:r>
              <w:rPr>
                <w:b/>
              </w:rPr>
              <w:t>21 501-02</w:t>
            </w:r>
          </w:p>
        </w:tc>
        <w:tc>
          <w:tcPr>
            <w:tcW w:w="7654" w:type="dxa"/>
            <w:gridSpan w:val="2"/>
          </w:tcPr>
          <w:p w:rsidR="0089160F" w:rsidP="0089160F" w:rsidRDefault="0089160F" w14:paraId="3DA87186" w14:textId="134F5EE1">
            <w:pPr>
              <w:rPr>
                <w:b/>
              </w:rPr>
            </w:pPr>
            <w:r w:rsidRPr="005D760D">
              <w:rPr>
                <w:b/>
                <w:bCs/>
              </w:rPr>
              <w:t xml:space="preserve">Raad Algemene Zaken en Raad Buitenlandse Zaken </w:t>
            </w:r>
          </w:p>
        </w:tc>
      </w:tr>
      <w:tr w:rsidR="0089160F" w:rsidTr="0089160F" w14:paraId="2D1C5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6C3E78D1" w14:textId="77777777"/>
        </w:tc>
        <w:tc>
          <w:tcPr>
            <w:tcW w:w="7654" w:type="dxa"/>
            <w:gridSpan w:val="2"/>
          </w:tcPr>
          <w:p w:rsidR="0089160F" w:rsidP="0089160F" w:rsidRDefault="0089160F" w14:paraId="33ADC99D" w14:textId="77777777"/>
        </w:tc>
      </w:tr>
      <w:tr w:rsidR="0089160F" w:rsidTr="0089160F" w14:paraId="6EFACA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32EDB189" w14:textId="77777777"/>
        </w:tc>
        <w:tc>
          <w:tcPr>
            <w:tcW w:w="7654" w:type="dxa"/>
            <w:gridSpan w:val="2"/>
          </w:tcPr>
          <w:p w:rsidR="0089160F" w:rsidP="0089160F" w:rsidRDefault="0089160F" w14:paraId="63C09AAD" w14:textId="77777777"/>
        </w:tc>
      </w:tr>
      <w:tr w:rsidR="0089160F" w:rsidTr="0089160F" w14:paraId="7546B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2640CA72" w14:textId="2566744C">
            <w:pPr>
              <w:rPr>
                <w:b/>
              </w:rPr>
            </w:pPr>
            <w:r>
              <w:rPr>
                <w:b/>
              </w:rPr>
              <w:t xml:space="preserve">Nr. </w:t>
            </w:r>
            <w:r>
              <w:rPr>
                <w:b/>
              </w:rPr>
              <w:t>3017</w:t>
            </w:r>
          </w:p>
        </w:tc>
        <w:tc>
          <w:tcPr>
            <w:tcW w:w="7654" w:type="dxa"/>
            <w:gridSpan w:val="2"/>
          </w:tcPr>
          <w:p w:rsidR="0089160F" w:rsidP="0089160F" w:rsidRDefault="0089160F" w14:paraId="1EA32ECA" w14:textId="65341123">
            <w:pPr>
              <w:rPr>
                <w:b/>
              </w:rPr>
            </w:pPr>
            <w:r>
              <w:rPr>
                <w:b/>
              </w:rPr>
              <w:t xml:space="preserve">MOTIE VAN </w:t>
            </w:r>
            <w:r>
              <w:rPr>
                <w:b/>
              </w:rPr>
              <w:t>HET LID VAN BAARLE</w:t>
            </w:r>
          </w:p>
        </w:tc>
      </w:tr>
      <w:tr w:rsidR="0089160F" w:rsidTr="0089160F" w14:paraId="50FAA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35051034" w14:textId="77777777"/>
        </w:tc>
        <w:tc>
          <w:tcPr>
            <w:tcW w:w="7654" w:type="dxa"/>
            <w:gridSpan w:val="2"/>
          </w:tcPr>
          <w:p w:rsidR="0089160F" w:rsidP="0089160F" w:rsidRDefault="0089160F" w14:paraId="1E4B7CAD" w14:textId="5D711F88">
            <w:r>
              <w:t>Voorgesteld 22 januari 2025</w:t>
            </w:r>
          </w:p>
        </w:tc>
      </w:tr>
      <w:tr w:rsidR="0089160F" w:rsidTr="0089160F" w14:paraId="735F0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3BEE1B1C" w14:textId="77777777"/>
        </w:tc>
        <w:tc>
          <w:tcPr>
            <w:tcW w:w="7654" w:type="dxa"/>
            <w:gridSpan w:val="2"/>
          </w:tcPr>
          <w:p w:rsidR="0089160F" w:rsidP="0089160F" w:rsidRDefault="0089160F" w14:paraId="3892D0BF" w14:textId="77777777"/>
        </w:tc>
      </w:tr>
      <w:tr w:rsidR="0089160F" w:rsidTr="0089160F" w14:paraId="04240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1F620E36" w14:textId="77777777"/>
        </w:tc>
        <w:tc>
          <w:tcPr>
            <w:tcW w:w="7654" w:type="dxa"/>
            <w:gridSpan w:val="2"/>
          </w:tcPr>
          <w:p w:rsidR="0089160F" w:rsidP="0089160F" w:rsidRDefault="0089160F" w14:paraId="0FC7EEE2" w14:textId="77777777">
            <w:r>
              <w:t>De Kamer,</w:t>
            </w:r>
          </w:p>
        </w:tc>
      </w:tr>
      <w:tr w:rsidR="0089160F" w:rsidTr="0089160F" w14:paraId="20AE87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76771C99" w14:textId="77777777"/>
        </w:tc>
        <w:tc>
          <w:tcPr>
            <w:tcW w:w="7654" w:type="dxa"/>
            <w:gridSpan w:val="2"/>
          </w:tcPr>
          <w:p w:rsidR="0089160F" w:rsidP="0089160F" w:rsidRDefault="0089160F" w14:paraId="52910661" w14:textId="77777777"/>
        </w:tc>
      </w:tr>
      <w:tr w:rsidR="0089160F" w:rsidTr="0089160F" w14:paraId="2B105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62850F02" w14:textId="77777777"/>
        </w:tc>
        <w:tc>
          <w:tcPr>
            <w:tcW w:w="7654" w:type="dxa"/>
            <w:gridSpan w:val="2"/>
          </w:tcPr>
          <w:p w:rsidR="0089160F" w:rsidP="0089160F" w:rsidRDefault="0089160F" w14:paraId="259DA003" w14:textId="77777777">
            <w:r>
              <w:t>gehoord de beraadslaging,</w:t>
            </w:r>
          </w:p>
        </w:tc>
      </w:tr>
      <w:tr w:rsidR="0089160F" w:rsidTr="0089160F" w14:paraId="0B705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2CC8BF52" w14:textId="77777777"/>
        </w:tc>
        <w:tc>
          <w:tcPr>
            <w:tcW w:w="7654" w:type="dxa"/>
            <w:gridSpan w:val="2"/>
          </w:tcPr>
          <w:p w:rsidR="0089160F" w:rsidP="0089160F" w:rsidRDefault="0089160F" w14:paraId="2C6074DF" w14:textId="77777777"/>
        </w:tc>
      </w:tr>
      <w:tr w:rsidR="0089160F" w:rsidTr="0089160F" w14:paraId="4B059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160F" w:rsidP="0089160F" w:rsidRDefault="0089160F" w14:paraId="70F21632" w14:textId="77777777"/>
        </w:tc>
        <w:tc>
          <w:tcPr>
            <w:tcW w:w="7654" w:type="dxa"/>
            <w:gridSpan w:val="2"/>
          </w:tcPr>
          <w:p w:rsidRPr="0089160F" w:rsidR="0089160F" w:rsidP="0089160F" w:rsidRDefault="0089160F" w14:paraId="38C35CA8" w14:textId="77777777">
            <w:r w:rsidRPr="0089160F">
              <w:t>constaterende dat met medewerking van het Israëlische leger er een illegaal bezettingsbeleid wordt uitgevoerd en gewelddadige kolonisten met medewerking en medeweten van het Israëlische leger Palestijnen verdrijven, vermoorden en Palestijns bezit vernielen;</w:t>
            </w:r>
          </w:p>
          <w:p w:rsidR="0089160F" w:rsidP="0089160F" w:rsidRDefault="0089160F" w14:paraId="37D551B0" w14:textId="77777777"/>
          <w:p w:rsidRPr="0089160F" w:rsidR="0089160F" w:rsidP="0089160F" w:rsidRDefault="0089160F" w14:paraId="39C66FA6" w14:textId="198253CB">
            <w:r w:rsidRPr="0089160F">
              <w:t>constaterende dat het Israëlische leger op systematische schaal oorlogsmisdaden heeft gepleegd in Gaza;</w:t>
            </w:r>
          </w:p>
          <w:p w:rsidR="0089160F" w:rsidP="0089160F" w:rsidRDefault="0089160F" w14:paraId="0ABD0DE7" w14:textId="77777777"/>
          <w:p w:rsidRPr="0089160F" w:rsidR="0089160F" w:rsidP="0089160F" w:rsidRDefault="0089160F" w14:paraId="0CB60C3F" w14:textId="0DAB9698">
            <w:r w:rsidRPr="0089160F">
              <w:t>verzoekt de regering om het Israëlische leger als terroristische organisatie te classificeren,</w:t>
            </w:r>
          </w:p>
          <w:p w:rsidR="0089160F" w:rsidP="0089160F" w:rsidRDefault="0089160F" w14:paraId="367449B1" w14:textId="77777777"/>
          <w:p w:rsidRPr="0089160F" w:rsidR="0089160F" w:rsidP="0089160F" w:rsidRDefault="0089160F" w14:paraId="3F0097AA" w14:textId="11CB11BD">
            <w:r w:rsidRPr="0089160F">
              <w:t>en gaat over tot de orde van de dag.</w:t>
            </w:r>
          </w:p>
          <w:p w:rsidR="0089160F" w:rsidP="0089160F" w:rsidRDefault="0089160F" w14:paraId="5FB90B71" w14:textId="77777777"/>
          <w:p w:rsidR="0089160F" w:rsidP="0089160F" w:rsidRDefault="0089160F" w14:paraId="124A64B1" w14:textId="5EC25D57">
            <w:r w:rsidRPr="0089160F">
              <w:t>Van Baarle</w:t>
            </w:r>
          </w:p>
        </w:tc>
      </w:tr>
    </w:tbl>
    <w:p w:rsidR="00997775" w:rsidRDefault="00997775" w14:paraId="315BC31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505A" w14:textId="77777777" w:rsidR="0089160F" w:rsidRDefault="0089160F">
      <w:pPr>
        <w:spacing w:line="20" w:lineRule="exact"/>
      </w:pPr>
    </w:p>
  </w:endnote>
  <w:endnote w:type="continuationSeparator" w:id="0">
    <w:p w14:paraId="5B8775ED" w14:textId="77777777" w:rsidR="0089160F" w:rsidRDefault="0089160F">
      <w:pPr>
        <w:pStyle w:val="Amendement"/>
      </w:pPr>
      <w:r>
        <w:rPr>
          <w:b w:val="0"/>
        </w:rPr>
        <w:t xml:space="preserve"> </w:t>
      </w:r>
    </w:p>
  </w:endnote>
  <w:endnote w:type="continuationNotice" w:id="1">
    <w:p w14:paraId="53692D91" w14:textId="77777777" w:rsidR="0089160F" w:rsidRDefault="008916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0210A" w14:textId="77777777" w:rsidR="0089160F" w:rsidRDefault="0089160F">
      <w:pPr>
        <w:pStyle w:val="Amendement"/>
      </w:pPr>
      <w:r>
        <w:rPr>
          <w:b w:val="0"/>
        </w:rPr>
        <w:separator/>
      </w:r>
    </w:p>
  </w:footnote>
  <w:footnote w:type="continuationSeparator" w:id="0">
    <w:p w14:paraId="59C49F86" w14:textId="77777777" w:rsidR="0089160F" w:rsidRDefault="0089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0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160F"/>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83641"/>
  <w15:docId w15:val="{7992DAED-0B80-4D12-82F4-66E1D299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661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2025-01-23T10:28:00.0000000Z</dcterms:created>
  <dcterms:modified xsi:type="dcterms:W3CDTF">2025-01-23T10:49:00.0000000Z</dcterms:modified>
  <dc:description>------------------------</dc:description>
  <dc:subject/>
  <keywords/>
  <version/>
  <category/>
</coreProperties>
</file>