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7054D" w14:paraId="4EE5652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1B23C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39079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7054D" w14:paraId="6113685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666A9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7054D" w14:paraId="6A485F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968A67" w14:textId="77777777"/>
        </w:tc>
      </w:tr>
      <w:tr w:rsidR="00997775" w:rsidTr="0067054D" w14:paraId="478F7B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75E999" w14:textId="77777777"/>
        </w:tc>
      </w:tr>
      <w:tr w:rsidR="00997775" w:rsidTr="0067054D" w14:paraId="3797CC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7E231D" w14:textId="77777777"/>
        </w:tc>
        <w:tc>
          <w:tcPr>
            <w:tcW w:w="7654" w:type="dxa"/>
            <w:gridSpan w:val="2"/>
          </w:tcPr>
          <w:p w:rsidR="00997775" w:rsidRDefault="00997775" w14:paraId="101603AD" w14:textId="77777777"/>
        </w:tc>
      </w:tr>
      <w:tr w:rsidR="0067054D" w:rsidTr="0067054D" w14:paraId="05A4C0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54D" w:rsidP="0067054D" w:rsidRDefault="0067054D" w14:paraId="557FD8DF" w14:textId="322BF48C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67054D" w:rsidP="0067054D" w:rsidRDefault="0067054D" w14:paraId="24AFC1A6" w14:textId="5BBC08CC">
            <w:pPr>
              <w:rPr>
                <w:b/>
              </w:rPr>
            </w:pPr>
            <w:r w:rsidRPr="005D760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67054D" w:rsidTr="0067054D" w14:paraId="693F0A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54D" w:rsidP="0067054D" w:rsidRDefault="0067054D" w14:paraId="1C7D3F0B" w14:textId="77777777"/>
        </w:tc>
        <w:tc>
          <w:tcPr>
            <w:tcW w:w="7654" w:type="dxa"/>
            <w:gridSpan w:val="2"/>
          </w:tcPr>
          <w:p w:rsidR="0067054D" w:rsidP="0067054D" w:rsidRDefault="0067054D" w14:paraId="0BE848D7" w14:textId="77777777"/>
        </w:tc>
      </w:tr>
      <w:tr w:rsidR="0067054D" w:rsidTr="0067054D" w14:paraId="328D2C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54D" w:rsidP="0067054D" w:rsidRDefault="0067054D" w14:paraId="327A9CD7" w14:textId="77777777"/>
        </w:tc>
        <w:tc>
          <w:tcPr>
            <w:tcW w:w="7654" w:type="dxa"/>
            <w:gridSpan w:val="2"/>
          </w:tcPr>
          <w:p w:rsidR="0067054D" w:rsidP="0067054D" w:rsidRDefault="0067054D" w14:paraId="24DFA36C" w14:textId="77777777"/>
        </w:tc>
      </w:tr>
      <w:tr w:rsidR="0067054D" w:rsidTr="0067054D" w14:paraId="7D40EE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54D" w:rsidP="0067054D" w:rsidRDefault="0067054D" w14:paraId="6CEBEC96" w14:textId="61A9A69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3018</w:t>
            </w:r>
          </w:p>
        </w:tc>
        <w:tc>
          <w:tcPr>
            <w:tcW w:w="7654" w:type="dxa"/>
            <w:gridSpan w:val="2"/>
          </w:tcPr>
          <w:p w:rsidR="0067054D" w:rsidP="0067054D" w:rsidRDefault="0067054D" w14:paraId="31E0198C" w14:textId="1D08693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PIRI C.S.</w:t>
            </w:r>
          </w:p>
        </w:tc>
      </w:tr>
      <w:tr w:rsidR="0067054D" w:rsidTr="0067054D" w14:paraId="61D9B1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54D" w:rsidP="0067054D" w:rsidRDefault="0067054D" w14:paraId="3F15C0E8" w14:textId="77777777"/>
        </w:tc>
        <w:tc>
          <w:tcPr>
            <w:tcW w:w="7654" w:type="dxa"/>
            <w:gridSpan w:val="2"/>
          </w:tcPr>
          <w:p w:rsidR="0067054D" w:rsidP="0067054D" w:rsidRDefault="0067054D" w14:paraId="40965222" w14:textId="047CFA51">
            <w:r>
              <w:t>Voorgesteld 22 januari 2025</w:t>
            </w:r>
          </w:p>
        </w:tc>
      </w:tr>
      <w:tr w:rsidR="0067054D" w:rsidTr="0067054D" w14:paraId="71CF03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54D" w:rsidP="0067054D" w:rsidRDefault="0067054D" w14:paraId="778027B4" w14:textId="77777777"/>
        </w:tc>
        <w:tc>
          <w:tcPr>
            <w:tcW w:w="7654" w:type="dxa"/>
            <w:gridSpan w:val="2"/>
          </w:tcPr>
          <w:p w:rsidR="0067054D" w:rsidP="0067054D" w:rsidRDefault="0067054D" w14:paraId="0A8029C4" w14:textId="77777777"/>
        </w:tc>
      </w:tr>
      <w:tr w:rsidR="0067054D" w:rsidTr="0067054D" w14:paraId="2A0B22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54D" w:rsidP="0067054D" w:rsidRDefault="0067054D" w14:paraId="2DD80AAD" w14:textId="77777777"/>
        </w:tc>
        <w:tc>
          <w:tcPr>
            <w:tcW w:w="7654" w:type="dxa"/>
            <w:gridSpan w:val="2"/>
          </w:tcPr>
          <w:p w:rsidR="0067054D" w:rsidP="0067054D" w:rsidRDefault="0067054D" w14:paraId="541E50B5" w14:textId="77777777">
            <w:r>
              <w:t>De Kamer,</w:t>
            </w:r>
          </w:p>
        </w:tc>
      </w:tr>
      <w:tr w:rsidR="0067054D" w:rsidTr="0067054D" w14:paraId="2E3960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54D" w:rsidP="0067054D" w:rsidRDefault="0067054D" w14:paraId="084A520E" w14:textId="77777777"/>
        </w:tc>
        <w:tc>
          <w:tcPr>
            <w:tcW w:w="7654" w:type="dxa"/>
            <w:gridSpan w:val="2"/>
          </w:tcPr>
          <w:p w:rsidR="0067054D" w:rsidP="0067054D" w:rsidRDefault="0067054D" w14:paraId="263A8627" w14:textId="77777777"/>
        </w:tc>
      </w:tr>
      <w:tr w:rsidR="0067054D" w:rsidTr="0067054D" w14:paraId="5724EC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54D" w:rsidP="0067054D" w:rsidRDefault="0067054D" w14:paraId="6A307DE1" w14:textId="77777777"/>
        </w:tc>
        <w:tc>
          <w:tcPr>
            <w:tcW w:w="7654" w:type="dxa"/>
            <w:gridSpan w:val="2"/>
          </w:tcPr>
          <w:p w:rsidR="0067054D" w:rsidP="0067054D" w:rsidRDefault="0067054D" w14:paraId="615A1001" w14:textId="77777777">
            <w:r>
              <w:t>gehoord de beraadslaging,</w:t>
            </w:r>
          </w:p>
        </w:tc>
      </w:tr>
      <w:tr w:rsidR="0067054D" w:rsidTr="0067054D" w14:paraId="32CC09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54D" w:rsidP="0067054D" w:rsidRDefault="0067054D" w14:paraId="3E8FDBCF" w14:textId="77777777"/>
        </w:tc>
        <w:tc>
          <w:tcPr>
            <w:tcW w:w="7654" w:type="dxa"/>
            <w:gridSpan w:val="2"/>
          </w:tcPr>
          <w:p w:rsidR="0067054D" w:rsidP="0067054D" w:rsidRDefault="0067054D" w14:paraId="2FF05A7C" w14:textId="77777777"/>
        </w:tc>
      </w:tr>
      <w:tr w:rsidR="0067054D" w:rsidTr="0067054D" w14:paraId="742897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054D" w:rsidP="0067054D" w:rsidRDefault="0067054D" w14:paraId="58845F43" w14:textId="77777777"/>
        </w:tc>
        <w:tc>
          <w:tcPr>
            <w:tcW w:w="7654" w:type="dxa"/>
            <w:gridSpan w:val="2"/>
          </w:tcPr>
          <w:p w:rsidRPr="0067054D" w:rsidR="0067054D" w:rsidP="0067054D" w:rsidRDefault="0067054D" w14:paraId="21AB3F5D" w14:textId="77777777">
            <w:r w:rsidRPr="0067054D">
              <w:t xml:space="preserve">constaterende dat president </w:t>
            </w:r>
            <w:proofErr w:type="spellStart"/>
            <w:r w:rsidRPr="0067054D">
              <w:t>Trump</w:t>
            </w:r>
            <w:proofErr w:type="spellEnd"/>
            <w:r w:rsidRPr="0067054D">
              <w:t xml:space="preserve"> gratie heeft verleend aan meer dan 1.500 Amerikanen die zijn veroordeeld voor hun deelname aan de bestorming van het Capitool;</w:t>
            </w:r>
          </w:p>
          <w:p w:rsidR="0067054D" w:rsidP="0067054D" w:rsidRDefault="0067054D" w14:paraId="5035AECD" w14:textId="77777777"/>
          <w:p w:rsidRPr="0067054D" w:rsidR="0067054D" w:rsidP="0067054D" w:rsidRDefault="0067054D" w14:paraId="41AAA1D6" w14:textId="66B88791">
            <w:r w:rsidRPr="0067054D">
              <w:t xml:space="preserve">overwegende dat de tot lange celstraffen veroordeelde leiders van de rechts-extremistische </w:t>
            </w:r>
            <w:proofErr w:type="spellStart"/>
            <w:r w:rsidRPr="0067054D">
              <w:t>Proud</w:t>
            </w:r>
            <w:proofErr w:type="spellEnd"/>
            <w:r w:rsidRPr="0067054D">
              <w:t xml:space="preserve"> Boys en de ultranationalistische burgermilitie </w:t>
            </w:r>
            <w:proofErr w:type="spellStart"/>
            <w:r w:rsidRPr="0067054D">
              <w:t>Oath</w:t>
            </w:r>
            <w:proofErr w:type="spellEnd"/>
            <w:r w:rsidRPr="0067054D">
              <w:t xml:space="preserve"> Keepers een gevaar zijn voor democratie en rechtsstaat in de vrije westerse wereld;</w:t>
            </w:r>
          </w:p>
          <w:p w:rsidR="0067054D" w:rsidP="0067054D" w:rsidRDefault="0067054D" w14:paraId="5E4BA135" w14:textId="77777777"/>
          <w:p w:rsidRPr="0067054D" w:rsidR="0067054D" w:rsidP="0067054D" w:rsidRDefault="0067054D" w14:paraId="4A0F5A6B" w14:textId="367FC23E">
            <w:r w:rsidRPr="0067054D">
              <w:t>verzoekt het kabinet om deze personen de status van ongewenste vreemdelingen te geven, zodat ze niet in aanmerking komen voor een visum,</w:t>
            </w:r>
          </w:p>
          <w:p w:rsidR="0067054D" w:rsidP="0067054D" w:rsidRDefault="0067054D" w14:paraId="09F544BE" w14:textId="77777777"/>
          <w:p w:rsidRPr="0067054D" w:rsidR="0067054D" w:rsidP="0067054D" w:rsidRDefault="0067054D" w14:paraId="4A0CA63E" w14:textId="1674628C">
            <w:r w:rsidRPr="0067054D">
              <w:t>en gaat over tot de orde van de dag.</w:t>
            </w:r>
          </w:p>
          <w:p w:rsidR="0067054D" w:rsidP="0067054D" w:rsidRDefault="0067054D" w14:paraId="36C7FBA5" w14:textId="77777777"/>
          <w:p w:rsidR="0067054D" w:rsidP="0067054D" w:rsidRDefault="0067054D" w14:paraId="3A76F9E5" w14:textId="77777777">
            <w:proofErr w:type="spellStart"/>
            <w:r w:rsidRPr="0067054D">
              <w:t>Piri</w:t>
            </w:r>
            <w:proofErr w:type="spellEnd"/>
          </w:p>
          <w:p w:rsidR="0067054D" w:rsidP="0067054D" w:rsidRDefault="0067054D" w14:paraId="0D6D3C63" w14:textId="77777777">
            <w:proofErr w:type="spellStart"/>
            <w:r w:rsidRPr="0067054D">
              <w:t>Paternotte</w:t>
            </w:r>
            <w:proofErr w:type="spellEnd"/>
          </w:p>
          <w:p w:rsidR="0067054D" w:rsidP="0067054D" w:rsidRDefault="0067054D" w14:paraId="0CB75EE4" w14:textId="77777777">
            <w:r w:rsidRPr="0067054D">
              <w:t xml:space="preserve">Dassen </w:t>
            </w:r>
          </w:p>
          <w:p w:rsidR="0067054D" w:rsidP="0067054D" w:rsidRDefault="0067054D" w14:paraId="69476CDF" w14:textId="71C01B9B">
            <w:r w:rsidRPr="0067054D">
              <w:t>Van Baarle</w:t>
            </w:r>
          </w:p>
        </w:tc>
      </w:tr>
    </w:tbl>
    <w:p w:rsidR="00997775" w:rsidRDefault="00997775" w14:paraId="544AF5A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A0248" w14:textId="77777777" w:rsidR="0067054D" w:rsidRDefault="0067054D">
      <w:pPr>
        <w:spacing w:line="20" w:lineRule="exact"/>
      </w:pPr>
    </w:p>
  </w:endnote>
  <w:endnote w:type="continuationSeparator" w:id="0">
    <w:p w14:paraId="1A4ACB1B" w14:textId="77777777" w:rsidR="0067054D" w:rsidRDefault="0067054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285350" w14:textId="77777777" w:rsidR="0067054D" w:rsidRDefault="0067054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5DD2C" w14:textId="77777777" w:rsidR="0067054D" w:rsidRDefault="0067054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FCD7AE" w14:textId="77777777" w:rsidR="0067054D" w:rsidRDefault="00670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4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054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800A2"/>
  <w15:docId w15:val="{E2153BF6-CB8E-4233-8AB4-CA64CBDB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735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2025-01-23T10:28:00.0000000Z</dcterms:created>
  <dcterms:modified xsi:type="dcterms:W3CDTF">2025-01-23T10:48:00.0000000Z</dcterms:modified>
  <dc:description>------------------------</dc:description>
  <dc:subject/>
  <keywords/>
  <version/>
  <category/>
</coreProperties>
</file>