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33FFD" w14:paraId="67A4F3F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B8DF1B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7FDF4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33FFD" w14:paraId="7F5B810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312B6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33FFD" w14:paraId="57C109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7215F3" w14:textId="77777777"/>
        </w:tc>
      </w:tr>
      <w:tr w:rsidR="00997775" w:rsidTr="00433FFD" w14:paraId="3F9B25B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3A30247" w14:textId="77777777"/>
        </w:tc>
      </w:tr>
      <w:tr w:rsidR="00997775" w:rsidTr="00433FFD" w14:paraId="35F301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"/>
        </w:trPr>
        <w:tc>
          <w:tcPr>
            <w:tcW w:w="3331" w:type="dxa"/>
          </w:tcPr>
          <w:p w:rsidR="00997775" w:rsidRDefault="00997775" w14:paraId="3E03126F" w14:textId="77777777"/>
        </w:tc>
        <w:tc>
          <w:tcPr>
            <w:tcW w:w="7654" w:type="dxa"/>
            <w:gridSpan w:val="2"/>
          </w:tcPr>
          <w:p w:rsidR="00997775" w:rsidRDefault="00997775" w14:paraId="16E6F934" w14:textId="77777777"/>
        </w:tc>
      </w:tr>
      <w:tr w:rsidR="00433FFD" w:rsidTr="00433FFD" w14:paraId="15F9B2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FFD" w:rsidP="00433FFD" w:rsidRDefault="00433FFD" w14:paraId="4685D6C4" w14:textId="038B6F56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433FFD" w:rsidP="00433FFD" w:rsidRDefault="00433FFD" w14:paraId="178CF758" w14:textId="482280AA">
            <w:pPr>
              <w:rPr>
                <w:b/>
              </w:rPr>
            </w:pPr>
            <w:r w:rsidRPr="005D760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433FFD" w:rsidTr="00433FFD" w14:paraId="1B32C9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FFD" w:rsidP="00433FFD" w:rsidRDefault="00433FFD" w14:paraId="27344B13" w14:textId="77777777"/>
        </w:tc>
        <w:tc>
          <w:tcPr>
            <w:tcW w:w="7654" w:type="dxa"/>
            <w:gridSpan w:val="2"/>
          </w:tcPr>
          <w:p w:rsidR="00433FFD" w:rsidP="00433FFD" w:rsidRDefault="00433FFD" w14:paraId="1C30E7A1" w14:textId="77777777"/>
        </w:tc>
      </w:tr>
      <w:tr w:rsidR="00433FFD" w:rsidTr="00433FFD" w14:paraId="3D7B8A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FFD" w:rsidP="00433FFD" w:rsidRDefault="00433FFD" w14:paraId="065BC9D1" w14:textId="77777777"/>
        </w:tc>
        <w:tc>
          <w:tcPr>
            <w:tcW w:w="7654" w:type="dxa"/>
            <w:gridSpan w:val="2"/>
          </w:tcPr>
          <w:p w:rsidR="00433FFD" w:rsidP="00433FFD" w:rsidRDefault="00433FFD" w14:paraId="0A5A18F1" w14:textId="77777777"/>
        </w:tc>
      </w:tr>
      <w:tr w:rsidR="00433FFD" w:rsidTr="00433FFD" w14:paraId="7C4973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FFD" w:rsidP="00433FFD" w:rsidRDefault="00433FFD" w14:paraId="476A0189" w14:textId="1246635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3020</w:t>
            </w:r>
          </w:p>
        </w:tc>
        <w:tc>
          <w:tcPr>
            <w:tcW w:w="7654" w:type="dxa"/>
            <w:gridSpan w:val="2"/>
          </w:tcPr>
          <w:p w:rsidR="00433FFD" w:rsidP="00433FFD" w:rsidRDefault="00433FFD" w14:paraId="48C9AEF3" w14:textId="5621CFF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PIRI C.S.</w:t>
            </w:r>
          </w:p>
        </w:tc>
      </w:tr>
      <w:tr w:rsidR="00433FFD" w:rsidTr="00433FFD" w14:paraId="10E9DB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FFD" w:rsidP="00433FFD" w:rsidRDefault="00433FFD" w14:paraId="28DBEE36" w14:textId="77777777"/>
        </w:tc>
        <w:tc>
          <w:tcPr>
            <w:tcW w:w="7654" w:type="dxa"/>
            <w:gridSpan w:val="2"/>
          </w:tcPr>
          <w:p w:rsidR="00433FFD" w:rsidP="00433FFD" w:rsidRDefault="00433FFD" w14:paraId="184E5A46" w14:textId="4B3B8877">
            <w:r>
              <w:t>Voorgesteld 22 januari 2025</w:t>
            </w:r>
          </w:p>
        </w:tc>
      </w:tr>
      <w:tr w:rsidR="00433FFD" w:rsidTr="00433FFD" w14:paraId="1682C7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FFD" w:rsidP="00433FFD" w:rsidRDefault="00433FFD" w14:paraId="76A75BFA" w14:textId="77777777"/>
        </w:tc>
        <w:tc>
          <w:tcPr>
            <w:tcW w:w="7654" w:type="dxa"/>
            <w:gridSpan w:val="2"/>
          </w:tcPr>
          <w:p w:rsidR="00433FFD" w:rsidP="00433FFD" w:rsidRDefault="00433FFD" w14:paraId="0D808534" w14:textId="77777777"/>
        </w:tc>
      </w:tr>
      <w:tr w:rsidR="00433FFD" w:rsidTr="00433FFD" w14:paraId="6704E2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FFD" w:rsidP="00433FFD" w:rsidRDefault="00433FFD" w14:paraId="3223A8CA" w14:textId="77777777"/>
        </w:tc>
        <w:tc>
          <w:tcPr>
            <w:tcW w:w="7654" w:type="dxa"/>
            <w:gridSpan w:val="2"/>
          </w:tcPr>
          <w:p w:rsidR="00433FFD" w:rsidP="00433FFD" w:rsidRDefault="00433FFD" w14:paraId="1D0F177D" w14:textId="77777777">
            <w:r>
              <w:t>De Kamer,</w:t>
            </w:r>
          </w:p>
        </w:tc>
      </w:tr>
      <w:tr w:rsidR="00433FFD" w:rsidTr="00433FFD" w14:paraId="5E2A97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FFD" w:rsidP="00433FFD" w:rsidRDefault="00433FFD" w14:paraId="41739097" w14:textId="77777777"/>
        </w:tc>
        <w:tc>
          <w:tcPr>
            <w:tcW w:w="7654" w:type="dxa"/>
            <w:gridSpan w:val="2"/>
          </w:tcPr>
          <w:p w:rsidR="00433FFD" w:rsidP="00433FFD" w:rsidRDefault="00433FFD" w14:paraId="097EBD23" w14:textId="77777777"/>
        </w:tc>
      </w:tr>
      <w:tr w:rsidR="00433FFD" w:rsidTr="00433FFD" w14:paraId="13ED22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FFD" w:rsidP="00433FFD" w:rsidRDefault="00433FFD" w14:paraId="230C3E6C" w14:textId="77777777"/>
        </w:tc>
        <w:tc>
          <w:tcPr>
            <w:tcW w:w="7654" w:type="dxa"/>
            <w:gridSpan w:val="2"/>
          </w:tcPr>
          <w:p w:rsidR="00433FFD" w:rsidP="00433FFD" w:rsidRDefault="00433FFD" w14:paraId="27C38C61" w14:textId="77777777">
            <w:r>
              <w:t>gehoord de beraadslaging,</w:t>
            </w:r>
          </w:p>
        </w:tc>
      </w:tr>
      <w:tr w:rsidR="00433FFD" w:rsidTr="00433FFD" w14:paraId="0ACE78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FFD" w:rsidP="00433FFD" w:rsidRDefault="00433FFD" w14:paraId="0B4705BB" w14:textId="77777777"/>
        </w:tc>
        <w:tc>
          <w:tcPr>
            <w:tcW w:w="7654" w:type="dxa"/>
            <w:gridSpan w:val="2"/>
          </w:tcPr>
          <w:p w:rsidR="00433FFD" w:rsidP="00433FFD" w:rsidRDefault="00433FFD" w14:paraId="3EB397AC" w14:textId="77777777"/>
        </w:tc>
      </w:tr>
      <w:tr w:rsidR="00433FFD" w:rsidTr="00433FFD" w14:paraId="7C6D75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FFD" w:rsidP="00433FFD" w:rsidRDefault="00433FFD" w14:paraId="2E01F4F7" w14:textId="77777777"/>
        </w:tc>
        <w:tc>
          <w:tcPr>
            <w:tcW w:w="7654" w:type="dxa"/>
            <w:gridSpan w:val="2"/>
          </w:tcPr>
          <w:p w:rsidRPr="00433FFD" w:rsidR="00433FFD" w:rsidP="00433FFD" w:rsidRDefault="00433FFD" w14:paraId="016C6BEE" w14:textId="77777777">
            <w:r w:rsidRPr="00433FFD">
              <w:t>constaterende dat VN-organisaties, UNRWA in het bijzonder, een cruciale rol spelen in de coördinatie van hulp in Gaza ten tijde van ongekende humanitaire nood;</w:t>
            </w:r>
          </w:p>
          <w:p w:rsidR="00433FFD" w:rsidP="00433FFD" w:rsidRDefault="00433FFD" w14:paraId="5F884028" w14:textId="77777777"/>
          <w:p w:rsidRPr="00433FFD" w:rsidR="00433FFD" w:rsidP="00433FFD" w:rsidRDefault="00433FFD" w14:paraId="37753153" w14:textId="6A33C7E3">
            <w:r w:rsidRPr="00433FFD">
              <w:t>overwegende dat het Israëlische verbod op de VN-organisatie op 30 januari ingaat;</w:t>
            </w:r>
          </w:p>
          <w:p w:rsidR="00433FFD" w:rsidP="00433FFD" w:rsidRDefault="00433FFD" w14:paraId="6F9930AD" w14:textId="77777777"/>
          <w:p w:rsidRPr="00433FFD" w:rsidR="00433FFD" w:rsidP="00433FFD" w:rsidRDefault="00433FFD" w14:paraId="25F208E8" w14:textId="6D7D00EB">
            <w:r w:rsidRPr="00433FFD">
              <w:t>verzoekt het kabinet om Israël met klem op te roepen het verbod niet uit te voeren en de humanitaire hulpverlening aan Palestijnen mogelijk te maken,</w:t>
            </w:r>
          </w:p>
          <w:p w:rsidR="00433FFD" w:rsidP="00433FFD" w:rsidRDefault="00433FFD" w14:paraId="478A884C" w14:textId="77777777"/>
          <w:p w:rsidRPr="00433FFD" w:rsidR="00433FFD" w:rsidP="00433FFD" w:rsidRDefault="00433FFD" w14:paraId="514C83B9" w14:textId="62ED600C">
            <w:r w:rsidRPr="00433FFD">
              <w:t>en gaat over tot de orde van de dag.</w:t>
            </w:r>
          </w:p>
          <w:p w:rsidR="00433FFD" w:rsidP="00433FFD" w:rsidRDefault="00433FFD" w14:paraId="756C26DA" w14:textId="77777777"/>
          <w:p w:rsidR="00433FFD" w:rsidP="00433FFD" w:rsidRDefault="00433FFD" w14:paraId="71EDD66F" w14:textId="77777777">
            <w:proofErr w:type="spellStart"/>
            <w:r w:rsidRPr="00433FFD">
              <w:t>Piri</w:t>
            </w:r>
            <w:proofErr w:type="spellEnd"/>
          </w:p>
          <w:p w:rsidR="00433FFD" w:rsidP="00433FFD" w:rsidRDefault="00433FFD" w14:paraId="2E0B207F" w14:textId="77777777">
            <w:proofErr w:type="spellStart"/>
            <w:r w:rsidRPr="00433FFD">
              <w:t>Paternotte</w:t>
            </w:r>
            <w:proofErr w:type="spellEnd"/>
          </w:p>
          <w:p w:rsidR="00433FFD" w:rsidP="00433FFD" w:rsidRDefault="00433FFD" w14:paraId="11B40194" w14:textId="77777777">
            <w:r w:rsidRPr="00433FFD">
              <w:t>Dassen</w:t>
            </w:r>
          </w:p>
          <w:p w:rsidR="00433FFD" w:rsidP="00433FFD" w:rsidRDefault="00433FFD" w14:paraId="2B523EEC" w14:textId="77777777">
            <w:r w:rsidRPr="00433FFD">
              <w:t xml:space="preserve">Dobbe </w:t>
            </w:r>
          </w:p>
          <w:p w:rsidR="00433FFD" w:rsidP="00433FFD" w:rsidRDefault="00433FFD" w14:paraId="1C1F6B8B" w14:textId="0D44BEB3">
            <w:r w:rsidRPr="00433FFD">
              <w:t>Van Baarle</w:t>
            </w:r>
          </w:p>
        </w:tc>
      </w:tr>
    </w:tbl>
    <w:p w:rsidR="00997775" w:rsidRDefault="00997775" w14:paraId="0E4A76A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6CB97" w14:textId="77777777" w:rsidR="00433FFD" w:rsidRDefault="00433FFD">
      <w:pPr>
        <w:spacing w:line="20" w:lineRule="exact"/>
      </w:pPr>
    </w:p>
  </w:endnote>
  <w:endnote w:type="continuationSeparator" w:id="0">
    <w:p w14:paraId="60547AD6" w14:textId="77777777" w:rsidR="00433FFD" w:rsidRDefault="00433FF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FE4051" w14:textId="77777777" w:rsidR="00433FFD" w:rsidRDefault="00433FF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A5E47" w14:textId="77777777" w:rsidR="00433FFD" w:rsidRDefault="00433FF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67EF24B" w14:textId="77777777" w:rsidR="00433FFD" w:rsidRDefault="0043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F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33FFD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6A98C"/>
  <w15:docId w15:val="{173F88C6-8924-45B2-94C3-1B71BE84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617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2025-01-23T10:28:00.0000000Z</dcterms:created>
  <dcterms:modified xsi:type="dcterms:W3CDTF">2025-01-23T10:47:00.0000000Z</dcterms:modified>
  <dc:description>------------------------</dc:description>
  <dc:subject/>
  <keywords/>
  <version/>
  <category/>
</coreProperties>
</file>