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B4496" w14:paraId="6EE7AF0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1B6019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E67CB1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B4496" w14:paraId="645E9FD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933D42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B4496" w14:paraId="64A47EC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D2662AE" w14:textId="77777777"/>
        </w:tc>
      </w:tr>
      <w:tr w:rsidR="00997775" w:rsidTr="00FB4496" w14:paraId="7428AF1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5A19DA0" w14:textId="77777777"/>
        </w:tc>
      </w:tr>
      <w:tr w:rsidR="00997775" w:rsidTr="00FB4496" w14:paraId="58C588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D2908C" w14:textId="77777777"/>
        </w:tc>
        <w:tc>
          <w:tcPr>
            <w:tcW w:w="7654" w:type="dxa"/>
            <w:gridSpan w:val="2"/>
          </w:tcPr>
          <w:p w:rsidR="00997775" w:rsidRDefault="00997775" w14:paraId="440040DF" w14:textId="77777777"/>
        </w:tc>
      </w:tr>
      <w:tr w:rsidR="00FB4496" w:rsidTr="00FB4496" w14:paraId="27529C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4496" w:rsidP="00FB4496" w:rsidRDefault="00FB4496" w14:paraId="2D020B4F" w14:textId="4F1F4924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FB4496" w:rsidP="00FB4496" w:rsidRDefault="00FB4496" w14:paraId="42789756" w14:textId="5493EA63">
            <w:pPr>
              <w:rPr>
                <w:b/>
              </w:rPr>
            </w:pPr>
            <w:r w:rsidRPr="004B5D15">
              <w:rPr>
                <w:b/>
                <w:bCs/>
              </w:rPr>
              <w:t xml:space="preserve">Raad Algemene Zaken en Raad Buitenlandse Zaken </w:t>
            </w:r>
          </w:p>
        </w:tc>
      </w:tr>
      <w:tr w:rsidR="00FB4496" w:rsidTr="00FB4496" w14:paraId="3CCC68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4496" w:rsidP="00FB4496" w:rsidRDefault="00FB4496" w14:paraId="274DA78B" w14:textId="77777777"/>
        </w:tc>
        <w:tc>
          <w:tcPr>
            <w:tcW w:w="7654" w:type="dxa"/>
            <w:gridSpan w:val="2"/>
          </w:tcPr>
          <w:p w:rsidR="00FB4496" w:rsidP="00FB4496" w:rsidRDefault="00FB4496" w14:paraId="692147CD" w14:textId="77777777"/>
        </w:tc>
      </w:tr>
      <w:tr w:rsidR="00FB4496" w:rsidTr="00FB4496" w14:paraId="363AFB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4496" w:rsidP="00FB4496" w:rsidRDefault="00FB4496" w14:paraId="08C564FC" w14:textId="77777777"/>
        </w:tc>
        <w:tc>
          <w:tcPr>
            <w:tcW w:w="7654" w:type="dxa"/>
            <w:gridSpan w:val="2"/>
          </w:tcPr>
          <w:p w:rsidR="00FB4496" w:rsidP="00FB4496" w:rsidRDefault="00FB4496" w14:paraId="17BFDAD6" w14:textId="77777777"/>
        </w:tc>
      </w:tr>
      <w:tr w:rsidR="00FB4496" w:rsidTr="00FB4496" w14:paraId="18E9FB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4496" w:rsidP="00FB4496" w:rsidRDefault="00FB4496" w14:paraId="0FD1A985" w14:textId="1C8C946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3024</w:t>
            </w:r>
          </w:p>
        </w:tc>
        <w:tc>
          <w:tcPr>
            <w:tcW w:w="7654" w:type="dxa"/>
            <w:gridSpan w:val="2"/>
          </w:tcPr>
          <w:p w:rsidR="00FB4496" w:rsidP="00FB4496" w:rsidRDefault="00FB4496" w14:paraId="7960FD7F" w14:textId="3E7EDF7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CEDER</w:t>
            </w:r>
          </w:p>
        </w:tc>
      </w:tr>
      <w:tr w:rsidR="00FB4496" w:rsidTr="00FB4496" w14:paraId="2FCB09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4496" w:rsidP="00FB4496" w:rsidRDefault="00FB4496" w14:paraId="636076F7" w14:textId="77777777"/>
        </w:tc>
        <w:tc>
          <w:tcPr>
            <w:tcW w:w="7654" w:type="dxa"/>
            <w:gridSpan w:val="2"/>
          </w:tcPr>
          <w:p w:rsidR="00FB4496" w:rsidP="00FB4496" w:rsidRDefault="00FB4496" w14:paraId="06C0DC2B" w14:textId="718540A5">
            <w:r>
              <w:t>Voorgesteld 22 januari 2025</w:t>
            </w:r>
          </w:p>
        </w:tc>
      </w:tr>
      <w:tr w:rsidR="00FB4496" w:rsidTr="00FB4496" w14:paraId="5DB324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4496" w:rsidP="00FB4496" w:rsidRDefault="00FB4496" w14:paraId="1B368AF3" w14:textId="77777777"/>
        </w:tc>
        <w:tc>
          <w:tcPr>
            <w:tcW w:w="7654" w:type="dxa"/>
            <w:gridSpan w:val="2"/>
          </w:tcPr>
          <w:p w:rsidR="00FB4496" w:rsidP="00FB4496" w:rsidRDefault="00FB4496" w14:paraId="167D3DA8" w14:textId="77777777"/>
        </w:tc>
      </w:tr>
      <w:tr w:rsidR="00FB4496" w:rsidTr="00FB4496" w14:paraId="184473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4496" w:rsidP="00FB4496" w:rsidRDefault="00FB4496" w14:paraId="3C888379" w14:textId="77777777"/>
        </w:tc>
        <w:tc>
          <w:tcPr>
            <w:tcW w:w="7654" w:type="dxa"/>
            <w:gridSpan w:val="2"/>
          </w:tcPr>
          <w:p w:rsidR="00FB4496" w:rsidP="00FB4496" w:rsidRDefault="00FB4496" w14:paraId="5C287CB1" w14:textId="77777777">
            <w:r>
              <w:t>De Kamer,</w:t>
            </w:r>
          </w:p>
        </w:tc>
      </w:tr>
      <w:tr w:rsidR="00FB4496" w:rsidTr="00FB4496" w14:paraId="6CAC0D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4496" w:rsidP="00FB4496" w:rsidRDefault="00FB4496" w14:paraId="1520654E" w14:textId="77777777"/>
        </w:tc>
        <w:tc>
          <w:tcPr>
            <w:tcW w:w="7654" w:type="dxa"/>
            <w:gridSpan w:val="2"/>
          </w:tcPr>
          <w:p w:rsidR="00FB4496" w:rsidP="00FB4496" w:rsidRDefault="00FB4496" w14:paraId="16DB0DC5" w14:textId="77777777"/>
        </w:tc>
      </w:tr>
      <w:tr w:rsidR="00FB4496" w:rsidTr="00FB4496" w14:paraId="0183C7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4496" w:rsidP="00FB4496" w:rsidRDefault="00FB4496" w14:paraId="1F8A9277" w14:textId="77777777"/>
        </w:tc>
        <w:tc>
          <w:tcPr>
            <w:tcW w:w="7654" w:type="dxa"/>
            <w:gridSpan w:val="2"/>
          </w:tcPr>
          <w:p w:rsidR="00FB4496" w:rsidP="00FB4496" w:rsidRDefault="00FB4496" w14:paraId="2221B0AE" w14:textId="77777777">
            <w:r>
              <w:t>gehoord de beraadslaging,</w:t>
            </w:r>
          </w:p>
        </w:tc>
      </w:tr>
      <w:tr w:rsidR="00FB4496" w:rsidTr="00FB4496" w14:paraId="043476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4496" w:rsidP="00FB4496" w:rsidRDefault="00FB4496" w14:paraId="3790D241" w14:textId="77777777"/>
        </w:tc>
        <w:tc>
          <w:tcPr>
            <w:tcW w:w="7654" w:type="dxa"/>
            <w:gridSpan w:val="2"/>
          </w:tcPr>
          <w:p w:rsidR="00FB4496" w:rsidP="00FB4496" w:rsidRDefault="00FB4496" w14:paraId="49DED23E" w14:textId="77777777"/>
        </w:tc>
      </w:tr>
      <w:tr w:rsidR="00FB4496" w:rsidTr="00FB4496" w14:paraId="1B9131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4496" w:rsidP="00FB4496" w:rsidRDefault="00FB4496" w14:paraId="6BB4095C" w14:textId="77777777"/>
        </w:tc>
        <w:tc>
          <w:tcPr>
            <w:tcW w:w="7654" w:type="dxa"/>
            <w:gridSpan w:val="2"/>
          </w:tcPr>
          <w:p w:rsidRPr="00FB4496" w:rsidR="00FB4496" w:rsidP="00FB4496" w:rsidRDefault="00FB4496" w14:paraId="7AE10CF7" w14:textId="77777777">
            <w:r w:rsidRPr="00FB4496">
              <w:t>overwegende dat sinds het staakt-het-vuren extra hulp Gaza binnenkomt;</w:t>
            </w:r>
          </w:p>
          <w:p w:rsidR="00FB4496" w:rsidP="00FB4496" w:rsidRDefault="00FB4496" w14:paraId="47D4586F" w14:textId="77777777"/>
          <w:p w:rsidRPr="00FB4496" w:rsidR="00FB4496" w:rsidP="00FB4496" w:rsidRDefault="00FB4496" w14:paraId="26BB469C" w14:textId="2450B8F5">
            <w:r w:rsidRPr="00FB4496">
              <w:t xml:space="preserve">overwegende dat WHO-chef </w:t>
            </w:r>
            <w:proofErr w:type="spellStart"/>
            <w:r w:rsidRPr="00FB4496">
              <w:t>Tedros</w:t>
            </w:r>
            <w:proofErr w:type="spellEnd"/>
            <w:r w:rsidRPr="00FB4496">
              <w:t xml:space="preserve"> </w:t>
            </w:r>
            <w:proofErr w:type="spellStart"/>
            <w:r w:rsidRPr="00FB4496">
              <w:t>Adhanom</w:t>
            </w:r>
            <w:proofErr w:type="spellEnd"/>
            <w:r w:rsidRPr="00FB4496">
              <w:t xml:space="preserve"> </w:t>
            </w:r>
            <w:proofErr w:type="spellStart"/>
            <w:r w:rsidRPr="00FB4496">
              <w:t>Ghebreyesus</w:t>
            </w:r>
            <w:proofErr w:type="spellEnd"/>
            <w:r w:rsidRPr="00FB4496">
              <w:t xml:space="preserve"> recent stelde dat versnelde medische evacuaties voor meer dan 12.000 mensen, waaronder veel kinderen die dringend levensreddende zorg nodig hebben buiten Gaza, nodig zal zijn;</w:t>
            </w:r>
          </w:p>
          <w:p w:rsidR="00FB4496" w:rsidP="00FB4496" w:rsidRDefault="00FB4496" w14:paraId="27EDC06A" w14:textId="77777777"/>
          <w:p w:rsidRPr="00FB4496" w:rsidR="00FB4496" w:rsidP="00FB4496" w:rsidRDefault="00FB4496" w14:paraId="79909148" w14:textId="38517477">
            <w:r w:rsidRPr="00FB4496">
              <w:t>overwegende dat inmiddels al patiënten uit Gaza in Albanië, Frankrijk, Noorwegen en Roemenië zijn ondergebracht om gespecialiseerde medische zorg te ontvangen;</w:t>
            </w:r>
          </w:p>
          <w:p w:rsidR="00FB4496" w:rsidP="00FB4496" w:rsidRDefault="00FB4496" w14:paraId="5654913B" w14:textId="77777777"/>
          <w:p w:rsidRPr="00FB4496" w:rsidR="00FB4496" w:rsidP="00FB4496" w:rsidRDefault="00FB4496" w14:paraId="3A22635A" w14:textId="66FB6B69">
            <w:r w:rsidRPr="00FB4496">
              <w:t xml:space="preserve">verzoekt de regering welwillend te zijn ten aanzien van het bieden van gespecialiseerde zorg aan </w:t>
            </w:r>
            <w:proofErr w:type="spellStart"/>
            <w:r w:rsidRPr="00FB4496">
              <w:t>Gazanen</w:t>
            </w:r>
            <w:proofErr w:type="spellEnd"/>
            <w:r w:rsidRPr="00FB4496">
              <w:t xml:space="preserve"> die niet in Gaza geboden kan worden, de mogelijkheden te verkennen en hierover binnen 14 dagen terug te koppelen naar de Kamer,</w:t>
            </w:r>
          </w:p>
          <w:p w:rsidR="00FB4496" w:rsidP="00FB4496" w:rsidRDefault="00FB4496" w14:paraId="12386384" w14:textId="77777777"/>
          <w:p w:rsidRPr="00FB4496" w:rsidR="00FB4496" w:rsidP="00FB4496" w:rsidRDefault="00FB4496" w14:paraId="544A589F" w14:textId="05546877">
            <w:r w:rsidRPr="00FB4496">
              <w:t>en gaat over tot de orde van de dag.</w:t>
            </w:r>
          </w:p>
          <w:p w:rsidR="00FB4496" w:rsidP="00FB4496" w:rsidRDefault="00FB4496" w14:paraId="16B65E8C" w14:textId="77777777"/>
          <w:p w:rsidR="00FB4496" w:rsidP="00FB4496" w:rsidRDefault="00FB4496" w14:paraId="74D7F2F9" w14:textId="119A2F17">
            <w:r w:rsidRPr="00FB4496">
              <w:t>Ceder</w:t>
            </w:r>
          </w:p>
        </w:tc>
      </w:tr>
    </w:tbl>
    <w:p w:rsidR="00997775" w:rsidRDefault="00997775" w14:paraId="2C2B46A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2B586" w14:textId="77777777" w:rsidR="00FB4496" w:rsidRDefault="00FB4496">
      <w:pPr>
        <w:spacing w:line="20" w:lineRule="exact"/>
      </w:pPr>
    </w:p>
  </w:endnote>
  <w:endnote w:type="continuationSeparator" w:id="0">
    <w:p w14:paraId="5080AE25" w14:textId="77777777" w:rsidR="00FB4496" w:rsidRDefault="00FB449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667C69E" w14:textId="77777777" w:rsidR="00FB4496" w:rsidRDefault="00FB449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33A75" w14:textId="77777777" w:rsidR="00FB4496" w:rsidRDefault="00FB449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872DA0E" w14:textId="77777777" w:rsidR="00FB4496" w:rsidRDefault="00FB4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9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81799"/>
    <w:rsid w:val="00DE2437"/>
    <w:rsid w:val="00E27DF4"/>
    <w:rsid w:val="00E63508"/>
    <w:rsid w:val="00ED0FE5"/>
    <w:rsid w:val="00F234E2"/>
    <w:rsid w:val="00F60341"/>
    <w:rsid w:val="00FB4496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764F3"/>
  <w15:docId w15:val="{6CD32174-C348-4977-B149-1A98DACA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141</ap:Words>
  <ap:Characters>847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2025-01-23T11:19:00.0000000Z</dcterms:created>
  <dcterms:modified xsi:type="dcterms:W3CDTF">2025-01-23T11:25:00.0000000Z</dcterms:modified>
  <dc:description>------------------------</dc:description>
  <dc:subject/>
  <keywords/>
  <version/>
  <category/>
</coreProperties>
</file>