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94426" w14:paraId="1C8FC39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DAD5DE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EF8097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94426" w14:paraId="4984D9B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24F5BE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94426" w14:paraId="57CD7FA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8A25CC4" w14:textId="77777777"/>
        </w:tc>
      </w:tr>
      <w:tr w:rsidR="00997775" w:rsidTr="00E94426" w14:paraId="0018DA1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1A70935" w14:textId="77777777"/>
        </w:tc>
      </w:tr>
      <w:tr w:rsidR="00997775" w:rsidTr="00E94426" w14:paraId="06D091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72B7A3" w14:textId="77777777"/>
        </w:tc>
        <w:tc>
          <w:tcPr>
            <w:tcW w:w="7654" w:type="dxa"/>
            <w:gridSpan w:val="2"/>
          </w:tcPr>
          <w:p w:rsidR="00997775" w:rsidRDefault="00997775" w14:paraId="4FFBB80C" w14:textId="77777777"/>
        </w:tc>
      </w:tr>
      <w:tr w:rsidR="00E94426" w:rsidTr="00E94426" w14:paraId="054BCD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4426" w:rsidP="00E94426" w:rsidRDefault="00E94426" w14:paraId="0A5D7B7C" w14:textId="09153B7C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E94426" w:rsidP="00E94426" w:rsidRDefault="00E94426" w14:paraId="3F56F041" w14:textId="6F9BC800">
            <w:pPr>
              <w:rPr>
                <w:b/>
              </w:rPr>
            </w:pPr>
            <w:r w:rsidRPr="004B5D15">
              <w:rPr>
                <w:b/>
                <w:bCs/>
              </w:rPr>
              <w:t xml:space="preserve">Raad Algemene Zaken en Raad Buitenlandse Zaken </w:t>
            </w:r>
          </w:p>
        </w:tc>
      </w:tr>
      <w:tr w:rsidR="00E94426" w:rsidTr="00E94426" w14:paraId="14B9B2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4426" w:rsidP="00E94426" w:rsidRDefault="00E94426" w14:paraId="4826B3B1" w14:textId="77777777"/>
        </w:tc>
        <w:tc>
          <w:tcPr>
            <w:tcW w:w="7654" w:type="dxa"/>
            <w:gridSpan w:val="2"/>
          </w:tcPr>
          <w:p w:rsidR="00E94426" w:rsidP="00E94426" w:rsidRDefault="00E94426" w14:paraId="0FC85D8D" w14:textId="77777777"/>
        </w:tc>
      </w:tr>
      <w:tr w:rsidR="00E94426" w:rsidTr="00E94426" w14:paraId="2A844F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4426" w:rsidP="00E94426" w:rsidRDefault="00E94426" w14:paraId="32FA2A23" w14:textId="77777777"/>
        </w:tc>
        <w:tc>
          <w:tcPr>
            <w:tcW w:w="7654" w:type="dxa"/>
            <w:gridSpan w:val="2"/>
          </w:tcPr>
          <w:p w:rsidR="00E94426" w:rsidP="00E94426" w:rsidRDefault="00E94426" w14:paraId="422F4559" w14:textId="77777777"/>
        </w:tc>
      </w:tr>
      <w:tr w:rsidR="00E94426" w:rsidTr="00E94426" w14:paraId="4B5E49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4426" w:rsidP="00E94426" w:rsidRDefault="00E94426" w14:paraId="30F86D4F" w14:textId="4B292DE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3025</w:t>
            </w:r>
          </w:p>
        </w:tc>
        <w:tc>
          <w:tcPr>
            <w:tcW w:w="7654" w:type="dxa"/>
            <w:gridSpan w:val="2"/>
          </w:tcPr>
          <w:p w:rsidR="00E94426" w:rsidP="00E94426" w:rsidRDefault="00E94426" w14:paraId="458646FE" w14:textId="308A365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PATERNOTTE EN BOSWIJK</w:t>
            </w:r>
          </w:p>
        </w:tc>
      </w:tr>
      <w:tr w:rsidR="00E94426" w:rsidTr="00E94426" w14:paraId="6F7043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4426" w:rsidP="00E94426" w:rsidRDefault="00E94426" w14:paraId="7B2B1BF1" w14:textId="77777777"/>
        </w:tc>
        <w:tc>
          <w:tcPr>
            <w:tcW w:w="7654" w:type="dxa"/>
            <w:gridSpan w:val="2"/>
          </w:tcPr>
          <w:p w:rsidR="00E94426" w:rsidP="00E94426" w:rsidRDefault="00E94426" w14:paraId="3FDBD467" w14:textId="15A8B192">
            <w:r>
              <w:t>Voorgesteld 22 januari 2025</w:t>
            </w:r>
          </w:p>
        </w:tc>
      </w:tr>
      <w:tr w:rsidR="00E94426" w:rsidTr="00E94426" w14:paraId="6C2F34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4426" w:rsidP="00E94426" w:rsidRDefault="00E94426" w14:paraId="40EC3EAF" w14:textId="77777777"/>
        </w:tc>
        <w:tc>
          <w:tcPr>
            <w:tcW w:w="7654" w:type="dxa"/>
            <w:gridSpan w:val="2"/>
          </w:tcPr>
          <w:p w:rsidR="00E94426" w:rsidP="00E94426" w:rsidRDefault="00E94426" w14:paraId="422DA567" w14:textId="77777777"/>
        </w:tc>
      </w:tr>
      <w:tr w:rsidR="00E94426" w:rsidTr="00E94426" w14:paraId="7711AF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4426" w:rsidP="00E94426" w:rsidRDefault="00E94426" w14:paraId="69FD719B" w14:textId="77777777"/>
        </w:tc>
        <w:tc>
          <w:tcPr>
            <w:tcW w:w="7654" w:type="dxa"/>
            <w:gridSpan w:val="2"/>
          </w:tcPr>
          <w:p w:rsidR="00E94426" w:rsidP="00E94426" w:rsidRDefault="00E94426" w14:paraId="3AFC2B30" w14:textId="77777777">
            <w:r>
              <w:t>De Kamer,</w:t>
            </w:r>
          </w:p>
        </w:tc>
      </w:tr>
      <w:tr w:rsidR="00E94426" w:rsidTr="00E94426" w14:paraId="797544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4426" w:rsidP="00E94426" w:rsidRDefault="00E94426" w14:paraId="7C790F0E" w14:textId="77777777"/>
        </w:tc>
        <w:tc>
          <w:tcPr>
            <w:tcW w:w="7654" w:type="dxa"/>
            <w:gridSpan w:val="2"/>
          </w:tcPr>
          <w:p w:rsidR="00E94426" w:rsidP="00E94426" w:rsidRDefault="00E94426" w14:paraId="4B438C96" w14:textId="77777777"/>
        </w:tc>
      </w:tr>
      <w:tr w:rsidR="00E94426" w:rsidTr="00E94426" w14:paraId="7C010A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4426" w:rsidP="00E94426" w:rsidRDefault="00E94426" w14:paraId="22C2DC69" w14:textId="77777777"/>
        </w:tc>
        <w:tc>
          <w:tcPr>
            <w:tcW w:w="7654" w:type="dxa"/>
            <w:gridSpan w:val="2"/>
          </w:tcPr>
          <w:p w:rsidR="00E94426" w:rsidP="00E94426" w:rsidRDefault="00E94426" w14:paraId="288E73E6" w14:textId="77777777">
            <w:r>
              <w:t>gehoord de beraadslaging,</w:t>
            </w:r>
          </w:p>
        </w:tc>
      </w:tr>
      <w:tr w:rsidR="00E94426" w:rsidTr="00E94426" w14:paraId="125D87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4426" w:rsidP="00E94426" w:rsidRDefault="00E94426" w14:paraId="4EFDE44A" w14:textId="77777777"/>
        </w:tc>
        <w:tc>
          <w:tcPr>
            <w:tcW w:w="7654" w:type="dxa"/>
            <w:gridSpan w:val="2"/>
          </w:tcPr>
          <w:p w:rsidR="00E94426" w:rsidP="00E94426" w:rsidRDefault="00E94426" w14:paraId="7D2BBF79" w14:textId="77777777"/>
        </w:tc>
      </w:tr>
      <w:tr w:rsidR="00E94426" w:rsidTr="00E94426" w14:paraId="68DB74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4426" w:rsidP="00E94426" w:rsidRDefault="00E94426" w14:paraId="2934A2C8" w14:textId="77777777"/>
        </w:tc>
        <w:tc>
          <w:tcPr>
            <w:tcW w:w="7654" w:type="dxa"/>
            <w:gridSpan w:val="2"/>
          </w:tcPr>
          <w:p w:rsidRPr="00E94426" w:rsidR="00E94426" w:rsidP="00E94426" w:rsidRDefault="00E94426" w14:paraId="4443E8E3" w14:textId="77777777">
            <w:r w:rsidRPr="00E94426">
              <w:t xml:space="preserve">constaterende dat uit onderzoek en analyse van </w:t>
            </w:r>
            <w:proofErr w:type="spellStart"/>
            <w:r w:rsidRPr="00E94426">
              <w:t>Googles</w:t>
            </w:r>
            <w:proofErr w:type="spellEnd"/>
            <w:r w:rsidRPr="00E94426">
              <w:t xml:space="preserve"> online advertentiedatabase blijkt dat Hongarije via videocampagnes heeft geprobeerd het publieke debat in zeven EU-lidstaten te beïnvloeden;</w:t>
            </w:r>
          </w:p>
          <w:p w:rsidR="00E94426" w:rsidP="00E94426" w:rsidRDefault="00E94426" w14:paraId="176F04A6" w14:textId="77777777"/>
          <w:p w:rsidRPr="00E94426" w:rsidR="00E94426" w:rsidP="00E94426" w:rsidRDefault="00E94426" w14:paraId="7C4A3536" w14:textId="4152901A">
            <w:r w:rsidRPr="00E94426">
              <w:t>overwegende dat in Polen en Slowakije deze campagnes specifiek hebben plaatsgevonden tijdens verkiezingstijd;</w:t>
            </w:r>
          </w:p>
          <w:p w:rsidR="00E94426" w:rsidP="00E94426" w:rsidRDefault="00E94426" w14:paraId="63B8B5B7" w14:textId="77777777"/>
          <w:p w:rsidRPr="00E94426" w:rsidR="00E94426" w:rsidP="00E94426" w:rsidRDefault="00E94426" w14:paraId="45E85646" w14:textId="1912078F">
            <w:r w:rsidRPr="00E94426">
              <w:t>overwegende dat volgens onderzoek Hongarije een aanzienlijke rol heeft gespeeld in de verkiezingswinst van Robert Fico, en dat de videocampagne in Slowakije tot wel 1,8 miljoen keer is bekeken;</w:t>
            </w:r>
          </w:p>
          <w:p w:rsidR="00E94426" w:rsidP="00E94426" w:rsidRDefault="00E94426" w14:paraId="298EB1E6" w14:textId="77777777"/>
          <w:p w:rsidRPr="00E94426" w:rsidR="00E94426" w:rsidP="00E94426" w:rsidRDefault="00E94426" w14:paraId="7D42866E" w14:textId="4020133C">
            <w:r w:rsidRPr="00E94426">
              <w:t>overwegende dat het ondermijnen van de democratie in andere EU-lidstaten een zeer grove schending vormt van artikel 2 van het verdrag betreffende de Europese Unie;</w:t>
            </w:r>
          </w:p>
          <w:p w:rsidR="00E94426" w:rsidP="00E94426" w:rsidRDefault="00E94426" w14:paraId="09814072" w14:textId="77777777"/>
          <w:p w:rsidRPr="00E94426" w:rsidR="00E94426" w:rsidP="00E94426" w:rsidRDefault="00E94426" w14:paraId="7C2C2357" w14:textId="624B9ADF">
            <w:r w:rsidRPr="00E94426">
              <w:t>spreekt uit dat het door Hongarije beïnvloeden van verkiezingen en het publieke debat in andere lidstaten onacceptabel is;</w:t>
            </w:r>
          </w:p>
          <w:p w:rsidR="00E94426" w:rsidP="00E94426" w:rsidRDefault="00E94426" w14:paraId="03A2820C" w14:textId="77777777"/>
          <w:p w:rsidRPr="00E94426" w:rsidR="00E94426" w:rsidP="00E94426" w:rsidRDefault="00E94426" w14:paraId="4454CAB3" w14:textId="3E920A50">
            <w:r w:rsidRPr="00E94426">
              <w:t>verzoekt de regering de Europese Commissie te verzoeken om een vervolgonderzoek naar deze beïnvloeding van verkiezingen en het publieke debat in andere EU-lidstaten, en Hongarije daarop aan te spreken tijdens de informele raad van 3 februari,</w:t>
            </w:r>
          </w:p>
          <w:p w:rsidR="00E94426" w:rsidP="00E94426" w:rsidRDefault="00E94426" w14:paraId="688F7BE7" w14:textId="77777777"/>
          <w:p w:rsidRPr="00E94426" w:rsidR="00E94426" w:rsidP="00E94426" w:rsidRDefault="00E94426" w14:paraId="03F105E1" w14:textId="0C63B7D1">
            <w:r w:rsidRPr="00E94426">
              <w:t>en gaat over tot de orde van de dag.</w:t>
            </w:r>
          </w:p>
          <w:p w:rsidR="00E94426" w:rsidP="00E94426" w:rsidRDefault="00E94426" w14:paraId="57A4974E" w14:textId="77777777"/>
          <w:p w:rsidR="00E94426" w:rsidP="00E94426" w:rsidRDefault="00E94426" w14:paraId="2BAA9CDF" w14:textId="77777777">
            <w:proofErr w:type="spellStart"/>
            <w:r w:rsidRPr="00E94426">
              <w:t>Paternotte</w:t>
            </w:r>
            <w:proofErr w:type="spellEnd"/>
            <w:r w:rsidRPr="00E94426">
              <w:t xml:space="preserve"> </w:t>
            </w:r>
          </w:p>
          <w:p w:rsidR="00E94426" w:rsidP="00E94426" w:rsidRDefault="00E94426" w14:paraId="6355AD05" w14:textId="4B50EE87">
            <w:proofErr w:type="spellStart"/>
            <w:r w:rsidRPr="00E94426">
              <w:t>Boswijk</w:t>
            </w:r>
            <w:proofErr w:type="spellEnd"/>
          </w:p>
        </w:tc>
      </w:tr>
    </w:tbl>
    <w:p w:rsidR="00997775" w:rsidRDefault="00997775" w14:paraId="4620A4D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15149" w14:textId="77777777" w:rsidR="00E94426" w:rsidRDefault="00E94426">
      <w:pPr>
        <w:spacing w:line="20" w:lineRule="exact"/>
      </w:pPr>
    </w:p>
  </w:endnote>
  <w:endnote w:type="continuationSeparator" w:id="0">
    <w:p w14:paraId="451F8CC8" w14:textId="77777777" w:rsidR="00E94426" w:rsidRDefault="00E9442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A70BEFF" w14:textId="77777777" w:rsidR="00E94426" w:rsidRDefault="00E9442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31EF8" w14:textId="77777777" w:rsidR="00E94426" w:rsidRDefault="00E9442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AEA1179" w14:textId="77777777" w:rsidR="00E94426" w:rsidRDefault="00E94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2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81799"/>
    <w:rsid w:val="00DE2437"/>
    <w:rsid w:val="00E27DF4"/>
    <w:rsid w:val="00E63508"/>
    <w:rsid w:val="00E94426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ABE6B"/>
  <w15:docId w15:val="{74998B45-BBEC-4E7C-9BE1-78B4CD8D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191</ap:Words>
  <ap:Characters>1168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2025-01-23T11:20:00.0000000Z</dcterms:created>
  <dcterms:modified xsi:type="dcterms:W3CDTF">2025-01-23T11:24:00.0000000Z</dcterms:modified>
  <dc:description>------------------------</dc:description>
  <dc:subject/>
  <keywords/>
  <version/>
  <category/>
</coreProperties>
</file>