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F3229" w14:paraId="7E85EDE1" w14:textId="77777777">
        <w:tc>
          <w:tcPr>
            <w:tcW w:w="6733" w:type="dxa"/>
            <w:gridSpan w:val="2"/>
            <w:tcBorders>
              <w:top w:val="nil"/>
              <w:left w:val="nil"/>
              <w:bottom w:val="nil"/>
              <w:right w:val="nil"/>
            </w:tcBorders>
            <w:vAlign w:val="center"/>
          </w:tcPr>
          <w:p w:rsidR="00997775" w:rsidP="00710A7A" w:rsidRDefault="00997775" w14:paraId="41DC3F6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979538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F3229" w14:paraId="72B8D33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303C566" w14:textId="77777777">
            <w:r w:rsidRPr="008B0CC5">
              <w:t xml:space="preserve">Vergaderjaar </w:t>
            </w:r>
            <w:r w:rsidR="00AC6B87">
              <w:t>2024-2025</w:t>
            </w:r>
          </w:p>
        </w:tc>
      </w:tr>
      <w:tr w:rsidR="00997775" w:rsidTr="006F3229" w14:paraId="0580A2EC" w14:textId="77777777">
        <w:trPr>
          <w:cantSplit/>
        </w:trPr>
        <w:tc>
          <w:tcPr>
            <w:tcW w:w="10985" w:type="dxa"/>
            <w:gridSpan w:val="3"/>
            <w:tcBorders>
              <w:top w:val="nil"/>
              <w:left w:val="nil"/>
              <w:bottom w:val="nil"/>
              <w:right w:val="nil"/>
            </w:tcBorders>
          </w:tcPr>
          <w:p w:rsidR="00997775" w:rsidRDefault="00997775" w14:paraId="378BB3E1" w14:textId="77777777"/>
        </w:tc>
      </w:tr>
      <w:tr w:rsidR="00997775" w:rsidTr="006F3229" w14:paraId="44D2B1FD" w14:textId="77777777">
        <w:trPr>
          <w:cantSplit/>
        </w:trPr>
        <w:tc>
          <w:tcPr>
            <w:tcW w:w="10985" w:type="dxa"/>
            <w:gridSpan w:val="3"/>
            <w:tcBorders>
              <w:top w:val="nil"/>
              <w:left w:val="nil"/>
              <w:bottom w:val="single" w:color="auto" w:sz="4" w:space="0"/>
              <w:right w:val="nil"/>
            </w:tcBorders>
          </w:tcPr>
          <w:p w:rsidR="00997775" w:rsidRDefault="00997775" w14:paraId="32F6E597" w14:textId="77777777"/>
        </w:tc>
      </w:tr>
      <w:tr w:rsidR="00997775" w:rsidTr="006F3229" w14:paraId="352DF7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031279" w14:textId="77777777"/>
        </w:tc>
        <w:tc>
          <w:tcPr>
            <w:tcW w:w="7654" w:type="dxa"/>
            <w:gridSpan w:val="2"/>
          </w:tcPr>
          <w:p w:rsidR="00997775" w:rsidRDefault="00997775" w14:paraId="2AE88473" w14:textId="77777777"/>
        </w:tc>
      </w:tr>
      <w:tr w:rsidR="006F3229" w:rsidTr="006F3229" w14:paraId="7E2F79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3229" w:rsidP="006F3229" w:rsidRDefault="006F3229" w14:paraId="3F6DC404" w14:textId="266E9858">
            <w:pPr>
              <w:rPr>
                <w:b/>
              </w:rPr>
            </w:pPr>
            <w:r>
              <w:rPr>
                <w:b/>
              </w:rPr>
              <w:t>21 501-02</w:t>
            </w:r>
          </w:p>
        </w:tc>
        <w:tc>
          <w:tcPr>
            <w:tcW w:w="7654" w:type="dxa"/>
            <w:gridSpan w:val="2"/>
          </w:tcPr>
          <w:p w:rsidR="006F3229" w:rsidP="006F3229" w:rsidRDefault="006F3229" w14:paraId="710594EF" w14:textId="0838DF96">
            <w:pPr>
              <w:rPr>
                <w:b/>
              </w:rPr>
            </w:pPr>
            <w:r w:rsidRPr="004B5D15">
              <w:rPr>
                <w:b/>
                <w:bCs/>
              </w:rPr>
              <w:t xml:space="preserve">Raad Algemene Zaken en Raad Buitenlandse Zaken </w:t>
            </w:r>
          </w:p>
        </w:tc>
      </w:tr>
      <w:tr w:rsidR="006F3229" w:rsidTr="006F3229" w14:paraId="597C3C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3229" w:rsidP="006F3229" w:rsidRDefault="006F3229" w14:paraId="7E58EE9F" w14:textId="77777777"/>
        </w:tc>
        <w:tc>
          <w:tcPr>
            <w:tcW w:w="7654" w:type="dxa"/>
            <w:gridSpan w:val="2"/>
          </w:tcPr>
          <w:p w:rsidR="006F3229" w:rsidP="006F3229" w:rsidRDefault="006F3229" w14:paraId="34C73655" w14:textId="77777777"/>
        </w:tc>
      </w:tr>
      <w:tr w:rsidR="006F3229" w:rsidTr="006F3229" w14:paraId="02D9F7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3229" w:rsidP="006F3229" w:rsidRDefault="006F3229" w14:paraId="0E247B54" w14:textId="77777777"/>
        </w:tc>
        <w:tc>
          <w:tcPr>
            <w:tcW w:w="7654" w:type="dxa"/>
            <w:gridSpan w:val="2"/>
          </w:tcPr>
          <w:p w:rsidR="006F3229" w:rsidP="006F3229" w:rsidRDefault="006F3229" w14:paraId="289BFA31" w14:textId="77777777"/>
        </w:tc>
      </w:tr>
      <w:tr w:rsidR="006F3229" w:rsidTr="006F3229" w14:paraId="61A655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3229" w:rsidP="006F3229" w:rsidRDefault="006F3229" w14:paraId="7F07308D" w14:textId="591C51FA">
            <w:pPr>
              <w:rPr>
                <w:b/>
              </w:rPr>
            </w:pPr>
            <w:r>
              <w:rPr>
                <w:b/>
              </w:rPr>
              <w:t xml:space="preserve">Nr. </w:t>
            </w:r>
            <w:r>
              <w:rPr>
                <w:b/>
              </w:rPr>
              <w:t>3026</w:t>
            </w:r>
          </w:p>
        </w:tc>
        <w:tc>
          <w:tcPr>
            <w:tcW w:w="7654" w:type="dxa"/>
            <w:gridSpan w:val="2"/>
          </w:tcPr>
          <w:p w:rsidR="006F3229" w:rsidP="006F3229" w:rsidRDefault="006F3229" w14:paraId="51DE8BCF" w14:textId="1E2FCC69">
            <w:pPr>
              <w:rPr>
                <w:b/>
              </w:rPr>
            </w:pPr>
            <w:r>
              <w:rPr>
                <w:b/>
              </w:rPr>
              <w:t xml:space="preserve">MOTIE VAN </w:t>
            </w:r>
            <w:r>
              <w:rPr>
                <w:b/>
              </w:rPr>
              <w:t>DE LEDEN PATERNOTTE EN PIRI</w:t>
            </w:r>
          </w:p>
        </w:tc>
      </w:tr>
      <w:tr w:rsidR="006F3229" w:rsidTr="006F3229" w14:paraId="265D49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3229" w:rsidP="006F3229" w:rsidRDefault="006F3229" w14:paraId="451986D3" w14:textId="77777777"/>
        </w:tc>
        <w:tc>
          <w:tcPr>
            <w:tcW w:w="7654" w:type="dxa"/>
            <w:gridSpan w:val="2"/>
          </w:tcPr>
          <w:p w:rsidR="006F3229" w:rsidP="006F3229" w:rsidRDefault="006F3229" w14:paraId="7F5621D8" w14:textId="63B52460">
            <w:r>
              <w:t>Voorgesteld 22 januari 2025</w:t>
            </w:r>
          </w:p>
        </w:tc>
      </w:tr>
      <w:tr w:rsidR="006F3229" w:rsidTr="006F3229" w14:paraId="02F244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3229" w:rsidP="006F3229" w:rsidRDefault="006F3229" w14:paraId="63D82695" w14:textId="77777777"/>
        </w:tc>
        <w:tc>
          <w:tcPr>
            <w:tcW w:w="7654" w:type="dxa"/>
            <w:gridSpan w:val="2"/>
          </w:tcPr>
          <w:p w:rsidR="006F3229" w:rsidP="006F3229" w:rsidRDefault="006F3229" w14:paraId="764CFF7D" w14:textId="77777777"/>
        </w:tc>
      </w:tr>
      <w:tr w:rsidR="006F3229" w:rsidTr="006F3229" w14:paraId="0F5CD7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3229" w:rsidP="006F3229" w:rsidRDefault="006F3229" w14:paraId="2341EB88" w14:textId="77777777"/>
        </w:tc>
        <w:tc>
          <w:tcPr>
            <w:tcW w:w="7654" w:type="dxa"/>
            <w:gridSpan w:val="2"/>
          </w:tcPr>
          <w:p w:rsidR="006F3229" w:rsidP="006F3229" w:rsidRDefault="006F3229" w14:paraId="32F580D9" w14:textId="77777777">
            <w:r>
              <w:t>De Kamer,</w:t>
            </w:r>
          </w:p>
        </w:tc>
      </w:tr>
      <w:tr w:rsidR="006F3229" w:rsidTr="006F3229" w14:paraId="08CD91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3229" w:rsidP="006F3229" w:rsidRDefault="006F3229" w14:paraId="77C06AB3" w14:textId="77777777"/>
        </w:tc>
        <w:tc>
          <w:tcPr>
            <w:tcW w:w="7654" w:type="dxa"/>
            <w:gridSpan w:val="2"/>
          </w:tcPr>
          <w:p w:rsidR="006F3229" w:rsidP="006F3229" w:rsidRDefault="006F3229" w14:paraId="2BCA3E87" w14:textId="77777777"/>
        </w:tc>
      </w:tr>
      <w:tr w:rsidR="006F3229" w:rsidTr="006F3229" w14:paraId="3D4FB8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3229" w:rsidP="006F3229" w:rsidRDefault="006F3229" w14:paraId="514BB254" w14:textId="77777777"/>
        </w:tc>
        <w:tc>
          <w:tcPr>
            <w:tcW w:w="7654" w:type="dxa"/>
            <w:gridSpan w:val="2"/>
          </w:tcPr>
          <w:p w:rsidR="006F3229" w:rsidP="006F3229" w:rsidRDefault="006F3229" w14:paraId="60051050" w14:textId="77777777">
            <w:r>
              <w:t>gehoord de beraadslaging,</w:t>
            </w:r>
          </w:p>
        </w:tc>
      </w:tr>
      <w:tr w:rsidR="006F3229" w:rsidTr="006F3229" w14:paraId="1AC8B4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3229" w:rsidP="006F3229" w:rsidRDefault="006F3229" w14:paraId="3654FFFA" w14:textId="77777777"/>
        </w:tc>
        <w:tc>
          <w:tcPr>
            <w:tcW w:w="7654" w:type="dxa"/>
            <w:gridSpan w:val="2"/>
          </w:tcPr>
          <w:p w:rsidR="006F3229" w:rsidP="006F3229" w:rsidRDefault="006F3229" w14:paraId="75ECDC34" w14:textId="77777777"/>
        </w:tc>
      </w:tr>
      <w:tr w:rsidR="006F3229" w:rsidTr="006F3229" w14:paraId="320F52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3229" w:rsidP="006F3229" w:rsidRDefault="006F3229" w14:paraId="20C329DD" w14:textId="77777777"/>
        </w:tc>
        <w:tc>
          <w:tcPr>
            <w:tcW w:w="7654" w:type="dxa"/>
            <w:gridSpan w:val="2"/>
          </w:tcPr>
          <w:p w:rsidRPr="006F3229" w:rsidR="006F3229" w:rsidP="006F3229" w:rsidRDefault="006F3229" w14:paraId="1FFE9419" w14:textId="77777777">
            <w:r w:rsidRPr="006F3229">
              <w:t>constaterende dat er grote zorgen bestaan over schendingen van de electorale integriteit tijdens de verkiezingen in Georgië;</w:t>
            </w:r>
          </w:p>
          <w:p w:rsidR="006F3229" w:rsidP="006F3229" w:rsidRDefault="006F3229" w14:paraId="5DDCA705" w14:textId="77777777"/>
          <w:p w:rsidRPr="006F3229" w:rsidR="006F3229" w:rsidP="006F3229" w:rsidRDefault="006F3229" w14:paraId="04844B04" w14:textId="2AC18A20">
            <w:r w:rsidRPr="006F3229">
              <w:t>overwegende dat de Georgische autoriteiten naar aanleiding hiervan ongekend en ongeoorloofd geweld hebben gebruikt en legitieme demonstraties blijven onderdrukken;</w:t>
            </w:r>
          </w:p>
          <w:p w:rsidR="006F3229" w:rsidP="006F3229" w:rsidRDefault="006F3229" w14:paraId="271FE9A7" w14:textId="77777777"/>
          <w:p w:rsidRPr="006F3229" w:rsidR="006F3229" w:rsidP="006F3229" w:rsidRDefault="006F3229" w14:paraId="623E9A50" w14:textId="750049E6">
            <w:r w:rsidRPr="006F3229">
              <w:t>overwegende dat in een vergelijkbare situatie in Belarus, waar de verkiezingen eveneens "niet vrij, niet eerlijk en niet in overeenstemming met de internationale standaarden" werden geacht, de Europese Raad besloot de uitslag niet te erkennen;</w:t>
            </w:r>
          </w:p>
          <w:p w:rsidR="006F3229" w:rsidP="006F3229" w:rsidRDefault="006F3229" w14:paraId="3227C114" w14:textId="77777777"/>
          <w:p w:rsidRPr="006F3229" w:rsidR="006F3229" w:rsidP="006F3229" w:rsidRDefault="006F3229" w14:paraId="16B2E24E" w14:textId="0E537121">
            <w:r w:rsidRPr="006F3229">
              <w:t>verzoekt de regering om er in EU-verband voor te pleiten om de uitslag van de Georgische verkiezingen ook niet te erkennen,</w:t>
            </w:r>
          </w:p>
          <w:p w:rsidR="006F3229" w:rsidP="006F3229" w:rsidRDefault="006F3229" w14:paraId="7F2D2FFC" w14:textId="77777777"/>
          <w:p w:rsidRPr="006F3229" w:rsidR="006F3229" w:rsidP="006F3229" w:rsidRDefault="006F3229" w14:paraId="67A08BBF" w14:textId="3A26D7AF">
            <w:r w:rsidRPr="006F3229">
              <w:t>en gaat over tot de orde van de dag.</w:t>
            </w:r>
          </w:p>
          <w:p w:rsidR="006F3229" w:rsidP="006F3229" w:rsidRDefault="006F3229" w14:paraId="4A6EEFE1" w14:textId="77777777"/>
          <w:p w:rsidR="006F3229" w:rsidP="006F3229" w:rsidRDefault="006F3229" w14:paraId="3EE26CCE" w14:textId="77777777">
            <w:proofErr w:type="spellStart"/>
            <w:r w:rsidRPr="006F3229">
              <w:t>Paternotte</w:t>
            </w:r>
            <w:proofErr w:type="spellEnd"/>
          </w:p>
          <w:p w:rsidR="006F3229" w:rsidP="006F3229" w:rsidRDefault="006F3229" w14:paraId="7A29D64D" w14:textId="0F74F188">
            <w:proofErr w:type="spellStart"/>
            <w:r w:rsidRPr="006F3229">
              <w:t>Piri</w:t>
            </w:r>
            <w:proofErr w:type="spellEnd"/>
          </w:p>
        </w:tc>
      </w:tr>
    </w:tbl>
    <w:p w:rsidR="00997775" w:rsidRDefault="00997775" w14:paraId="10CC270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84C6D" w14:textId="77777777" w:rsidR="006F3229" w:rsidRDefault="006F3229">
      <w:pPr>
        <w:spacing w:line="20" w:lineRule="exact"/>
      </w:pPr>
    </w:p>
  </w:endnote>
  <w:endnote w:type="continuationSeparator" w:id="0">
    <w:p w14:paraId="0253BCDB" w14:textId="77777777" w:rsidR="006F3229" w:rsidRDefault="006F3229">
      <w:pPr>
        <w:pStyle w:val="Amendement"/>
      </w:pPr>
      <w:r>
        <w:rPr>
          <w:b w:val="0"/>
        </w:rPr>
        <w:t xml:space="preserve"> </w:t>
      </w:r>
    </w:p>
  </w:endnote>
  <w:endnote w:type="continuationNotice" w:id="1">
    <w:p w14:paraId="253C3F51" w14:textId="77777777" w:rsidR="006F3229" w:rsidRDefault="006F322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39122" w14:textId="77777777" w:rsidR="006F3229" w:rsidRDefault="006F3229">
      <w:pPr>
        <w:pStyle w:val="Amendement"/>
      </w:pPr>
      <w:r>
        <w:rPr>
          <w:b w:val="0"/>
        </w:rPr>
        <w:separator/>
      </w:r>
    </w:p>
  </w:footnote>
  <w:footnote w:type="continuationSeparator" w:id="0">
    <w:p w14:paraId="457440C3" w14:textId="77777777" w:rsidR="006F3229" w:rsidRDefault="006F3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2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F3229"/>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8179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D5EEB"/>
  <w15:docId w15:val="{C6495B01-8661-4858-90DB-FA244044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840</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2025-01-23T11:20:00.0000000Z</dcterms:created>
  <dcterms:modified xsi:type="dcterms:W3CDTF">2025-01-23T11:24:00.0000000Z</dcterms:modified>
  <dc:description>------------------------</dc:description>
  <dc:subject/>
  <keywords/>
  <version/>
  <category/>
</coreProperties>
</file>