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47F66" w14:paraId="79CBEF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CC43A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4CB5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47F66" w14:paraId="32CAF5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A25CB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47F66" w14:paraId="24CF41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27CC24" w14:textId="77777777"/>
        </w:tc>
      </w:tr>
      <w:tr w:rsidR="00997775" w:rsidTr="00C47F66" w14:paraId="4992CB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0E6704" w14:textId="77777777"/>
        </w:tc>
      </w:tr>
      <w:tr w:rsidR="00997775" w:rsidTr="00C47F66" w14:paraId="0700D8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981540" w14:textId="77777777"/>
        </w:tc>
        <w:tc>
          <w:tcPr>
            <w:tcW w:w="7654" w:type="dxa"/>
            <w:gridSpan w:val="2"/>
          </w:tcPr>
          <w:p w:rsidR="00997775" w:rsidRDefault="00997775" w14:paraId="28740C19" w14:textId="77777777"/>
        </w:tc>
      </w:tr>
      <w:tr w:rsidR="00C47F66" w:rsidTr="00C47F66" w14:paraId="3E7B06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4679A4AE" w14:textId="7BC7331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C47F66" w:rsidP="00C47F66" w:rsidRDefault="00C47F66" w14:paraId="43AF7DD4" w14:textId="035914CA">
            <w:pPr>
              <w:rPr>
                <w:b/>
              </w:rPr>
            </w:pPr>
            <w:r w:rsidRPr="004B5D15">
              <w:rPr>
                <w:b/>
                <w:bCs/>
              </w:rPr>
              <w:t xml:space="preserve">Raad Algemene Zaken en Raad Buitenlandse Zaken </w:t>
            </w:r>
          </w:p>
        </w:tc>
      </w:tr>
      <w:tr w:rsidR="00C47F66" w:rsidTr="00C47F66" w14:paraId="42A4B8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10C6AFC9" w14:textId="77777777"/>
        </w:tc>
        <w:tc>
          <w:tcPr>
            <w:tcW w:w="7654" w:type="dxa"/>
            <w:gridSpan w:val="2"/>
          </w:tcPr>
          <w:p w:rsidR="00C47F66" w:rsidP="00C47F66" w:rsidRDefault="00C47F66" w14:paraId="31527023" w14:textId="77777777"/>
        </w:tc>
      </w:tr>
      <w:tr w:rsidR="00C47F66" w:rsidTr="00C47F66" w14:paraId="1006B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4444BD10" w14:textId="77777777"/>
        </w:tc>
        <w:tc>
          <w:tcPr>
            <w:tcW w:w="7654" w:type="dxa"/>
            <w:gridSpan w:val="2"/>
          </w:tcPr>
          <w:p w:rsidR="00C47F66" w:rsidP="00C47F66" w:rsidRDefault="00C47F66" w14:paraId="1C15EBE0" w14:textId="77777777"/>
        </w:tc>
      </w:tr>
      <w:tr w:rsidR="00C47F66" w:rsidTr="00C47F66" w14:paraId="0C369C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6D384C4A" w14:textId="5AFE557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3027</w:t>
            </w:r>
          </w:p>
        </w:tc>
        <w:tc>
          <w:tcPr>
            <w:tcW w:w="7654" w:type="dxa"/>
            <w:gridSpan w:val="2"/>
          </w:tcPr>
          <w:p w:rsidR="00C47F66" w:rsidP="00C47F66" w:rsidRDefault="00C47F66" w14:paraId="23D3B795" w14:textId="723729E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C47F66" w:rsidTr="00C47F66" w14:paraId="1BF628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26311876" w14:textId="77777777"/>
        </w:tc>
        <w:tc>
          <w:tcPr>
            <w:tcW w:w="7654" w:type="dxa"/>
            <w:gridSpan w:val="2"/>
          </w:tcPr>
          <w:p w:rsidR="00C47F66" w:rsidP="00C47F66" w:rsidRDefault="00C47F66" w14:paraId="44842116" w14:textId="30ACC7CF">
            <w:r>
              <w:t>Voorgesteld 22 januari 2025</w:t>
            </w:r>
          </w:p>
        </w:tc>
      </w:tr>
      <w:tr w:rsidR="00C47F66" w:rsidTr="00C47F66" w14:paraId="4252E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4D696E20" w14:textId="77777777"/>
        </w:tc>
        <w:tc>
          <w:tcPr>
            <w:tcW w:w="7654" w:type="dxa"/>
            <w:gridSpan w:val="2"/>
          </w:tcPr>
          <w:p w:rsidR="00C47F66" w:rsidP="00C47F66" w:rsidRDefault="00C47F66" w14:paraId="60B2B191" w14:textId="77777777"/>
        </w:tc>
      </w:tr>
      <w:tr w:rsidR="00C47F66" w:rsidTr="00C47F66" w14:paraId="646A4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02C47E0F" w14:textId="77777777"/>
        </w:tc>
        <w:tc>
          <w:tcPr>
            <w:tcW w:w="7654" w:type="dxa"/>
            <w:gridSpan w:val="2"/>
          </w:tcPr>
          <w:p w:rsidR="00C47F66" w:rsidP="00C47F66" w:rsidRDefault="00C47F66" w14:paraId="4724A8BE" w14:textId="77777777">
            <w:r>
              <w:t>De Kamer,</w:t>
            </w:r>
          </w:p>
        </w:tc>
      </w:tr>
      <w:tr w:rsidR="00C47F66" w:rsidTr="00C47F66" w14:paraId="6E91E7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5C9A7693" w14:textId="77777777"/>
        </w:tc>
        <w:tc>
          <w:tcPr>
            <w:tcW w:w="7654" w:type="dxa"/>
            <w:gridSpan w:val="2"/>
          </w:tcPr>
          <w:p w:rsidR="00C47F66" w:rsidP="00C47F66" w:rsidRDefault="00C47F66" w14:paraId="2CC3CCBB" w14:textId="77777777"/>
        </w:tc>
      </w:tr>
      <w:tr w:rsidR="00C47F66" w:rsidTr="00C47F66" w14:paraId="6DEFB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6E7AEEDF" w14:textId="77777777"/>
        </w:tc>
        <w:tc>
          <w:tcPr>
            <w:tcW w:w="7654" w:type="dxa"/>
            <w:gridSpan w:val="2"/>
          </w:tcPr>
          <w:p w:rsidR="00C47F66" w:rsidP="00C47F66" w:rsidRDefault="00C47F66" w14:paraId="7D2ACC61" w14:textId="77777777">
            <w:r>
              <w:t>gehoord de beraadslaging,</w:t>
            </w:r>
          </w:p>
        </w:tc>
      </w:tr>
      <w:tr w:rsidR="00C47F66" w:rsidTr="00C47F66" w14:paraId="3A3F06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1F59DE67" w14:textId="77777777"/>
        </w:tc>
        <w:tc>
          <w:tcPr>
            <w:tcW w:w="7654" w:type="dxa"/>
            <w:gridSpan w:val="2"/>
          </w:tcPr>
          <w:p w:rsidR="00C47F66" w:rsidP="00C47F66" w:rsidRDefault="00C47F66" w14:paraId="55B5CB24" w14:textId="77777777"/>
        </w:tc>
      </w:tr>
      <w:tr w:rsidR="00C47F66" w:rsidTr="00C47F66" w14:paraId="0B8AB1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F66" w:rsidP="00C47F66" w:rsidRDefault="00C47F66" w14:paraId="1EFBC266" w14:textId="77777777"/>
        </w:tc>
        <w:tc>
          <w:tcPr>
            <w:tcW w:w="7654" w:type="dxa"/>
            <w:gridSpan w:val="2"/>
          </w:tcPr>
          <w:p w:rsidRPr="00C47F66" w:rsidR="00C47F66" w:rsidP="00C47F66" w:rsidRDefault="00C47F66" w14:paraId="0E0D5965" w14:textId="77777777">
            <w:r w:rsidRPr="00C47F66">
              <w:t>constaterende dat de discussie omtrent gezamenlijke financiering van onder andere defensie binnen de EU steeds actueler wordt;</w:t>
            </w:r>
          </w:p>
          <w:p w:rsidR="00C47F66" w:rsidP="00C47F66" w:rsidRDefault="00C47F66" w14:paraId="778BC712" w14:textId="77777777"/>
          <w:p w:rsidRPr="00C47F66" w:rsidR="00C47F66" w:rsidP="00C47F66" w:rsidRDefault="00C47F66" w14:paraId="312B2746" w14:textId="494F0551">
            <w:r w:rsidRPr="00C47F66">
              <w:t xml:space="preserve">constaterende dat onder het Pools voorzitterschap de discussie wordt gestart om een defensiefonds op te richten en dit gefinancierd zal worden door </w:t>
            </w:r>
            <w:proofErr w:type="spellStart"/>
            <w:r w:rsidRPr="00C47F66">
              <w:t>defensiebonds</w:t>
            </w:r>
            <w:proofErr w:type="spellEnd"/>
            <w:r w:rsidRPr="00C47F66">
              <w:t>;</w:t>
            </w:r>
          </w:p>
          <w:p w:rsidR="00C47F66" w:rsidP="00C47F66" w:rsidRDefault="00C47F66" w14:paraId="4835FEE9" w14:textId="77777777"/>
          <w:p w:rsidRPr="00C47F66" w:rsidR="00C47F66" w:rsidP="00C47F66" w:rsidRDefault="00C47F66" w14:paraId="5F8E6904" w14:textId="4860E4CA">
            <w:r w:rsidRPr="00C47F66">
              <w:t xml:space="preserve">verzoekt de regering om het gebruik van </w:t>
            </w:r>
            <w:proofErr w:type="spellStart"/>
            <w:r w:rsidRPr="00C47F66">
              <w:t>defensiebonds</w:t>
            </w:r>
            <w:proofErr w:type="spellEnd"/>
            <w:r w:rsidRPr="00C47F66">
              <w:t xml:space="preserve"> niet uit te sluiten,</w:t>
            </w:r>
          </w:p>
          <w:p w:rsidR="00C47F66" w:rsidP="00C47F66" w:rsidRDefault="00C47F66" w14:paraId="24312093" w14:textId="77777777"/>
          <w:p w:rsidRPr="00C47F66" w:rsidR="00C47F66" w:rsidP="00C47F66" w:rsidRDefault="00C47F66" w14:paraId="755FAE51" w14:textId="5A810F34">
            <w:r w:rsidRPr="00C47F66">
              <w:t>en gaat over tot de orde van de dag.</w:t>
            </w:r>
          </w:p>
          <w:p w:rsidR="00C47F66" w:rsidP="00C47F66" w:rsidRDefault="00C47F66" w14:paraId="2EDF0CCC" w14:textId="77777777"/>
          <w:p w:rsidR="00C47F66" w:rsidP="00C47F66" w:rsidRDefault="00C47F66" w14:paraId="3B5D7628" w14:textId="57F830E8">
            <w:r w:rsidRPr="00C47F66">
              <w:t>Dassen</w:t>
            </w:r>
          </w:p>
        </w:tc>
      </w:tr>
    </w:tbl>
    <w:p w:rsidR="00997775" w:rsidRDefault="00997775" w14:paraId="62D0F43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930A" w14:textId="77777777" w:rsidR="00C47F66" w:rsidRDefault="00C47F66">
      <w:pPr>
        <w:spacing w:line="20" w:lineRule="exact"/>
      </w:pPr>
    </w:p>
  </w:endnote>
  <w:endnote w:type="continuationSeparator" w:id="0">
    <w:p w14:paraId="3081AD7B" w14:textId="77777777" w:rsidR="00C47F66" w:rsidRDefault="00C47F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AFF1C7" w14:textId="77777777" w:rsidR="00C47F66" w:rsidRDefault="00C47F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96E2" w14:textId="77777777" w:rsidR="00C47F66" w:rsidRDefault="00C47F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825AC0" w14:textId="77777777" w:rsidR="00C47F66" w:rsidRDefault="00C4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6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47F66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4CBE"/>
  <w15:docId w15:val="{00E5918D-970C-4456-A4C1-297D5DC7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568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2025-01-23T11:20:00.0000000Z</dcterms:created>
  <dcterms:modified xsi:type="dcterms:W3CDTF">2025-01-23T11:24:00.0000000Z</dcterms:modified>
  <dc:description>------------------------</dc:description>
  <dc:subject/>
  <keywords/>
  <version/>
  <category/>
</coreProperties>
</file>