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19658E" w14:paraId="7E2BD49D" w14:textId="77777777">
        <w:tc>
          <w:tcPr>
            <w:tcW w:w="6733" w:type="dxa"/>
            <w:gridSpan w:val="2"/>
            <w:tcBorders>
              <w:top w:val="nil"/>
              <w:left w:val="nil"/>
              <w:bottom w:val="nil"/>
              <w:right w:val="nil"/>
            </w:tcBorders>
            <w:vAlign w:val="center"/>
          </w:tcPr>
          <w:p w:rsidR="00997775" w:rsidP="00710A7A" w:rsidRDefault="00997775" w14:paraId="6413ABF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1B880A3" w14:textId="77777777">
            <w:pPr>
              <w:pStyle w:val="Amendement"/>
              <w:jc w:val="right"/>
              <w:rPr>
                <w:rFonts w:ascii="Times New Roman" w:hAnsi="Times New Roman"/>
                <w:spacing w:val="40"/>
                <w:sz w:val="22"/>
              </w:rPr>
            </w:pPr>
            <w:r>
              <w:rPr>
                <w:rFonts w:ascii="Times New Roman" w:hAnsi="Times New Roman"/>
                <w:sz w:val="88"/>
              </w:rPr>
              <w:t>2</w:t>
            </w:r>
          </w:p>
        </w:tc>
      </w:tr>
      <w:tr w:rsidR="00997775" w:rsidTr="0019658E" w14:paraId="79640B26"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2887E59" w14:textId="77777777">
            <w:r w:rsidRPr="008B0CC5">
              <w:t xml:space="preserve">Vergaderjaar </w:t>
            </w:r>
            <w:r w:rsidR="00AC6B87">
              <w:t>2024-2025</w:t>
            </w:r>
          </w:p>
        </w:tc>
      </w:tr>
      <w:tr w:rsidR="00997775" w:rsidTr="0019658E" w14:paraId="15EA02C1" w14:textId="77777777">
        <w:trPr>
          <w:cantSplit/>
        </w:trPr>
        <w:tc>
          <w:tcPr>
            <w:tcW w:w="10985" w:type="dxa"/>
            <w:gridSpan w:val="3"/>
            <w:tcBorders>
              <w:top w:val="nil"/>
              <w:left w:val="nil"/>
              <w:bottom w:val="nil"/>
              <w:right w:val="nil"/>
            </w:tcBorders>
          </w:tcPr>
          <w:p w:rsidR="00997775" w:rsidRDefault="00997775" w14:paraId="0E0CA386" w14:textId="77777777"/>
        </w:tc>
      </w:tr>
      <w:tr w:rsidR="00997775" w:rsidTr="0019658E" w14:paraId="1FFA4609" w14:textId="77777777">
        <w:trPr>
          <w:cantSplit/>
        </w:trPr>
        <w:tc>
          <w:tcPr>
            <w:tcW w:w="10985" w:type="dxa"/>
            <w:gridSpan w:val="3"/>
            <w:tcBorders>
              <w:top w:val="nil"/>
              <w:left w:val="nil"/>
              <w:bottom w:val="single" w:color="auto" w:sz="4" w:space="0"/>
              <w:right w:val="nil"/>
            </w:tcBorders>
          </w:tcPr>
          <w:p w:rsidR="00997775" w:rsidRDefault="00997775" w14:paraId="4D786CFF" w14:textId="77777777"/>
        </w:tc>
      </w:tr>
      <w:tr w:rsidR="00997775" w:rsidTr="0019658E" w14:paraId="26BB18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F5D811D" w14:textId="77777777"/>
        </w:tc>
        <w:tc>
          <w:tcPr>
            <w:tcW w:w="7654" w:type="dxa"/>
            <w:gridSpan w:val="2"/>
          </w:tcPr>
          <w:p w:rsidR="00997775" w:rsidRDefault="00997775" w14:paraId="212F1811" w14:textId="77777777"/>
        </w:tc>
      </w:tr>
      <w:tr w:rsidR="0019658E" w:rsidTr="0019658E" w14:paraId="43D112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9658E" w:rsidP="0019658E" w:rsidRDefault="0019658E" w14:paraId="72A97A90" w14:textId="3EFB2822">
            <w:pPr>
              <w:rPr>
                <w:b/>
              </w:rPr>
            </w:pPr>
            <w:r>
              <w:rPr>
                <w:b/>
              </w:rPr>
              <w:t>34 324</w:t>
            </w:r>
          </w:p>
        </w:tc>
        <w:tc>
          <w:tcPr>
            <w:tcW w:w="7654" w:type="dxa"/>
            <w:gridSpan w:val="2"/>
          </w:tcPr>
          <w:p w:rsidR="0019658E" w:rsidP="0019658E" w:rsidRDefault="0019658E" w14:paraId="6ACFDFFE" w14:textId="53450FB4">
            <w:pPr>
              <w:rPr>
                <w:b/>
              </w:rPr>
            </w:pPr>
            <w:r w:rsidRPr="00BA5F5D">
              <w:rPr>
                <w:b/>
                <w:bCs/>
              </w:rPr>
              <w:t>Evaluatie Wet openbare manifestaties</w:t>
            </w:r>
          </w:p>
        </w:tc>
      </w:tr>
      <w:tr w:rsidR="0019658E" w:rsidTr="0019658E" w14:paraId="19EBD5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9658E" w:rsidP="0019658E" w:rsidRDefault="0019658E" w14:paraId="46CE021A" w14:textId="77777777"/>
        </w:tc>
        <w:tc>
          <w:tcPr>
            <w:tcW w:w="7654" w:type="dxa"/>
            <w:gridSpan w:val="2"/>
          </w:tcPr>
          <w:p w:rsidR="0019658E" w:rsidP="0019658E" w:rsidRDefault="0019658E" w14:paraId="68337A68" w14:textId="77777777"/>
        </w:tc>
      </w:tr>
      <w:tr w:rsidR="0019658E" w:rsidTr="0019658E" w14:paraId="713350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9658E" w:rsidP="0019658E" w:rsidRDefault="0019658E" w14:paraId="0760E08E" w14:textId="77777777"/>
        </w:tc>
        <w:tc>
          <w:tcPr>
            <w:tcW w:w="7654" w:type="dxa"/>
            <w:gridSpan w:val="2"/>
          </w:tcPr>
          <w:p w:rsidR="0019658E" w:rsidP="0019658E" w:rsidRDefault="0019658E" w14:paraId="2A935512" w14:textId="77777777"/>
        </w:tc>
      </w:tr>
      <w:tr w:rsidR="0019658E" w:rsidTr="0019658E" w14:paraId="0404A9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9658E" w:rsidP="0019658E" w:rsidRDefault="0019658E" w14:paraId="58B0C52F" w14:textId="2A3E78EB">
            <w:pPr>
              <w:rPr>
                <w:b/>
              </w:rPr>
            </w:pPr>
            <w:r>
              <w:rPr>
                <w:b/>
              </w:rPr>
              <w:t xml:space="preserve">Nr. </w:t>
            </w:r>
            <w:r w:rsidR="006342AE">
              <w:rPr>
                <w:b/>
              </w:rPr>
              <w:t>18</w:t>
            </w:r>
          </w:p>
        </w:tc>
        <w:tc>
          <w:tcPr>
            <w:tcW w:w="7654" w:type="dxa"/>
            <w:gridSpan w:val="2"/>
          </w:tcPr>
          <w:p w:rsidR="0019658E" w:rsidP="0019658E" w:rsidRDefault="0019658E" w14:paraId="108972C5" w14:textId="17220613">
            <w:pPr>
              <w:rPr>
                <w:b/>
              </w:rPr>
            </w:pPr>
            <w:r>
              <w:rPr>
                <w:b/>
              </w:rPr>
              <w:t xml:space="preserve">MOTIE VAN </w:t>
            </w:r>
            <w:r w:rsidR="006342AE">
              <w:rPr>
                <w:b/>
              </w:rPr>
              <w:t>HET LID KOEKKOEK C.S.</w:t>
            </w:r>
          </w:p>
        </w:tc>
      </w:tr>
      <w:tr w:rsidR="0019658E" w:rsidTr="0019658E" w14:paraId="7ADB63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9658E" w:rsidP="0019658E" w:rsidRDefault="0019658E" w14:paraId="41D88431" w14:textId="77777777"/>
        </w:tc>
        <w:tc>
          <w:tcPr>
            <w:tcW w:w="7654" w:type="dxa"/>
            <w:gridSpan w:val="2"/>
          </w:tcPr>
          <w:p w:rsidR="0019658E" w:rsidP="0019658E" w:rsidRDefault="0019658E" w14:paraId="2A5430A8" w14:textId="06799E37">
            <w:r>
              <w:t>Voorgesteld 22 januari 2025</w:t>
            </w:r>
          </w:p>
        </w:tc>
      </w:tr>
      <w:tr w:rsidR="0019658E" w:rsidTr="0019658E" w14:paraId="3F07B0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9658E" w:rsidP="0019658E" w:rsidRDefault="0019658E" w14:paraId="4D7AFC91" w14:textId="77777777"/>
        </w:tc>
        <w:tc>
          <w:tcPr>
            <w:tcW w:w="7654" w:type="dxa"/>
            <w:gridSpan w:val="2"/>
          </w:tcPr>
          <w:p w:rsidR="0019658E" w:rsidP="0019658E" w:rsidRDefault="0019658E" w14:paraId="0238259D" w14:textId="77777777"/>
        </w:tc>
      </w:tr>
      <w:tr w:rsidR="0019658E" w:rsidTr="0019658E" w14:paraId="7DE7A3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9658E" w:rsidP="0019658E" w:rsidRDefault="0019658E" w14:paraId="2517A915" w14:textId="77777777"/>
        </w:tc>
        <w:tc>
          <w:tcPr>
            <w:tcW w:w="7654" w:type="dxa"/>
            <w:gridSpan w:val="2"/>
          </w:tcPr>
          <w:p w:rsidR="0019658E" w:rsidP="0019658E" w:rsidRDefault="0019658E" w14:paraId="17BE62F9" w14:textId="77777777">
            <w:r>
              <w:t>De Kamer,</w:t>
            </w:r>
          </w:p>
        </w:tc>
      </w:tr>
      <w:tr w:rsidR="0019658E" w:rsidTr="0019658E" w14:paraId="23A2A9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9658E" w:rsidP="0019658E" w:rsidRDefault="0019658E" w14:paraId="3A85C148" w14:textId="77777777"/>
        </w:tc>
        <w:tc>
          <w:tcPr>
            <w:tcW w:w="7654" w:type="dxa"/>
            <w:gridSpan w:val="2"/>
          </w:tcPr>
          <w:p w:rsidR="0019658E" w:rsidP="0019658E" w:rsidRDefault="0019658E" w14:paraId="3854ADF7" w14:textId="77777777"/>
        </w:tc>
      </w:tr>
      <w:tr w:rsidR="0019658E" w:rsidTr="0019658E" w14:paraId="2AF6C8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9658E" w:rsidP="0019658E" w:rsidRDefault="0019658E" w14:paraId="324047DD" w14:textId="77777777"/>
        </w:tc>
        <w:tc>
          <w:tcPr>
            <w:tcW w:w="7654" w:type="dxa"/>
            <w:gridSpan w:val="2"/>
          </w:tcPr>
          <w:p w:rsidR="0019658E" w:rsidP="0019658E" w:rsidRDefault="0019658E" w14:paraId="6711A513" w14:textId="77777777">
            <w:r>
              <w:t>gehoord de beraadslaging,</w:t>
            </w:r>
          </w:p>
        </w:tc>
      </w:tr>
      <w:tr w:rsidR="0019658E" w:rsidTr="0019658E" w14:paraId="7D6520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9658E" w:rsidP="0019658E" w:rsidRDefault="0019658E" w14:paraId="586982D7" w14:textId="77777777"/>
        </w:tc>
        <w:tc>
          <w:tcPr>
            <w:tcW w:w="7654" w:type="dxa"/>
            <w:gridSpan w:val="2"/>
          </w:tcPr>
          <w:p w:rsidR="0019658E" w:rsidP="0019658E" w:rsidRDefault="0019658E" w14:paraId="62CD69EA" w14:textId="77777777"/>
        </w:tc>
      </w:tr>
      <w:tr w:rsidR="0019658E" w:rsidTr="0019658E" w14:paraId="661110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9658E" w:rsidP="0019658E" w:rsidRDefault="0019658E" w14:paraId="2BAA4C26" w14:textId="77777777"/>
        </w:tc>
        <w:tc>
          <w:tcPr>
            <w:tcW w:w="7654" w:type="dxa"/>
            <w:gridSpan w:val="2"/>
          </w:tcPr>
          <w:p w:rsidRPr="0019658E" w:rsidR="0019658E" w:rsidP="0019658E" w:rsidRDefault="0019658E" w14:paraId="7AA8ED2C" w14:textId="77777777">
            <w:r w:rsidRPr="0019658E">
              <w:t>constaterende dat door bezuinigingen in voorgaande jaren de politie onderbezet en overbelast is, waardoor er structureel te weinig capaciteit is voor agenten om hun werk goed te doen;</w:t>
            </w:r>
          </w:p>
          <w:p w:rsidR="006342AE" w:rsidP="0019658E" w:rsidRDefault="006342AE" w14:paraId="030F517F" w14:textId="77777777"/>
          <w:p w:rsidRPr="0019658E" w:rsidR="0019658E" w:rsidP="0019658E" w:rsidRDefault="0019658E" w14:paraId="3D9FB5E8" w14:textId="0F4FCA44">
            <w:r w:rsidRPr="0019658E">
              <w:t>overwegende dat gebrekkige kennis van het demonstratierecht bij politieagenten en overheidsprofessionals kan leiden tot onrechtmatige inperkingen van demonstraties;</w:t>
            </w:r>
          </w:p>
          <w:p w:rsidR="006342AE" w:rsidP="0019658E" w:rsidRDefault="006342AE" w14:paraId="517D127C" w14:textId="77777777"/>
          <w:p w:rsidRPr="0019658E" w:rsidR="0019658E" w:rsidP="0019658E" w:rsidRDefault="0019658E" w14:paraId="3312681D" w14:textId="7DB630DA">
            <w:r w:rsidRPr="0019658E">
              <w:t>verzoekt het kabinet om waar nodig medewerkers van de politie, de ME en overheidsprofessionals aanvullende trainingen over de wettelijke kaders van het demonstratierecht aan te bieden, zodat zij hun werk goed en veilig kunnen uitvoeren,</w:t>
            </w:r>
          </w:p>
          <w:p w:rsidR="006342AE" w:rsidP="0019658E" w:rsidRDefault="006342AE" w14:paraId="5E1D7D23" w14:textId="77777777"/>
          <w:p w:rsidRPr="0019658E" w:rsidR="0019658E" w:rsidP="0019658E" w:rsidRDefault="0019658E" w14:paraId="6430EA6A" w14:textId="463AF032">
            <w:r w:rsidRPr="0019658E">
              <w:t>en gaat over tot de orde van de dag.</w:t>
            </w:r>
          </w:p>
          <w:p w:rsidR="006342AE" w:rsidP="0019658E" w:rsidRDefault="006342AE" w14:paraId="104A1884" w14:textId="77777777"/>
          <w:p w:rsidR="006342AE" w:rsidP="0019658E" w:rsidRDefault="0019658E" w14:paraId="54F3B2A3" w14:textId="77777777">
            <w:r w:rsidRPr="0019658E">
              <w:t>Koekkoek</w:t>
            </w:r>
          </w:p>
          <w:p w:rsidR="006342AE" w:rsidP="0019658E" w:rsidRDefault="0019658E" w14:paraId="4F8A2F7E" w14:textId="77777777">
            <w:proofErr w:type="spellStart"/>
            <w:r w:rsidRPr="0019658E">
              <w:t>Lahlah</w:t>
            </w:r>
            <w:proofErr w:type="spellEnd"/>
          </w:p>
          <w:p w:rsidR="006342AE" w:rsidP="0019658E" w:rsidRDefault="0019658E" w14:paraId="0F3A3227" w14:textId="77777777">
            <w:r w:rsidRPr="0019658E">
              <w:t xml:space="preserve">Teunissen </w:t>
            </w:r>
          </w:p>
          <w:p w:rsidR="0019658E" w:rsidP="006342AE" w:rsidRDefault="0019658E" w14:paraId="3F381882" w14:textId="46A2B079">
            <w:r w:rsidRPr="0019658E">
              <w:t>Bikker</w:t>
            </w:r>
          </w:p>
        </w:tc>
      </w:tr>
    </w:tbl>
    <w:p w:rsidR="00997775" w:rsidRDefault="00997775" w14:paraId="37BBF083"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E982F" w14:textId="77777777" w:rsidR="0019658E" w:rsidRDefault="0019658E">
      <w:pPr>
        <w:spacing w:line="20" w:lineRule="exact"/>
      </w:pPr>
    </w:p>
  </w:endnote>
  <w:endnote w:type="continuationSeparator" w:id="0">
    <w:p w14:paraId="034DC50F" w14:textId="77777777" w:rsidR="0019658E" w:rsidRDefault="0019658E">
      <w:pPr>
        <w:pStyle w:val="Amendement"/>
      </w:pPr>
      <w:r>
        <w:rPr>
          <w:b w:val="0"/>
        </w:rPr>
        <w:t xml:space="preserve"> </w:t>
      </w:r>
    </w:p>
  </w:endnote>
  <w:endnote w:type="continuationNotice" w:id="1">
    <w:p w14:paraId="22956919" w14:textId="77777777" w:rsidR="0019658E" w:rsidRDefault="0019658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561EDE" w14:textId="77777777" w:rsidR="0019658E" w:rsidRDefault="0019658E">
      <w:pPr>
        <w:pStyle w:val="Amendement"/>
      </w:pPr>
      <w:r>
        <w:rPr>
          <w:b w:val="0"/>
        </w:rPr>
        <w:separator/>
      </w:r>
    </w:p>
  </w:footnote>
  <w:footnote w:type="continuationSeparator" w:id="0">
    <w:p w14:paraId="6EDE5828" w14:textId="77777777" w:rsidR="0019658E" w:rsidRDefault="001965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58E"/>
    <w:rsid w:val="00133FCE"/>
    <w:rsid w:val="0019658E"/>
    <w:rsid w:val="001E482C"/>
    <w:rsid w:val="001E4877"/>
    <w:rsid w:val="0021105A"/>
    <w:rsid w:val="00280D6A"/>
    <w:rsid w:val="002B78E9"/>
    <w:rsid w:val="002C5406"/>
    <w:rsid w:val="00330D60"/>
    <w:rsid w:val="00345A5C"/>
    <w:rsid w:val="003F71A1"/>
    <w:rsid w:val="00476415"/>
    <w:rsid w:val="00546F8D"/>
    <w:rsid w:val="00560113"/>
    <w:rsid w:val="00621F64"/>
    <w:rsid w:val="006342AE"/>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81799"/>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601528"/>
  <w15:docId w15:val="{26C0D0D0-7311-47F7-8131-EAA3C3AFE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124</ap:Words>
  <ap:Characters>777</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2025-01-23T09:24:00.0000000Z</dcterms:created>
  <dcterms:modified xsi:type="dcterms:W3CDTF">2025-01-23T09:54:00.0000000Z</dcterms:modified>
  <dc:description>------------------------</dc:description>
  <dc:subject/>
  <keywords/>
  <version/>
  <category/>
</coreProperties>
</file>