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33E3D" w14:paraId="3C6AF7E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55FE59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AF6E2E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33E3D" w14:paraId="5FF506A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EB63AA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33E3D" w14:paraId="5D2C338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60D741C" w14:textId="77777777"/>
        </w:tc>
      </w:tr>
      <w:tr w:rsidR="00997775" w:rsidTr="00A33E3D" w14:paraId="3D22E71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3C1CEB0" w14:textId="77777777"/>
        </w:tc>
      </w:tr>
      <w:tr w:rsidR="00997775" w:rsidTr="00A33E3D" w14:paraId="4256E4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083D2F" w14:textId="77777777"/>
        </w:tc>
        <w:tc>
          <w:tcPr>
            <w:tcW w:w="7654" w:type="dxa"/>
            <w:gridSpan w:val="2"/>
          </w:tcPr>
          <w:p w:rsidR="00997775" w:rsidRDefault="00997775" w14:paraId="7A20407D" w14:textId="77777777"/>
        </w:tc>
      </w:tr>
      <w:tr w:rsidR="00A33E3D" w:rsidTr="00A33E3D" w14:paraId="4B4FB9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3E3D" w:rsidP="00A33E3D" w:rsidRDefault="00A33E3D" w14:paraId="1A8A2F9E" w14:textId="027C9563">
            <w:pPr>
              <w:rPr>
                <w:b/>
              </w:rPr>
            </w:pPr>
            <w:r>
              <w:rPr>
                <w:b/>
              </w:rPr>
              <w:t>34 324</w:t>
            </w:r>
          </w:p>
        </w:tc>
        <w:tc>
          <w:tcPr>
            <w:tcW w:w="7654" w:type="dxa"/>
            <w:gridSpan w:val="2"/>
          </w:tcPr>
          <w:p w:rsidR="00A33E3D" w:rsidP="00A33E3D" w:rsidRDefault="00A33E3D" w14:paraId="42517DB1" w14:textId="24B6722C">
            <w:pPr>
              <w:rPr>
                <w:b/>
              </w:rPr>
            </w:pPr>
            <w:r w:rsidRPr="00BA5F5D">
              <w:rPr>
                <w:b/>
                <w:bCs/>
              </w:rPr>
              <w:t>Evaluatie Wet openbare manifestaties</w:t>
            </w:r>
          </w:p>
        </w:tc>
      </w:tr>
      <w:tr w:rsidR="00A33E3D" w:rsidTr="00A33E3D" w14:paraId="5AC13D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3E3D" w:rsidP="00A33E3D" w:rsidRDefault="00A33E3D" w14:paraId="4C7D176D" w14:textId="77777777"/>
        </w:tc>
        <w:tc>
          <w:tcPr>
            <w:tcW w:w="7654" w:type="dxa"/>
            <w:gridSpan w:val="2"/>
          </w:tcPr>
          <w:p w:rsidR="00A33E3D" w:rsidP="00A33E3D" w:rsidRDefault="00A33E3D" w14:paraId="75F88989" w14:textId="77777777"/>
        </w:tc>
      </w:tr>
      <w:tr w:rsidR="00A33E3D" w:rsidTr="00A33E3D" w14:paraId="02F31F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3E3D" w:rsidP="00A33E3D" w:rsidRDefault="00A33E3D" w14:paraId="4270F846" w14:textId="77777777"/>
        </w:tc>
        <w:tc>
          <w:tcPr>
            <w:tcW w:w="7654" w:type="dxa"/>
            <w:gridSpan w:val="2"/>
          </w:tcPr>
          <w:p w:rsidR="00A33E3D" w:rsidP="00A33E3D" w:rsidRDefault="00A33E3D" w14:paraId="02F16D1A" w14:textId="77777777"/>
        </w:tc>
      </w:tr>
      <w:tr w:rsidR="00A33E3D" w:rsidTr="00A33E3D" w14:paraId="718ECD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3E3D" w:rsidP="00A33E3D" w:rsidRDefault="00A33E3D" w14:paraId="440BDC39" w14:textId="739CACE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71C17">
              <w:rPr>
                <w:b/>
              </w:rPr>
              <w:t>20</w:t>
            </w:r>
          </w:p>
        </w:tc>
        <w:tc>
          <w:tcPr>
            <w:tcW w:w="7654" w:type="dxa"/>
            <w:gridSpan w:val="2"/>
          </w:tcPr>
          <w:p w:rsidR="00A33E3D" w:rsidP="00A33E3D" w:rsidRDefault="00A33E3D" w14:paraId="160C5112" w14:textId="7B2FCB5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71C17">
              <w:rPr>
                <w:b/>
              </w:rPr>
              <w:t>DE LEDEN EERDMANS EN BOSWIJK</w:t>
            </w:r>
          </w:p>
        </w:tc>
      </w:tr>
      <w:tr w:rsidR="00A33E3D" w:rsidTr="00A33E3D" w14:paraId="51ADAB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3E3D" w:rsidP="00A33E3D" w:rsidRDefault="00A33E3D" w14:paraId="0E731B71" w14:textId="77777777"/>
        </w:tc>
        <w:tc>
          <w:tcPr>
            <w:tcW w:w="7654" w:type="dxa"/>
            <w:gridSpan w:val="2"/>
          </w:tcPr>
          <w:p w:rsidR="00A33E3D" w:rsidP="00A33E3D" w:rsidRDefault="00A33E3D" w14:paraId="70F06709" w14:textId="1199FF18">
            <w:r>
              <w:t>Voorgesteld 22 januari 2025</w:t>
            </w:r>
          </w:p>
        </w:tc>
      </w:tr>
      <w:tr w:rsidR="00A33E3D" w:rsidTr="00A33E3D" w14:paraId="6B455B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3E3D" w:rsidP="00A33E3D" w:rsidRDefault="00A33E3D" w14:paraId="0EA57255" w14:textId="77777777"/>
        </w:tc>
        <w:tc>
          <w:tcPr>
            <w:tcW w:w="7654" w:type="dxa"/>
            <w:gridSpan w:val="2"/>
          </w:tcPr>
          <w:p w:rsidR="00A33E3D" w:rsidP="00A33E3D" w:rsidRDefault="00A33E3D" w14:paraId="7C1FCE96" w14:textId="77777777"/>
        </w:tc>
      </w:tr>
      <w:tr w:rsidR="00A33E3D" w:rsidTr="00A33E3D" w14:paraId="25B564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3E3D" w:rsidP="00A33E3D" w:rsidRDefault="00A33E3D" w14:paraId="5EC23C90" w14:textId="77777777"/>
        </w:tc>
        <w:tc>
          <w:tcPr>
            <w:tcW w:w="7654" w:type="dxa"/>
            <w:gridSpan w:val="2"/>
          </w:tcPr>
          <w:p w:rsidR="00A33E3D" w:rsidP="00A33E3D" w:rsidRDefault="00A33E3D" w14:paraId="5C9A477D" w14:textId="77777777">
            <w:r>
              <w:t>De Kamer,</w:t>
            </w:r>
          </w:p>
        </w:tc>
      </w:tr>
      <w:tr w:rsidR="00A33E3D" w:rsidTr="00A33E3D" w14:paraId="63D939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3E3D" w:rsidP="00A33E3D" w:rsidRDefault="00A33E3D" w14:paraId="3AE9A109" w14:textId="77777777"/>
        </w:tc>
        <w:tc>
          <w:tcPr>
            <w:tcW w:w="7654" w:type="dxa"/>
            <w:gridSpan w:val="2"/>
          </w:tcPr>
          <w:p w:rsidR="00A33E3D" w:rsidP="00A33E3D" w:rsidRDefault="00A33E3D" w14:paraId="2FD39A75" w14:textId="77777777"/>
        </w:tc>
      </w:tr>
      <w:tr w:rsidR="00A33E3D" w:rsidTr="00A33E3D" w14:paraId="0DEF37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3E3D" w:rsidP="00A33E3D" w:rsidRDefault="00A33E3D" w14:paraId="1F74F475" w14:textId="77777777"/>
        </w:tc>
        <w:tc>
          <w:tcPr>
            <w:tcW w:w="7654" w:type="dxa"/>
            <w:gridSpan w:val="2"/>
          </w:tcPr>
          <w:p w:rsidR="00A33E3D" w:rsidP="00A33E3D" w:rsidRDefault="00A33E3D" w14:paraId="64D3018C" w14:textId="77777777">
            <w:r>
              <w:t>gehoord de beraadslaging,</w:t>
            </w:r>
          </w:p>
        </w:tc>
      </w:tr>
      <w:tr w:rsidR="00A33E3D" w:rsidTr="00A33E3D" w14:paraId="66F40C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3E3D" w:rsidP="00A33E3D" w:rsidRDefault="00A33E3D" w14:paraId="2D4106F7" w14:textId="77777777"/>
        </w:tc>
        <w:tc>
          <w:tcPr>
            <w:tcW w:w="7654" w:type="dxa"/>
            <w:gridSpan w:val="2"/>
          </w:tcPr>
          <w:p w:rsidR="00A33E3D" w:rsidP="00A33E3D" w:rsidRDefault="00A33E3D" w14:paraId="32B50E58" w14:textId="77777777"/>
        </w:tc>
      </w:tr>
      <w:tr w:rsidR="00A33E3D" w:rsidTr="00A33E3D" w14:paraId="3E499F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3E3D" w:rsidP="00A33E3D" w:rsidRDefault="00A33E3D" w14:paraId="3BA0BA76" w14:textId="77777777"/>
        </w:tc>
        <w:tc>
          <w:tcPr>
            <w:tcW w:w="7654" w:type="dxa"/>
            <w:gridSpan w:val="2"/>
          </w:tcPr>
          <w:p w:rsidRPr="00A33E3D" w:rsidR="00A33E3D" w:rsidP="00A33E3D" w:rsidRDefault="00A33E3D" w14:paraId="5693B7B2" w14:textId="77777777">
            <w:r w:rsidRPr="00A33E3D">
              <w:t xml:space="preserve">constaterende dat de politie vaak fungeert als wegsleepdienst tijdens demonstraties van </w:t>
            </w:r>
            <w:proofErr w:type="spellStart"/>
            <w:r w:rsidRPr="00A33E3D">
              <w:t>Extinction</w:t>
            </w:r>
            <w:proofErr w:type="spellEnd"/>
            <w:r w:rsidRPr="00A33E3D">
              <w:t xml:space="preserve"> </w:t>
            </w:r>
            <w:proofErr w:type="spellStart"/>
            <w:r w:rsidRPr="00A33E3D">
              <w:t>Rebellion</w:t>
            </w:r>
            <w:proofErr w:type="spellEnd"/>
            <w:r w:rsidRPr="00A33E3D">
              <w:t>;</w:t>
            </w:r>
          </w:p>
          <w:p w:rsidR="00571C17" w:rsidP="00A33E3D" w:rsidRDefault="00571C17" w14:paraId="5FFF2334" w14:textId="77777777"/>
          <w:p w:rsidRPr="00A33E3D" w:rsidR="00A33E3D" w:rsidP="00A33E3D" w:rsidRDefault="00A33E3D" w14:paraId="7BFB1BF3" w14:textId="73996D33">
            <w:r w:rsidRPr="00A33E3D">
              <w:t xml:space="preserve">verzoekt het kabinet in gesprek te gaan met het OM en burgemeesters over een pilot met een wasstraat van het OM waardoor </w:t>
            </w:r>
            <w:proofErr w:type="spellStart"/>
            <w:r w:rsidRPr="00A33E3D">
              <w:t>wetsovertredende</w:t>
            </w:r>
            <w:proofErr w:type="spellEnd"/>
            <w:r w:rsidRPr="00A33E3D">
              <w:t xml:space="preserve"> demonstranten direct beboet kunnen worden, met als doel om deze pilot daarna ook zo snel mogelijk te laten starten,</w:t>
            </w:r>
          </w:p>
          <w:p w:rsidR="00571C17" w:rsidP="00A33E3D" w:rsidRDefault="00571C17" w14:paraId="5DF88646" w14:textId="77777777"/>
          <w:p w:rsidRPr="00A33E3D" w:rsidR="00A33E3D" w:rsidP="00A33E3D" w:rsidRDefault="00A33E3D" w14:paraId="6B6C35E1" w14:textId="59F66E76">
            <w:r w:rsidRPr="00A33E3D">
              <w:t>en gaat over tot de orde van de dag.</w:t>
            </w:r>
          </w:p>
          <w:p w:rsidR="00571C17" w:rsidP="00A33E3D" w:rsidRDefault="00571C17" w14:paraId="274E70F2" w14:textId="77777777"/>
          <w:p w:rsidR="00571C17" w:rsidP="00A33E3D" w:rsidRDefault="00A33E3D" w14:paraId="46D49594" w14:textId="77777777">
            <w:r w:rsidRPr="00A33E3D">
              <w:t xml:space="preserve">Eerdmans </w:t>
            </w:r>
          </w:p>
          <w:p w:rsidR="00A33E3D" w:rsidP="00571C17" w:rsidRDefault="00A33E3D" w14:paraId="201E1CF5" w14:textId="647B2ADA">
            <w:proofErr w:type="spellStart"/>
            <w:r w:rsidRPr="00A33E3D">
              <w:t>Boswijk</w:t>
            </w:r>
            <w:proofErr w:type="spellEnd"/>
          </w:p>
        </w:tc>
      </w:tr>
    </w:tbl>
    <w:p w:rsidR="00997775" w:rsidRDefault="00997775" w14:paraId="297A8EB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23632" w14:textId="77777777" w:rsidR="00A33E3D" w:rsidRDefault="00A33E3D">
      <w:pPr>
        <w:spacing w:line="20" w:lineRule="exact"/>
      </w:pPr>
    </w:p>
  </w:endnote>
  <w:endnote w:type="continuationSeparator" w:id="0">
    <w:p w14:paraId="72D27C42" w14:textId="77777777" w:rsidR="00A33E3D" w:rsidRDefault="00A33E3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5239376" w14:textId="77777777" w:rsidR="00A33E3D" w:rsidRDefault="00A33E3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02C89" w14:textId="77777777" w:rsidR="00A33E3D" w:rsidRDefault="00A33E3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CEE388E" w14:textId="77777777" w:rsidR="00A33E3D" w:rsidRDefault="00A33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3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71C17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33E3D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1799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EFB85"/>
  <w15:docId w15:val="{E6C0E590-957C-473F-ADE8-C3DBC5DC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572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2025-01-23T09:24:00.0000000Z</dcterms:created>
  <dcterms:modified xsi:type="dcterms:W3CDTF">2025-01-23T09:54:00.0000000Z</dcterms:modified>
  <dc:description>------------------------</dc:description>
  <dc:subject/>
  <keywords/>
  <version/>
  <category/>
</coreProperties>
</file>