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20BDF" w14:paraId="5F1AAA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94B15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81D02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20BDF" w14:paraId="12AC8C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1A3D4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20BDF" w14:paraId="752321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A92CAA" w14:textId="77777777"/>
        </w:tc>
      </w:tr>
      <w:tr w:rsidR="00997775" w:rsidTr="00220BDF" w14:paraId="3FAA2E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B86291" w14:textId="77777777"/>
        </w:tc>
      </w:tr>
      <w:tr w:rsidR="00997775" w:rsidTr="00220BDF" w14:paraId="0FA344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C74F9F" w14:textId="77777777"/>
        </w:tc>
        <w:tc>
          <w:tcPr>
            <w:tcW w:w="7654" w:type="dxa"/>
            <w:gridSpan w:val="2"/>
          </w:tcPr>
          <w:p w:rsidR="00997775" w:rsidRDefault="00997775" w14:paraId="3F468684" w14:textId="77777777"/>
        </w:tc>
      </w:tr>
      <w:tr w:rsidR="00220BDF" w:rsidTr="00220BDF" w14:paraId="071D23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0BDF" w:rsidP="00220BDF" w:rsidRDefault="00220BDF" w14:paraId="057E4457" w14:textId="3A609600">
            <w:pPr>
              <w:rPr>
                <w:b/>
              </w:rPr>
            </w:pPr>
            <w:r>
              <w:rPr>
                <w:b/>
              </w:rPr>
              <w:t>34 324</w:t>
            </w:r>
          </w:p>
        </w:tc>
        <w:tc>
          <w:tcPr>
            <w:tcW w:w="7654" w:type="dxa"/>
            <w:gridSpan w:val="2"/>
          </w:tcPr>
          <w:p w:rsidR="00220BDF" w:rsidP="00220BDF" w:rsidRDefault="00220BDF" w14:paraId="58105F19" w14:textId="672E52EE">
            <w:pPr>
              <w:rPr>
                <w:b/>
              </w:rPr>
            </w:pPr>
            <w:r w:rsidRPr="00BA5F5D">
              <w:rPr>
                <w:b/>
                <w:bCs/>
              </w:rPr>
              <w:t>Evaluatie Wet openbare manifestaties</w:t>
            </w:r>
          </w:p>
        </w:tc>
      </w:tr>
      <w:tr w:rsidR="00220BDF" w:rsidTr="00220BDF" w14:paraId="11962B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0BDF" w:rsidP="00220BDF" w:rsidRDefault="00220BDF" w14:paraId="03E1919B" w14:textId="77777777"/>
        </w:tc>
        <w:tc>
          <w:tcPr>
            <w:tcW w:w="7654" w:type="dxa"/>
            <w:gridSpan w:val="2"/>
          </w:tcPr>
          <w:p w:rsidR="00220BDF" w:rsidP="00220BDF" w:rsidRDefault="00220BDF" w14:paraId="7F9BA858" w14:textId="77777777"/>
        </w:tc>
      </w:tr>
      <w:tr w:rsidR="00220BDF" w:rsidTr="00220BDF" w14:paraId="1D433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0BDF" w:rsidP="00220BDF" w:rsidRDefault="00220BDF" w14:paraId="490757FA" w14:textId="77777777"/>
        </w:tc>
        <w:tc>
          <w:tcPr>
            <w:tcW w:w="7654" w:type="dxa"/>
            <w:gridSpan w:val="2"/>
          </w:tcPr>
          <w:p w:rsidR="00220BDF" w:rsidP="00220BDF" w:rsidRDefault="00220BDF" w14:paraId="39C6DE19" w14:textId="77777777"/>
        </w:tc>
      </w:tr>
      <w:tr w:rsidR="00220BDF" w:rsidTr="00220BDF" w14:paraId="46736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0BDF" w:rsidP="00220BDF" w:rsidRDefault="00220BDF" w14:paraId="374D7B5B" w14:textId="6C91B02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917EF">
              <w:rPr>
                <w:b/>
              </w:rPr>
              <w:t>21</w:t>
            </w:r>
          </w:p>
        </w:tc>
        <w:tc>
          <w:tcPr>
            <w:tcW w:w="7654" w:type="dxa"/>
            <w:gridSpan w:val="2"/>
          </w:tcPr>
          <w:p w:rsidR="00220BDF" w:rsidP="00220BDF" w:rsidRDefault="00220BDF" w14:paraId="32822934" w14:textId="4A9022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917EF">
              <w:rPr>
                <w:b/>
              </w:rPr>
              <w:t xml:space="preserve">HET LID EERDMANS </w:t>
            </w:r>
          </w:p>
        </w:tc>
      </w:tr>
      <w:tr w:rsidR="00220BDF" w:rsidTr="00220BDF" w14:paraId="4D6566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0BDF" w:rsidP="00220BDF" w:rsidRDefault="00220BDF" w14:paraId="5524EE65" w14:textId="77777777"/>
        </w:tc>
        <w:tc>
          <w:tcPr>
            <w:tcW w:w="7654" w:type="dxa"/>
            <w:gridSpan w:val="2"/>
          </w:tcPr>
          <w:p w:rsidR="00220BDF" w:rsidP="00220BDF" w:rsidRDefault="00220BDF" w14:paraId="04DA7FCC" w14:textId="3C1192D6">
            <w:r>
              <w:t>Voorgesteld 22 januari 2025</w:t>
            </w:r>
          </w:p>
        </w:tc>
      </w:tr>
      <w:tr w:rsidR="00220BDF" w:rsidTr="00220BDF" w14:paraId="64F570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0BDF" w:rsidP="00220BDF" w:rsidRDefault="00220BDF" w14:paraId="460E184D" w14:textId="77777777"/>
        </w:tc>
        <w:tc>
          <w:tcPr>
            <w:tcW w:w="7654" w:type="dxa"/>
            <w:gridSpan w:val="2"/>
          </w:tcPr>
          <w:p w:rsidR="00220BDF" w:rsidP="00220BDF" w:rsidRDefault="00220BDF" w14:paraId="25C72C26" w14:textId="77777777"/>
        </w:tc>
      </w:tr>
      <w:tr w:rsidR="00220BDF" w:rsidTr="00220BDF" w14:paraId="1B0A19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0BDF" w:rsidP="00220BDF" w:rsidRDefault="00220BDF" w14:paraId="36D81F5A" w14:textId="77777777"/>
        </w:tc>
        <w:tc>
          <w:tcPr>
            <w:tcW w:w="7654" w:type="dxa"/>
            <w:gridSpan w:val="2"/>
          </w:tcPr>
          <w:p w:rsidR="00220BDF" w:rsidP="00220BDF" w:rsidRDefault="00220BDF" w14:paraId="1C3792DE" w14:textId="77777777">
            <w:r>
              <w:t>De Kamer,</w:t>
            </w:r>
          </w:p>
        </w:tc>
      </w:tr>
      <w:tr w:rsidR="00220BDF" w:rsidTr="00220BDF" w14:paraId="0833E6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0BDF" w:rsidP="00220BDF" w:rsidRDefault="00220BDF" w14:paraId="6D926E2B" w14:textId="77777777"/>
        </w:tc>
        <w:tc>
          <w:tcPr>
            <w:tcW w:w="7654" w:type="dxa"/>
            <w:gridSpan w:val="2"/>
          </w:tcPr>
          <w:p w:rsidR="00220BDF" w:rsidP="00220BDF" w:rsidRDefault="00220BDF" w14:paraId="2599613B" w14:textId="77777777"/>
        </w:tc>
      </w:tr>
      <w:tr w:rsidR="00220BDF" w:rsidTr="00220BDF" w14:paraId="733A3E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0BDF" w:rsidP="00220BDF" w:rsidRDefault="00220BDF" w14:paraId="4A295209" w14:textId="77777777"/>
        </w:tc>
        <w:tc>
          <w:tcPr>
            <w:tcW w:w="7654" w:type="dxa"/>
            <w:gridSpan w:val="2"/>
          </w:tcPr>
          <w:p w:rsidR="00220BDF" w:rsidP="00220BDF" w:rsidRDefault="00220BDF" w14:paraId="2E3CF2C5" w14:textId="77777777">
            <w:r>
              <w:t>gehoord de beraadslaging,</w:t>
            </w:r>
          </w:p>
        </w:tc>
      </w:tr>
      <w:tr w:rsidR="00220BDF" w:rsidTr="00220BDF" w14:paraId="28C3F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0BDF" w:rsidP="00220BDF" w:rsidRDefault="00220BDF" w14:paraId="1C83DEF3" w14:textId="77777777"/>
        </w:tc>
        <w:tc>
          <w:tcPr>
            <w:tcW w:w="7654" w:type="dxa"/>
            <w:gridSpan w:val="2"/>
          </w:tcPr>
          <w:p w:rsidR="00220BDF" w:rsidP="00220BDF" w:rsidRDefault="00220BDF" w14:paraId="0A0CD13E" w14:textId="77777777"/>
        </w:tc>
      </w:tr>
      <w:tr w:rsidR="00220BDF" w:rsidTr="00220BDF" w14:paraId="113A34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0BDF" w:rsidP="00220BDF" w:rsidRDefault="00220BDF" w14:paraId="01E130BC" w14:textId="77777777"/>
        </w:tc>
        <w:tc>
          <w:tcPr>
            <w:tcW w:w="7654" w:type="dxa"/>
            <w:gridSpan w:val="2"/>
          </w:tcPr>
          <w:p w:rsidRPr="004627FF" w:rsidR="004627FF" w:rsidP="004627FF" w:rsidRDefault="004627FF" w14:paraId="53793AC7" w14:textId="77777777">
            <w:r w:rsidRPr="004627FF">
              <w:t xml:space="preserve">constaterende dat </w:t>
            </w:r>
            <w:proofErr w:type="spellStart"/>
            <w:r w:rsidRPr="004627FF">
              <w:t>Extinction</w:t>
            </w:r>
            <w:proofErr w:type="spellEnd"/>
            <w:r w:rsidRPr="004627FF">
              <w:t xml:space="preserve"> </w:t>
            </w:r>
            <w:proofErr w:type="spellStart"/>
            <w:r w:rsidRPr="004627FF">
              <w:t>Rebellion</w:t>
            </w:r>
            <w:proofErr w:type="spellEnd"/>
            <w:r w:rsidRPr="004627FF">
              <w:t xml:space="preserve"> meermaals heeft bewezen dat het een onwettige, maatschappij-ontwrichtende en vandalistische organisatie is;</w:t>
            </w:r>
          </w:p>
          <w:p w:rsidR="00C917EF" w:rsidP="004627FF" w:rsidRDefault="00C917EF" w14:paraId="7B8F7498" w14:textId="77777777"/>
          <w:p w:rsidRPr="004627FF" w:rsidR="004627FF" w:rsidP="004627FF" w:rsidRDefault="004627FF" w14:paraId="6CD0C519" w14:textId="1677589E">
            <w:r w:rsidRPr="004627FF">
              <w:t xml:space="preserve">constaterende dat politieagenten vanwege de grote inzet van wegblokkades door </w:t>
            </w:r>
            <w:proofErr w:type="spellStart"/>
            <w:r w:rsidRPr="004627FF">
              <w:t>Extinction</w:t>
            </w:r>
            <w:proofErr w:type="spellEnd"/>
            <w:r w:rsidRPr="004627FF">
              <w:t xml:space="preserve"> </w:t>
            </w:r>
            <w:proofErr w:type="spellStart"/>
            <w:r w:rsidRPr="004627FF">
              <w:t>Rebellion</w:t>
            </w:r>
            <w:proofErr w:type="spellEnd"/>
            <w:r w:rsidRPr="004627FF">
              <w:t xml:space="preserve"> ander belangrijk werk laten liggen en soms geen noodhulp kunnen verlenen;</w:t>
            </w:r>
          </w:p>
          <w:p w:rsidR="00C917EF" w:rsidP="004627FF" w:rsidRDefault="00C917EF" w14:paraId="3EE3C04B" w14:textId="77777777"/>
          <w:p w:rsidRPr="004627FF" w:rsidR="004627FF" w:rsidP="004627FF" w:rsidRDefault="004627FF" w14:paraId="20264400" w14:textId="4978EB32">
            <w:r w:rsidRPr="004627FF">
              <w:t xml:space="preserve">overwegende dat </w:t>
            </w:r>
            <w:proofErr w:type="spellStart"/>
            <w:r w:rsidRPr="004627FF">
              <w:t>Extinction</w:t>
            </w:r>
            <w:proofErr w:type="spellEnd"/>
            <w:r w:rsidRPr="004627FF">
              <w:t xml:space="preserve"> </w:t>
            </w:r>
            <w:proofErr w:type="spellStart"/>
            <w:r w:rsidRPr="004627FF">
              <w:t>Rebellion</w:t>
            </w:r>
            <w:proofErr w:type="spellEnd"/>
            <w:r w:rsidRPr="004627FF">
              <w:t xml:space="preserve"> een </w:t>
            </w:r>
            <w:proofErr w:type="spellStart"/>
            <w:r w:rsidRPr="004627FF">
              <w:t>anbistatus</w:t>
            </w:r>
            <w:proofErr w:type="spellEnd"/>
            <w:r w:rsidRPr="004627FF">
              <w:t xml:space="preserve"> heeft, waardoor zij profiteren van allerlei belastingvoordelen;</w:t>
            </w:r>
          </w:p>
          <w:p w:rsidR="00C917EF" w:rsidP="004627FF" w:rsidRDefault="00C917EF" w14:paraId="4D95441A" w14:textId="77777777"/>
          <w:p w:rsidRPr="004627FF" w:rsidR="004627FF" w:rsidP="004627FF" w:rsidRDefault="004627FF" w14:paraId="770B6779" w14:textId="4254E300">
            <w:r w:rsidRPr="004627FF">
              <w:t xml:space="preserve">verzoekt het kabinet de </w:t>
            </w:r>
            <w:proofErr w:type="spellStart"/>
            <w:r w:rsidRPr="004627FF">
              <w:t>anbistatus</w:t>
            </w:r>
            <w:proofErr w:type="spellEnd"/>
            <w:r w:rsidRPr="004627FF">
              <w:t xml:space="preserve"> van </w:t>
            </w:r>
            <w:proofErr w:type="spellStart"/>
            <w:r w:rsidRPr="004627FF">
              <w:t>Extinction</w:t>
            </w:r>
            <w:proofErr w:type="spellEnd"/>
            <w:r w:rsidRPr="004627FF">
              <w:t xml:space="preserve"> </w:t>
            </w:r>
            <w:proofErr w:type="spellStart"/>
            <w:r w:rsidRPr="004627FF">
              <w:t>Rebellion</w:t>
            </w:r>
            <w:proofErr w:type="spellEnd"/>
            <w:r w:rsidRPr="004627FF">
              <w:t xml:space="preserve"> in te trekken,</w:t>
            </w:r>
          </w:p>
          <w:p w:rsidR="00C917EF" w:rsidP="004627FF" w:rsidRDefault="00C917EF" w14:paraId="45666F45" w14:textId="77777777"/>
          <w:p w:rsidRPr="004627FF" w:rsidR="004627FF" w:rsidP="004627FF" w:rsidRDefault="004627FF" w14:paraId="0B8D84FF" w14:textId="72626FC3">
            <w:r w:rsidRPr="004627FF">
              <w:t>en gaat over tot de orde van de dag.</w:t>
            </w:r>
          </w:p>
          <w:p w:rsidR="00C917EF" w:rsidP="004627FF" w:rsidRDefault="00C917EF" w14:paraId="5255AA5E" w14:textId="77777777"/>
          <w:p w:rsidR="00220BDF" w:rsidP="00C917EF" w:rsidRDefault="004627FF" w14:paraId="37173ADE" w14:textId="2C4E5330">
            <w:r w:rsidRPr="004627FF">
              <w:t>Eerdmans</w:t>
            </w:r>
          </w:p>
        </w:tc>
      </w:tr>
    </w:tbl>
    <w:p w:rsidR="00997775" w:rsidRDefault="00997775" w14:paraId="01040CD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249D7" w14:textId="77777777" w:rsidR="00220BDF" w:rsidRDefault="00220BDF">
      <w:pPr>
        <w:spacing w:line="20" w:lineRule="exact"/>
      </w:pPr>
    </w:p>
  </w:endnote>
  <w:endnote w:type="continuationSeparator" w:id="0">
    <w:p w14:paraId="688F123D" w14:textId="77777777" w:rsidR="00220BDF" w:rsidRDefault="00220B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6B167E" w14:textId="77777777" w:rsidR="00220BDF" w:rsidRDefault="00220B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B5DD4" w14:textId="77777777" w:rsidR="00220BDF" w:rsidRDefault="00220B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C6C9F6" w14:textId="77777777" w:rsidR="00220BDF" w:rsidRDefault="0022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DF"/>
    <w:rsid w:val="00133FCE"/>
    <w:rsid w:val="001E482C"/>
    <w:rsid w:val="001E4877"/>
    <w:rsid w:val="0021105A"/>
    <w:rsid w:val="00220BDF"/>
    <w:rsid w:val="00280D6A"/>
    <w:rsid w:val="002B78E9"/>
    <w:rsid w:val="002C5406"/>
    <w:rsid w:val="00330D60"/>
    <w:rsid w:val="00345A5C"/>
    <w:rsid w:val="003F71A1"/>
    <w:rsid w:val="004627F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17EF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FF38E"/>
  <w15:docId w15:val="{85C7AB4E-3BF7-417A-A8E6-1AB5367E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696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2025-01-23T09:24:00.0000000Z</dcterms:created>
  <dcterms:modified xsi:type="dcterms:W3CDTF">2025-01-23T09:55:00.0000000Z</dcterms:modified>
  <dc:description>------------------------</dc:description>
  <dc:subject/>
  <keywords/>
  <version/>
  <category/>
</coreProperties>
</file>