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1100" w14:paraId="704363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C06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38C7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1100" w14:paraId="478669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5FBA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1100" w14:paraId="69DFAA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93F9B7" w14:textId="77777777"/>
        </w:tc>
      </w:tr>
      <w:tr w:rsidR="00997775" w:rsidTr="00BB1100" w14:paraId="3B752A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A9A6EA" w14:textId="77777777"/>
        </w:tc>
      </w:tr>
      <w:tr w:rsidR="00997775" w:rsidTr="00BB1100" w14:paraId="1AE71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E50799" w14:textId="77777777"/>
        </w:tc>
        <w:tc>
          <w:tcPr>
            <w:tcW w:w="7654" w:type="dxa"/>
            <w:gridSpan w:val="2"/>
          </w:tcPr>
          <w:p w:rsidR="00997775" w:rsidRDefault="00997775" w14:paraId="25612577" w14:textId="77777777"/>
        </w:tc>
      </w:tr>
      <w:tr w:rsidR="00BB1100" w:rsidTr="00BB1100" w14:paraId="67794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2EA3D146" w14:textId="564DA006">
            <w:pPr>
              <w:rPr>
                <w:b/>
              </w:rPr>
            </w:pPr>
            <w:r>
              <w:rPr>
                <w:b/>
              </w:rPr>
              <w:t>34 324</w:t>
            </w:r>
          </w:p>
        </w:tc>
        <w:tc>
          <w:tcPr>
            <w:tcW w:w="7654" w:type="dxa"/>
            <w:gridSpan w:val="2"/>
          </w:tcPr>
          <w:p w:rsidR="00BB1100" w:rsidP="00BB1100" w:rsidRDefault="00BB1100" w14:paraId="5DA03E0C" w14:textId="6C094CB3">
            <w:pPr>
              <w:rPr>
                <w:b/>
              </w:rPr>
            </w:pPr>
            <w:r w:rsidRPr="00BA5F5D">
              <w:rPr>
                <w:b/>
                <w:bCs/>
              </w:rPr>
              <w:t>Evaluatie Wet openbare manifestaties</w:t>
            </w:r>
          </w:p>
        </w:tc>
      </w:tr>
      <w:tr w:rsidR="00BB1100" w:rsidTr="00BB1100" w14:paraId="089DF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32B7C320" w14:textId="77777777"/>
        </w:tc>
        <w:tc>
          <w:tcPr>
            <w:tcW w:w="7654" w:type="dxa"/>
            <w:gridSpan w:val="2"/>
          </w:tcPr>
          <w:p w:rsidR="00BB1100" w:rsidP="00BB1100" w:rsidRDefault="00BB1100" w14:paraId="4EC5781E" w14:textId="77777777"/>
        </w:tc>
      </w:tr>
      <w:tr w:rsidR="00BB1100" w:rsidTr="00BB1100" w14:paraId="569201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2F9C23A6" w14:textId="77777777"/>
        </w:tc>
        <w:tc>
          <w:tcPr>
            <w:tcW w:w="7654" w:type="dxa"/>
            <w:gridSpan w:val="2"/>
          </w:tcPr>
          <w:p w:rsidR="00BB1100" w:rsidP="00BB1100" w:rsidRDefault="00BB1100" w14:paraId="1410762B" w14:textId="77777777"/>
        </w:tc>
      </w:tr>
      <w:tr w:rsidR="00BB1100" w:rsidTr="00BB1100" w14:paraId="0A7EEE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3A4E6A9A" w14:textId="5F0F43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E27B7">
              <w:rPr>
                <w:b/>
              </w:rPr>
              <w:t>23</w:t>
            </w:r>
          </w:p>
        </w:tc>
        <w:tc>
          <w:tcPr>
            <w:tcW w:w="7654" w:type="dxa"/>
            <w:gridSpan w:val="2"/>
          </w:tcPr>
          <w:p w:rsidR="00BB1100" w:rsidP="00BB1100" w:rsidRDefault="00BB1100" w14:paraId="6D5C56E8" w14:textId="09D4C6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E27B7">
              <w:rPr>
                <w:b/>
              </w:rPr>
              <w:t xml:space="preserve">HET LID FLACH </w:t>
            </w:r>
          </w:p>
        </w:tc>
      </w:tr>
      <w:tr w:rsidR="00BB1100" w:rsidTr="00BB1100" w14:paraId="135AF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42956324" w14:textId="77777777"/>
        </w:tc>
        <w:tc>
          <w:tcPr>
            <w:tcW w:w="7654" w:type="dxa"/>
            <w:gridSpan w:val="2"/>
          </w:tcPr>
          <w:p w:rsidR="00BB1100" w:rsidP="00BB1100" w:rsidRDefault="00BB1100" w14:paraId="78092EF2" w14:textId="2DEF313F">
            <w:r>
              <w:t>Voorgesteld 22 januari 2025</w:t>
            </w:r>
          </w:p>
        </w:tc>
      </w:tr>
      <w:tr w:rsidR="00BB1100" w:rsidTr="00BB1100" w14:paraId="15430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239EE9A2" w14:textId="77777777"/>
        </w:tc>
        <w:tc>
          <w:tcPr>
            <w:tcW w:w="7654" w:type="dxa"/>
            <w:gridSpan w:val="2"/>
          </w:tcPr>
          <w:p w:rsidR="00BB1100" w:rsidP="00BB1100" w:rsidRDefault="00BB1100" w14:paraId="22759E35" w14:textId="77777777"/>
        </w:tc>
      </w:tr>
      <w:tr w:rsidR="00BB1100" w:rsidTr="00BB1100" w14:paraId="26898F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485B7578" w14:textId="77777777"/>
        </w:tc>
        <w:tc>
          <w:tcPr>
            <w:tcW w:w="7654" w:type="dxa"/>
            <w:gridSpan w:val="2"/>
          </w:tcPr>
          <w:p w:rsidR="00BB1100" w:rsidP="00BB1100" w:rsidRDefault="00BB1100" w14:paraId="77B64532" w14:textId="77777777">
            <w:r>
              <w:t>De Kamer,</w:t>
            </w:r>
          </w:p>
        </w:tc>
      </w:tr>
      <w:tr w:rsidR="00BB1100" w:rsidTr="00BB1100" w14:paraId="31D60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065C3A2D" w14:textId="77777777"/>
        </w:tc>
        <w:tc>
          <w:tcPr>
            <w:tcW w:w="7654" w:type="dxa"/>
            <w:gridSpan w:val="2"/>
          </w:tcPr>
          <w:p w:rsidR="00BB1100" w:rsidP="00BB1100" w:rsidRDefault="00BB1100" w14:paraId="1B309522" w14:textId="77777777"/>
        </w:tc>
      </w:tr>
      <w:tr w:rsidR="00BB1100" w:rsidTr="00BB1100" w14:paraId="7EFC2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7B356148" w14:textId="77777777"/>
        </w:tc>
        <w:tc>
          <w:tcPr>
            <w:tcW w:w="7654" w:type="dxa"/>
            <w:gridSpan w:val="2"/>
          </w:tcPr>
          <w:p w:rsidR="00BB1100" w:rsidP="00BB1100" w:rsidRDefault="00BB1100" w14:paraId="49E2058F" w14:textId="77777777">
            <w:r>
              <w:t>gehoord de beraadslaging,</w:t>
            </w:r>
          </w:p>
        </w:tc>
      </w:tr>
      <w:tr w:rsidR="00BB1100" w:rsidTr="00BB1100" w14:paraId="00903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2AC8329B" w14:textId="77777777"/>
        </w:tc>
        <w:tc>
          <w:tcPr>
            <w:tcW w:w="7654" w:type="dxa"/>
            <w:gridSpan w:val="2"/>
          </w:tcPr>
          <w:p w:rsidR="00BB1100" w:rsidP="00BB1100" w:rsidRDefault="00BB1100" w14:paraId="5D4A2592" w14:textId="77777777"/>
        </w:tc>
      </w:tr>
      <w:tr w:rsidR="00BB1100" w:rsidTr="00BB1100" w14:paraId="129E7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1100" w:rsidP="00BB1100" w:rsidRDefault="00BB1100" w14:paraId="3723BA93" w14:textId="77777777"/>
        </w:tc>
        <w:tc>
          <w:tcPr>
            <w:tcW w:w="7654" w:type="dxa"/>
            <w:gridSpan w:val="2"/>
          </w:tcPr>
          <w:p w:rsidRPr="00481AF4" w:rsidR="00481AF4" w:rsidP="00481AF4" w:rsidRDefault="00481AF4" w14:paraId="36E0290D" w14:textId="77777777">
            <w:r w:rsidRPr="00481AF4">
              <w:t>overwegende dat het Europees Hof voor de Rechten van de Mens in de zaak-</w:t>
            </w:r>
            <w:proofErr w:type="spellStart"/>
            <w:r w:rsidRPr="00481AF4">
              <w:t>Kudrevičius</w:t>
            </w:r>
            <w:proofErr w:type="spellEnd"/>
            <w:r w:rsidRPr="00481AF4">
              <w:t xml:space="preserve"> heeft aangegeven dat demonstraties niet gebruikt mogen worden als dwangmiddel, maar dat zij ten dienste staan aan de meningsuiting;</w:t>
            </w:r>
          </w:p>
          <w:p w:rsidR="001E27B7" w:rsidP="00481AF4" w:rsidRDefault="001E27B7" w14:paraId="1BC42EBB" w14:textId="77777777"/>
          <w:p w:rsidRPr="00481AF4" w:rsidR="00481AF4" w:rsidP="00481AF4" w:rsidRDefault="00481AF4" w14:paraId="5093AE57" w14:textId="42D26046">
            <w:r w:rsidRPr="00481AF4">
              <w:t>constaterende dat demonstraties geregeld plaatsvinden om verandering van beleid af te dwingen bij de overheid, bedrijven of maatschappelijke organisaties, zelfs door het herhaaldelijk negeren van aanwijzingen van het bevoegd gezag;</w:t>
            </w:r>
          </w:p>
          <w:p w:rsidR="001E27B7" w:rsidP="00481AF4" w:rsidRDefault="001E27B7" w14:paraId="79D1BB83" w14:textId="77777777"/>
          <w:p w:rsidRPr="00481AF4" w:rsidR="00481AF4" w:rsidP="00481AF4" w:rsidRDefault="00481AF4" w14:paraId="4C94188B" w14:textId="5041727B">
            <w:r w:rsidRPr="00481AF4">
              <w:t>verzoekt de regering in de Wet openbare manifestaties op te nemen dat demonstraties ook verboden kunnen worden indien blijkt dat deze als dwangmiddel worden ingezet,</w:t>
            </w:r>
          </w:p>
          <w:p w:rsidR="001E27B7" w:rsidP="00481AF4" w:rsidRDefault="001E27B7" w14:paraId="4D42491D" w14:textId="77777777"/>
          <w:p w:rsidRPr="00481AF4" w:rsidR="00481AF4" w:rsidP="00481AF4" w:rsidRDefault="00481AF4" w14:paraId="687E7DA3" w14:textId="7E1380D4">
            <w:r w:rsidRPr="00481AF4">
              <w:t>en gaat over tot de orde van de dag.</w:t>
            </w:r>
          </w:p>
          <w:p w:rsidR="001E27B7" w:rsidP="00481AF4" w:rsidRDefault="001E27B7" w14:paraId="0F0FA008" w14:textId="77777777"/>
          <w:p w:rsidR="00BB1100" w:rsidP="001E27B7" w:rsidRDefault="00481AF4" w14:paraId="70B95FD5" w14:textId="3C407FD0">
            <w:proofErr w:type="spellStart"/>
            <w:r w:rsidRPr="00481AF4">
              <w:t>Flach</w:t>
            </w:r>
            <w:proofErr w:type="spellEnd"/>
          </w:p>
        </w:tc>
      </w:tr>
    </w:tbl>
    <w:p w:rsidR="00997775" w:rsidRDefault="00997775" w14:paraId="634179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6A04" w14:textId="77777777" w:rsidR="00BB1100" w:rsidRDefault="00BB1100">
      <w:pPr>
        <w:spacing w:line="20" w:lineRule="exact"/>
      </w:pPr>
    </w:p>
  </w:endnote>
  <w:endnote w:type="continuationSeparator" w:id="0">
    <w:p w14:paraId="25547149" w14:textId="77777777" w:rsidR="00BB1100" w:rsidRDefault="00BB11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BFC9C0" w14:textId="77777777" w:rsidR="00BB1100" w:rsidRDefault="00BB11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60C4" w14:textId="77777777" w:rsidR="00BB1100" w:rsidRDefault="00BB11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E73DFB" w14:textId="77777777" w:rsidR="00BB1100" w:rsidRDefault="00BB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0"/>
    <w:rsid w:val="00133FCE"/>
    <w:rsid w:val="001E27B7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1AF4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1100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3954A"/>
  <w15:docId w15:val="{56C0A83F-84DB-4238-B103-8C93E90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767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2025-01-23T09:24:00.0000000Z</dcterms:created>
  <dcterms:modified xsi:type="dcterms:W3CDTF">2025-01-23T09:55:00.0000000Z</dcterms:modified>
  <dc:description>------------------------</dc:description>
  <dc:subject/>
  <keywords/>
  <version/>
  <category/>
</coreProperties>
</file>