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4D4B" w14:paraId="11266A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CE762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C5AA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4D4B" w14:paraId="6AB3599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E3294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84D4B" w14:paraId="2E148B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7FE22B" w14:textId="77777777"/>
        </w:tc>
      </w:tr>
      <w:tr w:rsidR="00997775" w:rsidTr="00B84D4B" w14:paraId="1CB137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30D03A" w14:textId="77777777"/>
        </w:tc>
      </w:tr>
      <w:tr w:rsidR="00997775" w:rsidTr="00B84D4B" w14:paraId="3EAE8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A39D4D" w14:textId="77777777"/>
        </w:tc>
        <w:tc>
          <w:tcPr>
            <w:tcW w:w="7654" w:type="dxa"/>
            <w:gridSpan w:val="2"/>
          </w:tcPr>
          <w:p w:rsidR="00997775" w:rsidRDefault="00997775" w14:paraId="00D67761" w14:textId="77777777"/>
        </w:tc>
      </w:tr>
      <w:tr w:rsidR="00B84D4B" w:rsidTr="00B84D4B" w14:paraId="3F793F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487DDEC5" w14:textId="3D165F1C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B84D4B" w:rsidP="00B84D4B" w:rsidRDefault="00B84D4B" w14:paraId="1FD813B8" w14:textId="523EC8D5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B84D4B" w:rsidTr="00B84D4B" w14:paraId="1CDE4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298F94A6" w14:textId="77777777"/>
        </w:tc>
        <w:tc>
          <w:tcPr>
            <w:tcW w:w="7654" w:type="dxa"/>
            <w:gridSpan w:val="2"/>
          </w:tcPr>
          <w:p w:rsidR="00B84D4B" w:rsidP="00B84D4B" w:rsidRDefault="00B84D4B" w14:paraId="04466D5D" w14:textId="77777777"/>
        </w:tc>
      </w:tr>
      <w:tr w:rsidR="00B84D4B" w:rsidTr="00B84D4B" w14:paraId="7D05BB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154D416B" w14:textId="77777777"/>
        </w:tc>
        <w:tc>
          <w:tcPr>
            <w:tcW w:w="7654" w:type="dxa"/>
            <w:gridSpan w:val="2"/>
          </w:tcPr>
          <w:p w:rsidR="00B84D4B" w:rsidP="00B84D4B" w:rsidRDefault="00B84D4B" w14:paraId="4FD36CE7" w14:textId="77777777"/>
        </w:tc>
      </w:tr>
      <w:tr w:rsidR="00B84D4B" w:rsidTr="00B84D4B" w14:paraId="46746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5FED5E37" w14:textId="0B4BAE2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40B0F">
              <w:rPr>
                <w:b/>
              </w:rPr>
              <w:t>25</w:t>
            </w:r>
          </w:p>
        </w:tc>
        <w:tc>
          <w:tcPr>
            <w:tcW w:w="7654" w:type="dxa"/>
            <w:gridSpan w:val="2"/>
          </w:tcPr>
          <w:p w:rsidR="00B84D4B" w:rsidP="00B84D4B" w:rsidRDefault="00B84D4B" w14:paraId="30444769" w14:textId="5EEEB1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40B0F">
              <w:rPr>
                <w:b/>
              </w:rPr>
              <w:t>HET LID MICHON-DERKZEN</w:t>
            </w:r>
          </w:p>
        </w:tc>
      </w:tr>
      <w:tr w:rsidR="00B84D4B" w:rsidTr="00B84D4B" w14:paraId="2095F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79F012C2" w14:textId="77777777"/>
        </w:tc>
        <w:tc>
          <w:tcPr>
            <w:tcW w:w="7654" w:type="dxa"/>
            <w:gridSpan w:val="2"/>
          </w:tcPr>
          <w:p w:rsidR="00B84D4B" w:rsidP="00B84D4B" w:rsidRDefault="00B84D4B" w14:paraId="0A0C9AA9" w14:textId="6FAFB74D">
            <w:r>
              <w:t>Voorgesteld 22 januari 2025</w:t>
            </w:r>
          </w:p>
        </w:tc>
      </w:tr>
      <w:tr w:rsidR="00B84D4B" w:rsidTr="00B84D4B" w14:paraId="71738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33CCDC72" w14:textId="77777777"/>
        </w:tc>
        <w:tc>
          <w:tcPr>
            <w:tcW w:w="7654" w:type="dxa"/>
            <w:gridSpan w:val="2"/>
          </w:tcPr>
          <w:p w:rsidR="00B84D4B" w:rsidP="00B84D4B" w:rsidRDefault="00B84D4B" w14:paraId="5531C586" w14:textId="77777777"/>
        </w:tc>
      </w:tr>
      <w:tr w:rsidR="00B84D4B" w:rsidTr="00B84D4B" w14:paraId="5BAE5C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7793BB9D" w14:textId="77777777"/>
        </w:tc>
        <w:tc>
          <w:tcPr>
            <w:tcW w:w="7654" w:type="dxa"/>
            <w:gridSpan w:val="2"/>
          </w:tcPr>
          <w:p w:rsidR="00B84D4B" w:rsidP="00B84D4B" w:rsidRDefault="00B84D4B" w14:paraId="79917124" w14:textId="77777777">
            <w:r>
              <w:t>De Kamer,</w:t>
            </w:r>
          </w:p>
        </w:tc>
      </w:tr>
      <w:tr w:rsidR="00B84D4B" w:rsidTr="00B84D4B" w14:paraId="33A1E6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4B272B26" w14:textId="77777777"/>
        </w:tc>
        <w:tc>
          <w:tcPr>
            <w:tcW w:w="7654" w:type="dxa"/>
            <w:gridSpan w:val="2"/>
          </w:tcPr>
          <w:p w:rsidR="00B84D4B" w:rsidP="00B84D4B" w:rsidRDefault="00B84D4B" w14:paraId="38AF2EC4" w14:textId="77777777"/>
        </w:tc>
      </w:tr>
      <w:tr w:rsidR="00B84D4B" w:rsidTr="00B84D4B" w14:paraId="6D2CC7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65149969" w14:textId="77777777"/>
        </w:tc>
        <w:tc>
          <w:tcPr>
            <w:tcW w:w="7654" w:type="dxa"/>
            <w:gridSpan w:val="2"/>
          </w:tcPr>
          <w:p w:rsidR="00B84D4B" w:rsidP="00B84D4B" w:rsidRDefault="00B84D4B" w14:paraId="624E33F9" w14:textId="77777777">
            <w:r>
              <w:t>gehoord de beraadslaging,</w:t>
            </w:r>
          </w:p>
        </w:tc>
      </w:tr>
      <w:tr w:rsidR="00B84D4B" w:rsidTr="00B84D4B" w14:paraId="6E589E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69F5FB9C" w14:textId="77777777"/>
        </w:tc>
        <w:tc>
          <w:tcPr>
            <w:tcW w:w="7654" w:type="dxa"/>
            <w:gridSpan w:val="2"/>
          </w:tcPr>
          <w:p w:rsidR="00B84D4B" w:rsidP="00B84D4B" w:rsidRDefault="00B84D4B" w14:paraId="1CC28AEE" w14:textId="77777777"/>
        </w:tc>
      </w:tr>
      <w:tr w:rsidR="00B84D4B" w:rsidTr="00B84D4B" w14:paraId="199A3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D4B" w:rsidP="00B84D4B" w:rsidRDefault="00B84D4B" w14:paraId="58C896F7" w14:textId="77777777"/>
        </w:tc>
        <w:tc>
          <w:tcPr>
            <w:tcW w:w="7654" w:type="dxa"/>
            <w:gridSpan w:val="2"/>
          </w:tcPr>
          <w:p w:rsidRPr="00DA4432" w:rsidR="00DA4432" w:rsidP="00DA4432" w:rsidRDefault="00DA4432" w14:paraId="39E7D32F" w14:textId="77777777">
            <w:r w:rsidRPr="00DA4432">
              <w:t>constaterende dat ondanks een voorafgaand verbod van de burgemeester, veel demonstraties plaatsvinden op onze infrastructuur, snelwegen, sluizen en luchthaventerreinen;</w:t>
            </w:r>
          </w:p>
          <w:p w:rsidR="00C40B0F" w:rsidP="00DA4432" w:rsidRDefault="00C40B0F" w14:paraId="4667849D" w14:textId="77777777"/>
          <w:p w:rsidRPr="00DA4432" w:rsidR="00DA4432" w:rsidP="00DA4432" w:rsidRDefault="00DA4432" w14:paraId="0D9D8B8B" w14:textId="062B4E4D">
            <w:r w:rsidRPr="00DA4432">
              <w:t>constaterende dat dit grote risico's met zich meebrengt voor onze nationale veiligheid;</w:t>
            </w:r>
          </w:p>
          <w:p w:rsidR="00C40B0F" w:rsidP="00DA4432" w:rsidRDefault="00C40B0F" w14:paraId="0C5A52D2" w14:textId="77777777"/>
          <w:p w:rsidRPr="00DA4432" w:rsidR="00DA4432" w:rsidP="00DA4432" w:rsidRDefault="00DA4432" w14:paraId="6FFF0253" w14:textId="0C574E0F">
            <w:r w:rsidRPr="00DA4432">
              <w:t>overwegende dat de bescherming van onze vitale infrastructuur een belangrijke kerntaak van de overheid is;</w:t>
            </w:r>
          </w:p>
          <w:p w:rsidR="00C40B0F" w:rsidP="00DA4432" w:rsidRDefault="00C40B0F" w14:paraId="16B06187" w14:textId="77777777"/>
          <w:p w:rsidRPr="00DA4432" w:rsidR="00DA4432" w:rsidP="00DA4432" w:rsidRDefault="00DA4432" w14:paraId="25091826" w14:textId="0027ECB4">
            <w:r w:rsidRPr="00DA4432">
              <w:t>verzoekt de regering om wetgeving voor te bereiden met een aparte strafbaarstelling op het blokkeren van vitale infrastructuur,</w:t>
            </w:r>
          </w:p>
          <w:p w:rsidR="00C40B0F" w:rsidP="00DA4432" w:rsidRDefault="00C40B0F" w14:paraId="40704E43" w14:textId="77777777"/>
          <w:p w:rsidRPr="00DA4432" w:rsidR="00DA4432" w:rsidP="00DA4432" w:rsidRDefault="00DA4432" w14:paraId="68F03628" w14:textId="079A2B00">
            <w:r w:rsidRPr="00DA4432">
              <w:t>en gaat over tot de orde van de dag.</w:t>
            </w:r>
          </w:p>
          <w:p w:rsidR="00C40B0F" w:rsidP="00DA4432" w:rsidRDefault="00C40B0F" w14:paraId="0AF69C56" w14:textId="77777777"/>
          <w:p w:rsidR="00B84D4B" w:rsidP="00C40B0F" w:rsidRDefault="00DA4432" w14:paraId="22545DAB" w14:textId="50310244">
            <w:r w:rsidRPr="00DA4432">
              <w:t>Michon-</w:t>
            </w:r>
            <w:proofErr w:type="spellStart"/>
            <w:r w:rsidRPr="00DA4432">
              <w:t>Derkzen</w:t>
            </w:r>
            <w:proofErr w:type="spellEnd"/>
          </w:p>
        </w:tc>
      </w:tr>
    </w:tbl>
    <w:p w:rsidR="00997775" w:rsidRDefault="00997775" w14:paraId="4D4CD1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AD95" w14:textId="77777777" w:rsidR="00B84D4B" w:rsidRDefault="00B84D4B">
      <w:pPr>
        <w:spacing w:line="20" w:lineRule="exact"/>
      </w:pPr>
    </w:p>
  </w:endnote>
  <w:endnote w:type="continuationSeparator" w:id="0">
    <w:p w14:paraId="0A762BE5" w14:textId="77777777" w:rsidR="00B84D4B" w:rsidRDefault="00B84D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597D4A" w14:textId="77777777" w:rsidR="00B84D4B" w:rsidRDefault="00B84D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5D3A" w14:textId="77777777" w:rsidR="00B84D4B" w:rsidRDefault="00B84D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959DD3" w14:textId="77777777" w:rsidR="00B84D4B" w:rsidRDefault="00B8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D4B"/>
    <w:rsid w:val="00BF5690"/>
    <w:rsid w:val="00C40B0F"/>
    <w:rsid w:val="00CC23D1"/>
    <w:rsid w:val="00CC270F"/>
    <w:rsid w:val="00D43192"/>
    <w:rsid w:val="00D81799"/>
    <w:rsid w:val="00DA443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5FE61"/>
  <w15:docId w15:val="{B9058E13-B653-4B7E-A872-A2C8E3E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2025-01-23T09:55:00.0000000Z</dcterms:modified>
  <dc:description>------------------------</dc:description>
  <dc:subject/>
  <keywords/>
  <version/>
  <category/>
</coreProperties>
</file>