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C31B2" w14:paraId="52EF4B9B" w14:textId="77777777">
        <w:tc>
          <w:tcPr>
            <w:tcW w:w="6733" w:type="dxa"/>
            <w:gridSpan w:val="2"/>
            <w:tcBorders>
              <w:top w:val="nil"/>
              <w:left w:val="nil"/>
              <w:bottom w:val="nil"/>
              <w:right w:val="nil"/>
            </w:tcBorders>
            <w:vAlign w:val="center"/>
          </w:tcPr>
          <w:p w:rsidR="00997775" w:rsidP="00710A7A" w:rsidRDefault="00997775" w14:paraId="0322149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D7D172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C31B2" w14:paraId="0DCE7CD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344882" w14:textId="77777777">
            <w:r w:rsidRPr="008B0CC5">
              <w:t xml:space="preserve">Vergaderjaar </w:t>
            </w:r>
            <w:r w:rsidR="00AC6B87">
              <w:t>2024-2025</w:t>
            </w:r>
          </w:p>
        </w:tc>
      </w:tr>
      <w:tr w:rsidR="00997775" w:rsidTr="000C31B2" w14:paraId="79260E8C" w14:textId="77777777">
        <w:trPr>
          <w:cantSplit/>
        </w:trPr>
        <w:tc>
          <w:tcPr>
            <w:tcW w:w="10985" w:type="dxa"/>
            <w:gridSpan w:val="3"/>
            <w:tcBorders>
              <w:top w:val="nil"/>
              <w:left w:val="nil"/>
              <w:bottom w:val="nil"/>
              <w:right w:val="nil"/>
            </w:tcBorders>
          </w:tcPr>
          <w:p w:rsidR="00997775" w:rsidRDefault="00997775" w14:paraId="4598273C" w14:textId="77777777"/>
        </w:tc>
      </w:tr>
      <w:tr w:rsidR="00997775" w:rsidTr="000C31B2" w14:paraId="28F7BA8C" w14:textId="77777777">
        <w:trPr>
          <w:cantSplit/>
        </w:trPr>
        <w:tc>
          <w:tcPr>
            <w:tcW w:w="10985" w:type="dxa"/>
            <w:gridSpan w:val="3"/>
            <w:tcBorders>
              <w:top w:val="nil"/>
              <w:left w:val="nil"/>
              <w:bottom w:val="single" w:color="auto" w:sz="4" w:space="0"/>
              <w:right w:val="nil"/>
            </w:tcBorders>
          </w:tcPr>
          <w:p w:rsidR="00997775" w:rsidRDefault="00997775" w14:paraId="44090453" w14:textId="77777777"/>
        </w:tc>
      </w:tr>
      <w:tr w:rsidR="00997775" w:rsidTr="000C31B2" w14:paraId="1815F8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BC50E5" w14:textId="77777777"/>
        </w:tc>
        <w:tc>
          <w:tcPr>
            <w:tcW w:w="7654" w:type="dxa"/>
            <w:gridSpan w:val="2"/>
          </w:tcPr>
          <w:p w:rsidR="00997775" w:rsidRDefault="00997775" w14:paraId="4D783855" w14:textId="77777777"/>
        </w:tc>
      </w:tr>
      <w:tr w:rsidR="000C31B2" w:rsidTr="000C31B2" w14:paraId="759E6E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31B2" w:rsidP="000C31B2" w:rsidRDefault="000C31B2" w14:paraId="1DE0EA18" w14:textId="017CECDE">
            <w:pPr>
              <w:rPr>
                <w:b/>
              </w:rPr>
            </w:pPr>
            <w:r>
              <w:rPr>
                <w:b/>
              </w:rPr>
              <w:t>34 324</w:t>
            </w:r>
          </w:p>
        </w:tc>
        <w:tc>
          <w:tcPr>
            <w:tcW w:w="7654" w:type="dxa"/>
            <w:gridSpan w:val="2"/>
          </w:tcPr>
          <w:p w:rsidR="000C31B2" w:rsidP="000C31B2" w:rsidRDefault="000C31B2" w14:paraId="58815B75" w14:textId="48FCA93E">
            <w:pPr>
              <w:rPr>
                <w:b/>
              </w:rPr>
            </w:pPr>
            <w:r w:rsidRPr="00BA5F5D">
              <w:rPr>
                <w:b/>
                <w:bCs/>
              </w:rPr>
              <w:t>Evaluatie Wet openbare manifestaties</w:t>
            </w:r>
          </w:p>
        </w:tc>
      </w:tr>
      <w:tr w:rsidR="000C31B2" w:rsidTr="000C31B2" w14:paraId="0CD5EB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31B2" w:rsidP="000C31B2" w:rsidRDefault="000C31B2" w14:paraId="5A1312C7" w14:textId="77777777"/>
        </w:tc>
        <w:tc>
          <w:tcPr>
            <w:tcW w:w="7654" w:type="dxa"/>
            <w:gridSpan w:val="2"/>
          </w:tcPr>
          <w:p w:rsidR="000C31B2" w:rsidP="000C31B2" w:rsidRDefault="000C31B2" w14:paraId="28C4469E" w14:textId="77777777"/>
        </w:tc>
      </w:tr>
      <w:tr w:rsidR="000C31B2" w:rsidTr="000C31B2" w14:paraId="11C543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31B2" w:rsidP="000C31B2" w:rsidRDefault="000C31B2" w14:paraId="05BB2785" w14:textId="77777777"/>
        </w:tc>
        <w:tc>
          <w:tcPr>
            <w:tcW w:w="7654" w:type="dxa"/>
            <w:gridSpan w:val="2"/>
          </w:tcPr>
          <w:p w:rsidR="000C31B2" w:rsidP="000C31B2" w:rsidRDefault="000C31B2" w14:paraId="77E7C6DF" w14:textId="77777777"/>
        </w:tc>
      </w:tr>
      <w:tr w:rsidR="000C31B2" w:rsidTr="000C31B2" w14:paraId="317C21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31B2" w:rsidP="000C31B2" w:rsidRDefault="000C31B2" w14:paraId="57C089F9" w14:textId="41DBE6D1">
            <w:pPr>
              <w:rPr>
                <w:b/>
              </w:rPr>
            </w:pPr>
            <w:r>
              <w:rPr>
                <w:b/>
              </w:rPr>
              <w:t xml:space="preserve">Nr. </w:t>
            </w:r>
            <w:r w:rsidR="006A1B31">
              <w:rPr>
                <w:b/>
              </w:rPr>
              <w:t>28</w:t>
            </w:r>
          </w:p>
        </w:tc>
        <w:tc>
          <w:tcPr>
            <w:tcW w:w="7654" w:type="dxa"/>
            <w:gridSpan w:val="2"/>
          </w:tcPr>
          <w:p w:rsidR="000C31B2" w:rsidP="000C31B2" w:rsidRDefault="000C31B2" w14:paraId="1079F36C" w14:textId="6082D81B">
            <w:pPr>
              <w:rPr>
                <w:b/>
              </w:rPr>
            </w:pPr>
            <w:r>
              <w:rPr>
                <w:b/>
              </w:rPr>
              <w:t xml:space="preserve">MOTIE VAN </w:t>
            </w:r>
            <w:r w:rsidR="006A1B31">
              <w:rPr>
                <w:b/>
              </w:rPr>
              <w:t>HET LID LAHLAH C.S.</w:t>
            </w:r>
          </w:p>
        </w:tc>
      </w:tr>
      <w:tr w:rsidR="000C31B2" w:rsidTr="000C31B2" w14:paraId="3F3685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31B2" w:rsidP="000C31B2" w:rsidRDefault="000C31B2" w14:paraId="02114B89" w14:textId="77777777"/>
        </w:tc>
        <w:tc>
          <w:tcPr>
            <w:tcW w:w="7654" w:type="dxa"/>
            <w:gridSpan w:val="2"/>
          </w:tcPr>
          <w:p w:rsidR="000C31B2" w:rsidP="000C31B2" w:rsidRDefault="000C31B2" w14:paraId="6C8B833C" w14:textId="4CFD018D">
            <w:r>
              <w:t>Voorgesteld 22 januari 2025</w:t>
            </w:r>
          </w:p>
        </w:tc>
      </w:tr>
      <w:tr w:rsidR="000C31B2" w:rsidTr="000C31B2" w14:paraId="73DECF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31B2" w:rsidP="000C31B2" w:rsidRDefault="000C31B2" w14:paraId="299AC54C" w14:textId="77777777"/>
        </w:tc>
        <w:tc>
          <w:tcPr>
            <w:tcW w:w="7654" w:type="dxa"/>
            <w:gridSpan w:val="2"/>
          </w:tcPr>
          <w:p w:rsidR="000C31B2" w:rsidP="000C31B2" w:rsidRDefault="000C31B2" w14:paraId="318FC755" w14:textId="77777777"/>
        </w:tc>
      </w:tr>
      <w:tr w:rsidR="000C31B2" w:rsidTr="000C31B2" w14:paraId="4D01F3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31B2" w:rsidP="000C31B2" w:rsidRDefault="000C31B2" w14:paraId="45D4408E" w14:textId="77777777"/>
        </w:tc>
        <w:tc>
          <w:tcPr>
            <w:tcW w:w="7654" w:type="dxa"/>
            <w:gridSpan w:val="2"/>
          </w:tcPr>
          <w:p w:rsidR="000C31B2" w:rsidP="000C31B2" w:rsidRDefault="000C31B2" w14:paraId="7ABD58BB" w14:textId="77777777">
            <w:r>
              <w:t>De Kamer,</w:t>
            </w:r>
          </w:p>
        </w:tc>
      </w:tr>
      <w:tr w:rsidR="000C31B2" w:rsidTr="000C31B2" w14:paraId="7EEEF0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31B2" w:rsidP="000C31B2" w:rsidRDefault="000C31B2" w14:paraId="5EDE894A" w14:textId="77777777"/>
        </w:tc>
        <w:tc>
          <w:tcPr>
            <w:tcW w:w="7654" w:type="dxa"/>
            <w:gridSpan w:val="2"/>
          </w:tcPr>
          <w:p w:rsidR="000C31B2" w:rsidP="000C31B2" w:rsidRDefault="000C31B2" w14:paraId="1A45B2F4" w14:textId="77777777"/>
        </w:tc>
      </w:tr>
      <w:tr w:rsidR="000C31B2" w:rsidTr="000C31B2" w14:paraId="15BBF9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31B2" w:rsidP="000C31B2" w:rsidRDefault="000C31B2" w14:paraId="2F93822D" w14:textId="77777777"/>
        </w:tc>
        <w:tc>
          <w:tcPr>
            <w:tcW w:w="7654" w:type="dxa"/>
            <w:gridSpan w:val="2"/>
          </w:tcPr>
          <w:p w:rsidR="000C31B2" w:rsidP="000C31B2" w:rsidRDefault="000C31B2" w14:paraId="48F5B8B6" w14:textId="77777777">
            <w:r>
              <w:t>gehoord de beraadslaging,</w:t>
            </w:r>
          </w:p>
        </w:tc>
      </w:tr>
      <w:tr w:rsidR="000C31B2" w:rsidTr="000C31B2" w14:paraId="28F82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31B2" w:rsidP="000C31B2" w:rsidRDefault="000C31B2" w14:paraId="674F61BC" w14:textId="77777777"/>
        </w:tc>
        <w:tc>
          <w:tcPr>
            <w:tcW w:w="7654" w:type="dxa"/>
            <w:gridSpan w:val="2"/>
          </w:tcPr>
          <w:p w:rsidR="000C31B2" w:rsidP="000C31B2" w:rsidRDefault="000C31B2" w14:paraId="6B655198" w14:textId="77777777"/>
        </w:tc>
      </w:tr>
      <w:tr w:rsidR="000C31B2" w:rsidTr="000C31B2" w14:paraId="376BFB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31B2" w:rsidP="000C31B2" w:rsidRDefault="000C31B2" w14:paraId="5419EF54" w14:textId="77777777"/>
        </w:tc>
        <w:tc>
          <w:tcPr>
            <w:tcW w:w="7654" w:type="dxa"/>
            <w:gridSpan w:val="2"/>
          </w:tcPr>
          <w:p w:rsidRPr="006A1B31" w:rsidR="006A1B31" w:rsidP="006A1B31" w:rsidRDefault="006A1B31" w14:paraId="2C4364AE" w14:textId="77777777">
            <w:r w:rsidRPr="006A1B31">
              <w:t>overwegende dat er oproepen worden gedaan om het demonstratierecht te beperken, terwijl burgemeesters juist aangeven dat zij hiermee niet geholpen zijn;</w:t>
            </w:r>
          </w:p>
          <w:p w:rsidR="000B49DC" w:rsidP="006A1B31" w:rsidRDefault="000B49DC" w14:paraId="5ED4893D" w14:textId="77777777"/>
          <w:p w:rsidRPr="006A1B31" w:rsidR="006A1B31" w:rsidP="006A1B31" w:rsidRDefault="006A1B31" w14:paraId="307A2939" w14:textId="3080F8C6">
            <w:r w:rsidRPr="006A1B31">
              <w:t xml:space="preserve">verzoekt de regering om in gesprek te gaan met burgemeesters en te inventariseren op welke manier de lokale driehoek ondersteund kan worden in zijn verantwoordelijkheid ten aanzien van het demonstratierecht, en de bevindingen met de Kamer te delen voor het </w:t>
            </w:r>
            <w:proofErr w:type="spellStart"/>
            <w:r w:rsidRPr="006A1B31">
              <w:t>meireces</w:t>
            </w:r>
            <w:proofErr w:type="spellEnd"/>
            <w:r w:rsidRPr="006A1B31">
              <w:t>,</w:t>
            </w:r>
          </w:p>
          <w:p w:rsidR="000B49DC" w:rsidP="006A1B31" w:rsidRDefault="000B49DC" w14:paraId="72E1F972" w14:textId="77777777"/>
          <w:p w:rsidRPr="006A1B31" w:rsidR="006A1B31" w:rsidP="006A1B31" w:rsidRDefault="006A1B31" w14:paraId="598C4A85" w14:textId="3D54A245">
            <w:r w:rsidRPr="006A1B31">
              <w:t>en gaat over tot de orde van de dag.</w:t>
            </w:r>
          </w:p>
          <w:p w:rsidR="000B49DC" w:rsidP="006A1B31" w:rsidRDefault="000B49DC" w14:paraId="385E0495" w14:textId="77777777"/>
          <w:p w:rsidR="000B49DC" w:rsidP="006A1B31" w:rsidRDefault="006A1B31" w14:paraId="1AFA8A43" w14:textId="77777777">
            <w:proofErr w:type="spellStart"/>
            <w:r w:rsidRPr="006A1B31">
              <w:t>Lahlah</w:t>
            </w:r>
            <w:proofErr w:type="spellEnd"/>
          </w:p>
          <w:p w:rsidR="000B49DC" w:rsidP="006A1B31" w:rsidRDefault="006A1B31" w14:paraId="63C9A882" w14:textId="77777777">
            <w:proofErr w:type="spellStart"/>
            <w:r w:rsidRPr="006A1B31">
              <w:t>Chakor</w:t>
            </w:r>
            <w:proofErr w:type="spellEnd"/>
          </w:p>
          <w:p w:rsidR="000B49DC" w:rsidP="006A1B31" w:rsidRDefault="006A1B31" w14:paraId="55A9EC39" w14:textId="77777777">
            <w:r w:rsidRPr="006A1B31">
              <w:t xml:space="preserve">Koekkoek </w:t>
            </w:r>
          </w:p>
          <w:p w:rsidR="000C31B2" w:rsidP="000B49DC" w:rsidRDefault="006A1B31" w14:paraId="01FF3A4B" w14:textId="72D8396B">
            <w:r w:rsidRPr="006A1B31">
              <w:t>Teunissen</w:t>
            </w:r>
          </w:p>
        </w:tc>
      </w:tr>
    </w:tbl>
    <w:p w:rsidR="00997775" w:rsidRDefault="00997775" w14:paraId="4497918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58765" w14:textId="77777777" w:rsidR="000C31B2" w:rsidRDefault="000C31B2">
      <w:pPr>
        <w:spacing w:line="20" w:lineRule="exact"/>
      </w:pPr>
    </w:p>
  </w:endnote>
  <w:endnote w:type="continuationSeparator" w:id="0">
    <w:p w14:paraId="02D4B0D1" w14:textId="77777777" w:rsidR="000C31B2" w:rsidRDefault="000C31B2">
      <w:pPr>
        <w:pStyle w:val="Amendement"/>
      </w:pPr>
      <w:r>
        <w:rPr>
          <w:b w:val="0"/>
        </w:rPr>
        <w:t xml:space="preserve"> </w:t>
      </w:r>
    </w:p>
  </w:endnote>
  <w:endnote w:type="continuationNotice" w:id="1">
    <w:p w14:paraId="12F6F463" w14:textId="77777777" w:rsidR="000C31B2" w:rsidRDefault="000C31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095A3" w14:textId="77777777" w:rsidR="000C31B2" w:rsidRDefault="000C31B2">
      <w:pPr>
        <w:pStyle w:val="Amendement"/>
      </w:pPr>
      <w:r>
        <w:rPr>
          <w:b w:val="0"/>
        </w:rPr>
        <w:separator/>
      </w:r>
    </w:p>
  </w:footnote>
  <w:footnote w:type="continuationSeparator" w:id="0">
    <w:p w14:paraId="0E76E7B2" w14:textId="77777777" w:rsidR="000C31B2" w:rsidRDefault="000C3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B2"/>
    <w:rsid w:val="000B49DC"/>
    <w:rsid w:val="000C31B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1B31"/>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7ABB2"/>
  <w15:docId w15:val="{4EE619EA-376F-42CB-B490-98D3F47F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627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2025-01-23T09:24:00.0000000Z</dcterms:created>
  <dcterms:modified xsi:type="dcterms:W3CDTF">2025-01-23T09:55:00.0000000Z</dcterms:modified>
  <dc:description>------------------------</dc:description>
  <dc:subject/>
  <keywords/>
  <version/>
  <category/>
</coreProperties>
</file>