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139E6" w14:paraId="0F6C99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09AF7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9D44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139E6" w14:paraId="3D53CD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3CD8B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139E6" w14:paraId="404789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0D4CC8" w14:textId="77777777"/>
        </w:tc>
      </w:tr>
      <w:tr w:rsidR="00997775" w:rsidTr="001139E6" w14:paraId="739D7E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606208" w14:textId="77777777"/>
        </w:tc>
      </w:tr>
      <w:tr w:rsidR="00997775" w:rsidTr="001139E6" w14:paraId="4B62C9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1983DB" w14:textId="77777777"/>
        </w:tc>
        <w:tc>
          <w:tcPr>
            <w:tcW w:w="7654" w:type="dxa"/>
            <w:gridSpan w:val="2"/>
          </w:tcPr>
          <w:p w:rsidR="00997775" w:rsidRDefault="00997775" w14:paraId="79E46E27" w14:textId="77777777"/>
        </w:tc>
      </w:tr>
      <w:tr w:rsidR="001139E6" w:rsidTr="001139E6" w14:paraId="1AA39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27D06D0E" w14:textId="50056D74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1139E6" w:rsidP="001139E6" w:rsidRDefault="001139E6" w14:paraId="01F477C6" w14:textId="1BC0D657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1139E6" w:rsidTr="001139E6" w14:paraId="55D71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10FA1E5F" w14:textId="77777777"/>
        </w:tc>
        <w:tc>
          <w:tcPr>
            <w:tcW w:w="7654" w:type="dxa"/>
            <w:gridSpan w:val="2"/>
          </w:tcPr>
          <w:p w:rsidR="001139E6" w:rsidP="001139E6" w:rsidRDefault="001139E6" w14:paraId="666BEFB0" w14:textId="77777777"/>
        </w:tc>
      </w:tr>
      <w:tr w:rsidR="001139E6" w:rsidTr="001139E6" w14:paraId="79175C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36963A04" w14:textId="77777777"/>
        </w:tc>
        <w:tc>
          <w:tcPr>
            <w:tcW w:w="7654" w:type="dxa"/>
            <w:gridSpan w:val="2"/>
          </w:tcPr>
          <w:p w:rsidR="001139E6" w:rsidP="001139E6" w:rsidRDefault="001139E6" w14:paraId="3C3C8717" w14:textId="77777777"/>
        </w:tc>
      </w:tr>
      <w:tr w:rsidR="001139E6" w:rsidTr="001139E6" w14:paraId="1D555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10508124" w14:textId="6C7CFA2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A31C1">
              <w:rPr>
                <w:b/>
              </w:rPr>
              <w:t>29</w:t>
            </w:r>
          </w:p>
        </w:tc>
        <w:tc>
          <w:tcPr>
            <w:tcW w:w="7654" w:type="dxa"/>
            <w:gridSpan w:val="2"/>
          </w:tcPr>
          <w:p w:rsidR="001139E6" w:rsidP="001139E6" w:rsidRDefault="001139E6" w14:paraId="7B76F301" w14:textId="7807A75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A31C1">
              <w:rPr>
                <w:b/>
              </w:rPr>
              <w:t>HET LID LAHLAH C.S.</w:t>
            </w:r>
          </w:p>
        </w:tc>
      </w:tr>
      <w:tr w:rsidR="001139E6" w:rsidTr="001139E6" w14:paraId="30A24F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6F1D1F15" w14:textId="77777777"/>
        </w:tc>
        <w:tc>
          <w:tcPr>
            <w:tcW w:w="7654" w:type="dxa"/>
            <w:gridSpan w:val="2"/>
          </w:tcPr>
          <w:p w:rsidR="001139E6" w:rsidP="001139E6" w:rsidRDefault="001139E6" w14:paraId="4B3E507B" w14:textId="32AD6A00">
            <w:r>
              <w:t>Voorgesteld 22 januari 2025</w:t>
            </w:r>
          </w:p>
        </w:tc>
      </w:tr>
      <w:tr w:rsidR="001139E6" w:rsidTr="001139E6" w14:paraId="43FCC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5DC66E63" w14:textId="77777777"/>
        </w:tc>
        <w:tc>
          <w:tcPr>
            <w:tcW w:w="7654" w:type="dxa"/>
            <w:gridSpan w:val="2"/>
          </w:tcPr>
          <w:p w:rsidR="001139E6" w:rsidP="001139E6" w:rsidRDefault="001139E6" w14:paraId="2085B1A5" w14:textId="77777777"/>
        </w:tc>
      </w:tr>
      <w:tr w:rsidR="001139E6" w:rsidTr="001139E6" w14:paraId="7B2B7A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54542C57" w14:textId="77777777"/>
        </w:tc>
        <w:tc>
          <w:tcPr>
            <w:tcW w:w="7654" w:type="dxa"/>
            <w:gridSpan w:val="2"/>
          </w:tcPr>
          <w:p w:rsidR="001139E6" w:rsidP="001139E6" w:rsidRDefault="001139E6" w14:paraId="3C35E8A9" w14:textId="77777777">
            <w:r>
              <w:t>De Kamer,</w:t>
            </w:r>
          </w:p>
        </w:tc>
      </w:tr>
      <w:tr w:rsidR="001139E6" w:rsidTr="001139E6" w14:paraId="7BBE1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4DFB07EF" w14:textId="77777777"/>
        </w:tc>
        <w:tc>
          <w:tcPr>
            <w:tcW w:w="7654" w:type="dxa"/>
            <w:gridSpan w:val="2"/>
          </w:tcPr>
          <w:p w:rsidR="001139E6" w:rsidP="001139E6" w:rsidRDefault="001139E6" w14:paraId="326C31C5" w14:textId="77777777"/>
        </w:tc>
      </w:tr>
      <w:tr w:rsidR="001139E6" w:rsidTr="001139E6" w14:paraId="75DAA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45F1AF09" w14:textId="77777777"/>
        </w:tc>
        <w:tc>
          <w:tcPr>
            <w:tcW w:w="7654" w:type="dxa"/>
            <w:gridSpan w:val="2"/>
          </w:tcPr>
          <w:p w:rsidR="001139E6" w:rsidP="001139E6" w:rsidRDefault="001139E6" w14:paraId="63D4CD73" w14:textId="77777777">
            <w:r>
              <w:t>gehoord de beraadslaging,</w:t>
            </w:r>
          </w:p>
        </w:tc>
      </w:tr>
      <w:tr w:rsidR="001139E6" w:rsidTr="001139E6" w14:paraId="37D4A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5FFF4E24" w14:textId="77777777"/>
        </w:tc>
        <w:tc>
          <w:tcPr>
            <w:tcW w:w="7654" w:type="dxa"/>
            <w:gridSpan w:val="2"/>
          </w:tcPr>
          <w:p w:rsidR="001139E6" w:rsidP="001139E6" w:rsidRDefault="001139E6" w14:paraId="6065AE17" w14:textId="77777777"/>
        </w:tc>
      </w:tr>
      <w:tr w:rsidR="001139E6" w:rsidTr="001139E6" w14:paraId="00281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E6" w:rsidP="001139E6" w:rsidRDefault="001139E6" w14:paraId="7347F3A5" w14:textId="77777777"/>
        </w:tc>
        <w:tc>
          <w:tcPr>
            <w:tcW w:w="7654" w:type="dxa"/>
            <w:gridSpan w:val="2"/>
          </w:tcPr>
          <w:p w:rsidRPr="003A31C1" w:rsidR="003A31C1" w:rsidP="003A31C1" w:rsidRDefault="003A31C1" w14:paraId="68993EE0" w14:textId="77777777">
            <w:r w:rsidRPr="003A31C1">
              <w:t>constaterende dat de vredeseenheid van de politie de-escalerend optreedt tijdens demonstraties en verantwoordelijk is voor het contact met demonstranten;</w:t>
            </w:r>
          </w:p>
          <w:p w:rsidR="003A31C1" w:rsidP="003A31C1" w:rsidRDefault="003A31C1" w14:paraId="464E36B7" w14:textId="77777777"/>
          <w:p w:rsidRPr="003A31C1" w:rsidR="003A31C1" w:rsidP="003A31C1" w:rsidRDefault="003A31C1" w14:paraId="5A0E0179" w14:textId="58AB7FAF">
            <w:r w:rsidRPr="003A31C1">
              <w:t>constaterende dat demonstraties daardoor minder snel uit de hand lopen, waardoor mogelijk minder politie inzet nodig is;</w:t>
            </w:r>
          </w:p>
          <w:p w:rsidR="003A31C1" w:rsidP="003A31C1" w:rsidRDefault="003A31C1" w14:paraId="2B992FAA" w14:textId="77777777"/>
          <w:p w:rsidRPr="003A31C1" w:rsidR="003A31C1" w:rsidP="003A31C1" w:rsidRDefault="003A31C1" w14:paraId="665B6096" w14:textId="4195D1AA">
            <w:r w:rsidRPr="003A31C1">
              <w:t xml:space="preserve">verzoekt de regering te onderzoeken of en zo ja hoe de vredeseenheid van de politie uitgebreid en versterkt kan worden, en de bevindingen met de Kamer te delen voor het </w:t>
            </w:r>
            <w:proofErr w:type="spellStart"/>
            <w:r w:rsidRPr="003A31C1">
              <w:t>meireces</w:t>
            </w:r>
            <w:proofErr w:type="spellEnd"/>
            <w:r w:rsidRPr="003A31C1">
              <w:t>,</w:t>
            </w:r>
          </w:p>
          <w:p w:rsidR="003A31C1" w:rsidP="003A31C1" w:rsidRDefault="003A31C1" w14:paraId="0AD6BEB7" w14:textId="77777777"/>
          <w:p w:rsidRPr="003A31C1" w:rsidR="003A31C1" w:rsidP="003A31C1" w:rsidRDefault="003A31C1" w14:paraId="5A954E54" w14:textId="2EC65C7C">
            <w:r w:rsidRPr="003A31C1">
              <w:t>en gaat over tot de orde van de dag.</w:t>
            </w:r>
          </w:p>
          <w:p w:rsidR="003A31C1" w:rsidP="003A31C1" w:rsidRDefault="003A31C1" w14:paraId="3F117937" w14:textId="77777777"/>
          <w:p w:rsidR="003A31C1" w:rsidP="003A31C1" w:rsidRDefault="003A31C1" w14:paraId="1F370B50" w14:textId="77777777">
            <w:proofErr w:type="spellStart"/>
            <w:r w:rsidRPr="003A31C1">
              <w:t>Lahlah</w:t>
            </w:r>
            <w:proofErr w:type="spellEnd"/>
          </w:p>
          <w:p w:rsidR="003A31C1" w:rsidP="003A31C1" w:rsidRDefault="003A31C1" w14:paraId="6BDE95D0" w14:textId="77777777">
            <w:proofErr w:type="spellStart"/>
            <w:r w:rsidRPr="003A31C1">
              <w:t>Mutluer</w:t>
            </w:r>
            <w:proofErr w:type="spellEnd"/>
          </w:p>
          <w:p w:rsidR="003A31C1" w:rsidP="003A31C1" w:rsidRDefault="003A31C1" w14:paraId="42E1E08E" w14:textId="77777777">
            <w:proofErr w:type="spellStart"/>
            <w:r w:rsidRPr="003A31C1">
              <w:t>Boswijk</w:t>
            </w:r>
            <w:proofErr w:type="spellEnd"/>
          </w:p>
          <w:p w:rsidR="003A31C1" w:rsidP="003A31C1" w:rsidRDefault="003A31C1" w14:paraId="6CAC1D3F" w14:textId="77777777">
            <w:r w:rsidRPr="003A31C1">
              <w:t xml:space="preserve">Koekkoek </w:t>
            </w:r>
          </w:p>
          <w:p w:rsidR="001139E6" w:rsidP="003A31C1" w:rsidRDefault="003A31C1" w14:paraId="2A5B0052" w14:textId="21EAD9DF">
            <w:r w:rsidRPr="003A31C1">
              <w:t>Teunissen</w:t>
            </w:r>
          </w:p>
        </w:tc>
      </w:tr>
    </w:tbl>
    <w:p w:rsidR="00997775" w:rsidRDefault="00997775" w14:paraId="1DB5372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41B82" w14:textId="77777777" w:rsidR="001139E6" w:rsidRDefault="001139E6">
      <w:pPr>
        <w:spacing w:line="20" w:lineRule="exact"/>
      </w:pPr>
    </w:p>
  </w:endnote>
  <w:endnote w:type="continuationSeparator" w:id="0">
    <w:p w14:paraId="65F8CD01" w14:textId="77777777" w:rsidR="001139E6" w:rsidRDefault="001139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A46D5B" w14:textId="77777777" w:rsidR="001139E6" w:rsidRDefault="001139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EE3C" w14:textId="77777777" w:rsidR="001139E6" w:rsidRDefault="001139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C85E2B" w14:textId="77777777" w:rsidR="001139E6" w:rsidRDefault="0011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E6"/>
    <w:rsid w:val="001139E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31C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4AD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887F4"/>
  <w15:docId w15:val="{40064CA8-CD3F-414E-9676-6C046701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2025-01-23T09:56:00.0000000Z</dcterms:modified>
  <dc:description>------------------------</dc:description>
  <dc:subject/>
  <keywords/>
  <version/>
  <category/>
</coreProperties>
</file>