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87699" w14:paraId="4D9933D9" w14:textId="77777777">
        <w:tc>
          <w:tcPr>
            <w:tcW w:w="6733" w:type="dxa"/>
            <w:gridSpan w:val="2"/>
            <w:tcBorders>
              <w:top w:val="nil"/>
              <w:left w:val="nil"/>
              <w:bottom w:val="nil"/>
              <w:right w:val="nil"/>
            </w:tcBorders>
            <w:vAlign w:val="center"/>
          </w:tcPr>
          <w:p w:rsidR="00997775" w:rsidP="00710A7A" w:rsidRDefault="00997775" w14:paraId="4C387D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38A1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87699" w14:paraId="4A88D4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66DF15" w14:textId="77777777">
            <w:r w:rsidRPr="008B0CC5">
              <w:t xml:space="preserve">Vergaderjaar </w:t>
            </w:r>
            <w:r w:rsidR="00AC6B87">
              <w:t>2024-2025</w:t>
            </w:r>
          </w:p>
        </w:tc>
      </w:tr>
      <w:tr w:rsidR="00997775" w:rsidTr="00C87699" w14:paraId="2326861E" w14:textId="77777777">
        <w:trPr>
          <w:cantSplit/>
        </w:trPr>
        <w:tc>
          <w:tcPr>
            <w:tcW w:w="10985" w:type="dxa"/>
            <w:gridSpan w:val="3"/>
            <w:tcBorders>
              <w:top w:val="nil"/>
              <w:left w:val="nil"/>
              <w:bottom w:val="nil"/>
              <w:right w:val="nil"/>
            </w:tcBorders>
          </w:tcPr>
          <w:p w:rsidR="00997775" w:rsidRDefault="00997775" w14:paraId="7E4E768A" w14:textId="77777777"/>
        </w:tc>
      </w:tr>
      <w:tr w:rsidR="00997775" w:rsidTr="00C87699" w14:paraId="0609E57A" w14:textId="77777777">
        <w:trPr>
          <w:cantSplit/>
        </w:trPr>
        <w:tc>
          <w:tcPr>
            <w:tcW w:w="10985" w:type="dxa"/>
            <w:gridSpan w:val="3"/>
            <w:tcBorders>
              <w:top w:val="nil"/>
              <w:left w:val="nil"/>
              <w:bottom w:val="single" w:color="auto" w:sz="4" w:space="0"/>
              <w:right w:val="nil"/>
            </w:tcBorders>
          </w:tcPr>
          <w:p w:rsidR="00997775" w:rsidRDefault="00997775" w14:paraId="17F3FBA7" w14:textId="77777777"/>
        </w:tc>
      </w:tr>
      <w:tr w:rsidR="00997775" w:rsidTr="00C87699" w14:paraId="76675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B52873" w14:textId="77777777"/>
        </w:tc>
        <w:tc>
          <w:tcPr>
            <w:tcW w:w="7654" w:type="dxa"/>
            <w:gridSpan w:val="2"/>
          </w:tcPr>
          <w:p w:rsidR="00997775" w:rsidRDefault="00997775" w14:paraId="74DDA747" w14:textId="77777777"/>
        </w:tc>
      </w:tr>
      <w:tr w:rsidR="00C87699" w:rsidTr="00C87699" w14:paraId="4BC25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75904FE5" w14:textId="04F0FD9D">
            <w:pPr>
              <w:rPr>
                <w:b/>
              </w:rPr>
            </w:pPr>
            <w:r>
              <w:rPr>
                <w:b/>
              </w:rPr>
              <w:t>34 324</w:t>
            </w:r>
          </w:p>
        </w:tc>
        <w:tc>
          <w:tcPr>
            <w:tcW w:w="7654" w:type="dxa"/>
            <w:gridSpan w:val="2"/>
          </w:tcPr>
          <w:p w:rsidR="00C87699" w:rsidP="00C87699" w:rsidRDefault="00C87699" w14:paraId="3C5609CA" w14:textId="69662D6B">
            <w:pPr>
              <w:rPr>
                <w:b/>
              </w:rPr>
            </w:pPr>
            <w:r w:rsidRPr="00BA5F5D">
              <w:rPr>
                <w:b/>
                <w:bCs/>
              </w:rPr>
              <w:t>Evaluatie Wet openbare manifestaties</w:t>
            </w:r>
          </w:p>
        </w:tc>
      </w:tr>
      <w:tr w:rsidR="00C87699" w:rsidTr="00C87699" w14:paraId="15FB6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7AC8392B" w14:textId="77777777"/>
        </w:tc>
        <w:tc>
          <w:tcPr>
            <w:tcW w:w="7654" w:type="dxa"/>
            <w:gridSpan w:val="2"/>
          </w:tcPr>
          <w:p w:rsidR="00C87699" w:rsidP="00C87699" w:rsidRDefault="00C87699" w14:paraId="6E46320F" w14:textId="77777777"/>
        </w:tc>
      </w:tr>
      <w:tr w:rsidR="00C87699" w:rsidTr="00C87699" w14:paraId="40E9D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6944BB16" w14:textId="77777777"/>
        </w:tc>
        <w:tc>
          <w:tcPr>
            <w:tcW w:w="7654" w:type="dxa"/>
            <w:gridSpan w:val="2"/>
          </w:tcPr>
          <w:p w:rsidR="00C87699" w:rsidP="00C87699" w:rsidRDefault="00C87699" w14:paraId="0CCA1DE7" w14:textId="77777777"/>
        </w:tc>
      </w:tr>
      <w:tr w:rsidR="00C87699" w:rsidTr="00C87699" w14:paraId="7ED6C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651335E1" w14:textId="1E7F9AB5">
            <w:pPr>
              <w:rPr>
                <w:b/>
              </w:rPr>
            </w:pPr>
            <w:r>
              <w:rPr>
                <w:b/>
              </w:rPr>
              <w:t xml:space="preserve">Nr. </w:t>
            </w:r>
            <w:r w:rsidR="0022532E">
              <w:rPr>
                <w:b/>
              </w:rPr>
              <w:t>31</w:t>
            </w:r>
          </w:p>
        </w:tc>
        <w:tc>
          <w:tcPr>
            <w:tcW w:w="7654" w:type="dxa"/>
            <w:gridSpan w:val="2"/>
          </w:tcPr>
          <w:p w:rsidR="00C87699" w:rsidP="00C87699" w:rsidRDefault="00C87699" w14:paraId="2D06F44C" w14:textId="79BDB324">
            <w:pPr>
              <w:rPr>
                <w:b/>
              </w:rPr>
            </w:pPr>
            <w:r>
              <w:rPr>
                <w:b/>
              </w:rPr>
              <w:t xml:space="preserve">MOTIE VAN </w:t>
            </w:r>
            <w:r w:rsidR="0022532E">
              <w:rPr>
                <w:b/>
              </w:rPr>
              <w:t>HET LID EL ABASSI</w:t>
            </w:r>
          </w:p>
        </w:tc>
      </w:tr>
      <w:tr w:rsidR="00C87699" w:rsidTr="00C87699" w14:paraId="44DD3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11D949E1" w14:textId="77777777"/>
        </w:tc>
        <w:tc>
          <w:tcPr>
            <w:tcW w:w="7654" w:type="dxa"/>
            <w:gridSpan w:val="2"/>
          </w:tcPr>
          <w:p w:rsidR="00C87699" w:rsidP="00C87699" w:rsidRDefault="00C87699" w14:paraId="57F3F3CF" w14:textId="472905F3">
            <w:r>
              <w:t>Voorgesteld 22 januari 2025</w:t>
            </w:r>
          </w:p>
        </w:tc>
      </w:tr>
      <w:tr w:rsidR="00C87699" w:rsidTr="00C87699" w14:paraId="1CA9EE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75F19DCE" w14:textId="77777777"/>
        </w:tc>
        <w:tc>
          <w:tcPr>
            <w:tcW w:w="7654" w:type="dxa"/>
            <w:gridSpan w:val="2"/>
          </w:tcPr>
          <w:p w:rsidR="00C87699" w:rsidP="00C87699" w:rsidRDefault="00C87699" w14:paraId="513FEE68" w14:textId="77777777"/>
        </w:tc>
      </w:tr>
      <w:tr w:rsidR="00C87699" w:rsidTr="00C87699" w14:paraId="558447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3E28476F" w14:textId="77777777"/>
        </w:tc>
        <w:tc>
          <w:tcPr>
            <w:tcW w:w="7654" w:type="dxa"/>
            <w:gridSpan w:val="2"/>
          </w:tcPr>
          <w:p w:rsidR="00C87699" w:rsidP="00C87699" w:rsidRDefault="00C87699" w14:paraId="2A493508" w14:textId="77777777">
            <w:r>
              <w:t>De Kamer,</w:t>
            </w:r>
          </w:p>
        </w:tc>
      </w:tr>
      <w:tr w:rsidR="00C87699" w:rsidTr="00C87699" w14:paraId="47FDB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4EAD554F" w14:textId="77777777"/>
        </w:tc>
        <w:tc>
          <w:tcPr>
            <w:tcW w:w="7654" w:type="dxa"/>
            <w:gridSpan w:val="2"/>
          </w:tcPr>
          <w:p w:rsidR="00C87699" w:rsidP="00C87699" w:rsidRDefault="00C87699" w14:paraId="6AAE9E59" w14:textId="77777777"/>
        </w:tc>
      </w:tr>
      <w:tr w:rsidR="00C87699" w:rsidTr="00C87699" w14:paraId="49178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6B566F87" w14:textId="77777777"/>
        </w:tc>
        <w:tc>
          <w:tcPr>
            <w:tcW w:w="7654" w:type="dxa"/>
            <w:gridSpan w:val="2"/>
          </w:tcPr>
          <w:p w:rsidR="00C87699" w:rsidP="00C87699" w:rsidRDefault="00C87699" w14:paraId="6E0175F7" w14:textId="77777777">
            <w:r>
              <w:t>gehoord de beraadslaging,</w:t>
            </w:r>
          </w:p>
        </w:tc>
      </w:tr>
      <w:tr w:rsidR="00C87699" w:rsidTr="00C87699" w14:paraId="6D36E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25F79AB6" w14:textId="77777777"/>
        </w:tc>
        <w:tc>
          <w:tcPr>
            <w:tcW w:w="7654" w:type="dxa"/>
            <w:gridSpan w:val="2"/>
          </w:tcPr>
          <w:p w:rsidR="00C87699" w:rsidP="00C87699" w:rsidRDefault="00C87699" w14:paraId="26F702E6" w14:textId="77777777"/>
        </w:tc>
      </w:tr>
      <w:tr w:rsidR="00C87699" w:rsidTr="00C87699" w14:paraId="551A7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7699" w:rsidP="00C87699" w:rsidRDefault="00C87699" w14:paraId="6F956336" w14:textId="77777777"/>
        </w:tc>
        <w:tc>
          <w:tcPr>
            <w:tcW w:w="7654" w:type="dxa"/>
            <w:gridSpan w:val="2"/>
          </w:tcPr>
          <w:p w:rsidRPr="0022532E" w:rsidR="0022532E" w:rsidP="0022532E" w:rsidRDefault="0022532E" w14:paraId="1BCB326C" w14:textId="77777777">
            <w:r w:rsidRPr="0022532E">
              <w:t>constaterende dat demonstraties tegen de komst van asielzoekerscentra regelmatig gepaard gaan met geweld, vernielingen en intimidatie van volksvertegenwoordigers en lokale bestuurders;</w:t>
            </w:r>
          </w:p>
          <w:p w:rsidR="0022532E" w:rsidP="0022532E" w:rsidRDefault="0022532E" w14:paraId="452E4DAE" w14:textId="77777777"/>
          <w:p w:rsidRPr="0022532E" w:rsidR="0022532E" w:rsidP="0022532E" w:rsidRDefault="0022532E" w14:paraId="5D5A0943" w14:textId="75B894B8">
            <w:r w:rsidRPr="0022532E">
              <w:t>overwegende dat geweld en bedreigingen tegen volksvertegenwoordigers en lokale bestuurders een directe aanval zijn op onze democratie en rechtsstaat;</w:t>
            </w:r>
          </w:p>
          <w:p w:rsidR="0022532E" w:rsidP="0022532E" w:rsidRDefault="0022532E" w14:paraId="3312CCB5" w14:textId="77777777"/>
          <w:p w:rsidRPr="0022532E" w:rsidR="0022532E" w:rsidP="0022532E" w:rsidRDefault="0022532E" w14:paraId="622239BC" w14:textId="1C66E959">
            <w:r w:rsidRPr="0022532E">
              <w:t>verzoekt de regering om te onderzoeken waarom demonstraties tegen asielzoekerscentra vaak gepaard gaan met geweld, vernielingen en bedreigingen van volksvertegenwoordigers en burgemeesters, en om beleidsmaatregelen voor te stellen om dergelijke incidenten in de toekomst te voorkomen,</w:t>
            </w:r>
          </w:p>
          <w:p w:rsidR="0022532E" w:rsidP="0022532E" w:rsidRDefault="0022532E" w14:paraId="11BEAAC7" w14:textId="77777777"/>
          <w:p w:rsidRPr="0022532E" w:rsidR="0022532E" w:rsidP="0022532E" w:rsidRDefault="0022532E" w14:paraId="560DDECD" w14:textId="7343F944">
            <w:r w:rsidRPr="0022532E">
              <w:t>en gaat over tot de orde van de dag.</w:t>
            </w:r>
          </w:p>
          <w:p w:rsidR="0022532E" w:rsidP="0022532E" w:rsidRDefault="0022532E" w14:paraId="54F9FAEC" w14:textId="77777777"/>
          <w:p w:rsidR="00C87699" w:rsidP="00C87699" w:rsidRDefault="0022532E" w14:paraId="510C04A1" w14:textId="1BFB590B">
            <w:r w:rsidRPr="0022532E">
              <w:t xml:space="preserve">El </w:t>
            </w:r>
            <w:proofErr w:type="spellStart"/>
            <w:r w:rsidRPr="0022532E">
              <w:t>Abass</w:t>
            </w:r>
            <w:r>
              <w:t>i</w:t>
            </w:r>
            <w:proofErr w:type="spellEnd"/>
          </w:p>
        </w:tc>
      </w:tr>
    </w:tbl>
    <w:p w:rsidR="00997775" w:rsidRDefault="00997775" w14:paraId="7285D8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B649" w14:textId="77777777" w:rsidR="00C87699" w:rsidRDefault="00C87699">
      <w:pPr>
        <w:spacing w:line="20" w:lineRule="exact"/>
      </w:pPr>
    </w:p>
  </w:endnote>
  <w:endnote w:type="continuationSeparator" w:id="0">
    <w:p w14:paraId="42FFF8C4" w14:textId="77777777" w:rsidR="00C87699" w:rsidRDefault="00C87699">
      <w:pPr>
        <w:pStyle w:val="Amendement"/>
      </w:pPr>
      <w:r>
        <w:rPr>
          <w:b w:val="0"/>
        </w:rPr>
        <w:t xml:space="preserve"> </w:t>
      </w:r>
    </w:p>
  </w:endnote>
  <w:endnote w:type="continuationNotice" w:id="1">
    <w:p w14:paraId="5871A13F" w14:textId="77777777" w:rsidR="00C87699" w:rsidRDefault="00C876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CC3E" w14:textId="77777777" w:rsidR="00C87699" w:rsidRDefault="00C87699">
      <w:pPr>
        <w:pStyle w:val="Amendement"/>
      </w:pPr>
      <w:r>
        <w:rPr>
          <w:b w:val="0"/>
        </w:rPr>
        <w:separator/>
      </w:r>
    </w:p>
  </w:footnote>
  <w:footnote w:type="continuationSeparator" w:id="0">
    <w:p w14:paraId="40CBB28B" w14:textId="77777777" w:rsidR="00C87699" w:rsidRDefault="00C8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99"/>
    <w:rsid w:val="00133FCE"/>
    <w:rsid w:val="001E482C"/>
    <w:rsid w:val="001E4877"/>
    <w:rsid w:val="0021105A"/>
    <w:rsid w:val="0022532E"/>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65E9"/>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7699"/>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49E11"/>
  <w15:docId w15:val="{1659F924-9D8C-46C1-903F-79B00260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790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2025-01-23T09:56:00.0000000Z</dcterms:modified>
  <dc:description>------------------------</dc:description>
  <dc:subject/>
  <keywords/>
  <version/>
  <category/>
</coreProperties>
</file>