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E2A4E" w14:paraId="09FE1BE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445C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A639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E2A4E" w14:paraId="18AD95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811F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E2A4E" w14:paraId="52E403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493E33" w14:textId="77777777"/>
        </w:tc>
      </w:tr>
      <w:tr w:rsidR="00997775" w:rsidTr="00AE2A4E" w14:paraId="79BDA7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6E7CFD" w14:textId="77777777"/>
        </w:tc>
      </w:tr>
      <w:tr w:rsidR="00997775" w:rsidTr="00AE2A4E" w14:paraId="57F78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D5EF9C" w14:textId="77777777"/>
        </w:tc>
        <w:tc>
          <w:tcPr>
            <w:tcW w:w="7654" w:type="dxa"/>
            <w:gridSpan w:val="2"/>
          </w:tcPr>
          <w:p w:rsidR="00997775" w:rsidRDefault="00997775" w14:paraId="59561F31" w14:textId="77777777"/>
        </w:tc>
      </w:tr>
      <w:tr w:rsidR="00AE2A4E" w:rsidTr="00AE2A4E" w14:paraId="0877E6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4F085DCC" w14:textId="5EC10982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AE2A4E" w:rsidP="00AE2A4E" w:rsidRDefault="00AE2A4E" w14:paraId="0F0330E8" w14:textId="64A6B891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AE2A4E" w:rsidTr="00AE2A4E" w14:paraId="2632E0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7AE33091" w14:textId="77777777"/>
        </w:tc>
        <w:tc>
          <w:tcPr>
            <w:tcW w:w="7654" w:type="dxa"/>
            <w:gridSpan w:val="2"/>
          </w:tcPr>
          <w:p w:rsidR="00AE2A4E" w:rsidP="00AE2A4E" w:rsidRDefault="00AE2A4E" w14:paraId="78CB3165" w14:textId="77777777"/>
        </w:tc>
      </w:tr>
      <w:tr w:rsidR="00AE2A4E" w:rsidTr="00AE2A4E" w14:paraId="169B1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08D410D7" w14:textId="77777777"/>
        </w:tc>
        <w:tc>
          <w:tcPr>
            <w:tcW w:w="7654" w:type="dxa"/>
            <w:gridSpan w:val="2"/>
          </w:tcPr>
          <w:p w:rsidR="00AE2A4E" w:rsidP="00AE2A4E" w:rsidRDefault="00AE2A4E" w14:paraId="4A96CF49" w14:textId="77777777"/>
        </w:tc>
      </w:tr>
      <w:tr w:rsidR="00AE2A4E" w:rsidTr="00AE2A4E" w14:paraId="2F39A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562C9F1B" w14:textId="435144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9319D">
              <w:rPr>
                <w:b/>
              </w:rPr>
              <w:t>32</w:t>
            </w:r>
          </w:p>
        </w:tc>
        <w:tc>
          <w:tcPr>
            <w:tcW w:w="7654" w:type="dxa"/>
            <w:gridSpan w:val="2"/>
          </w:tcPr>
          <w:p w:rsidR="00AE2A4E" w:rsidP="00AE2A4E" w:rsidRDefault="00AE2A4E" w14:paraId="08E0B2D7" w14:textId="61DE70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9319D">
              <w:rPr>
                <w:b/>
              </w:rPr>
              <w:t>HET LID EL ABASSI</w:t>
            </w:r>
          </w:p>
        </w:tc>
      </w:tr>
      <w:tr w:rsidR="00AE2A4E" w:rsidTr="00AE2A4E" w14:paraId="40CB3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51FDC657" w14:textId="77777777"/>
        </w:tc>
        <w:tc>
          <w:tcPr>
            <w:tcW w:w="7654" w:type="dxa"/>
            <w:gridSpan w:val="2"/>
          </w:tcPr>
          <w:p w:rsidR="00AE2A4E" w:rsidP="00AE2A4E" w:rsidRDefault="00AE2A4E" w14:paraId="0FAED26C" w14:textId="3013722C">
            <w:r>
              <w:t>Voorgesteld 22 januari 2025</w:t>
            </w:r>
          </w:p>
        </w:tc>
      </w:tr>
      <w:tr w:rsidR="00AE2A4E" w:rsidTr="00AE2A4E" w14:paraId="31BD1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4E5989F6" w14:textId="77777777"/>
        </w:tc>
        <w:tc>
          <w:tcPr>
            <w:tcW w:w="7654" w:type="dxa"/>
            <w:gridSpan w:val="2"/>
          </w:tcPr>
          <w:p w:rsidR="00AE2A4E" w:rsidP="00AE2A4E" w:rsidRDefault="00AE2A4E" w14:paraId="5C0E7576" w14:textId="77777777"/>
        </w:tc>
      </w:tr>
      <w:tr w:rsidR="00AE2A4E" w:rsidTr="00AE2A4E" w14:paraId="60B55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3EB0F954" w14:textId="77777777"/>
        </w:tc>
        <w:tc>
          <w:tcPr>
            <w:tcW w:w="7654" w:type="dxa"/>
            <w:gridSpan w:val="2"/>
          </w:tcPr>
          <w:p w:rsidR="00AE2A4E" w:rsidP="00AE2A4E" w:rsidRDefault="00AE2A4E" w14:paraId="2659DE63" w14:textId="77777777">
            <w:r>
              <w:t>De Kamer,</w:t>
            </w:r>
          </w:p>
        </w:tc>
      </w:tr>
      <w:tr w:rsidR="00AE2A4E" w:rsidTr="00AE2A4E" w14:paraId="1371E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270E587E" w14:textId="77777777"/>
        </w:tc>
        <w:tc>
          <w:tcPr>
            <w:tcW w:w="7654" w:type="dxa"/>
            <w:gridSpan w:val="2"/>
          </w:tcPr>
          <w:p w:rsidR="00AE2A4E" w:rsidP="00AE2A4E" w:rsidRDefault="00AE2A4E" w14:paraId="6C65AB85" w14:textId="77777777"/>
        </w:tc>
      </w:tr>
      <w:tr w:rsidR="00AE2A4E" w:rsidTr="00AE2A4E" w14:paraId="157214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14B7D01B" w14:textId="77777777"/>
        </w:tc>
        <w:tc>
          <w:tcPr>
            <w:tcW w:w="7654" w:type="dxa"/>
            <w:gridSpan w:val="2"/>
          </w:tcPr>
          <w:p w:rsidR="00AE2A4E" w:rsidP="00AE2A4E" w:rsidRDefault="00AE2A4E" w14:paraId="6AB74F82" w14:textId="77777777">
            <w:r>
              <w:t>gehoord de beraadslaging,</w:t>
            </w:r>
          </w:p>
        </w:tc>
      </w:tr>
      <w:tr w:rsidR="00AE2A4E" w:rsidTr="00AE2A4E" w14:paraId="7A64E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5494EFDC" w14:textId="77777777"/>
        </w:tc>
        <w:tc>
          <w:tcPr>
            <w:tcW w:w="7654" w:type="dxa"/>
            <w:gridSpan w:val="2"/>
          </w:tcPr>
          <w:p w:rsidR="00AE2A4E" w:rsidP="00AE2A4E" w:rsidRDefault="00AE2A4E" w14:paraId="70C2C0A2" w14:textId="77777777"/>
        </w:tc>
      </w:tr>
      <w:tr w:rsidR="00AE2A4E" w:rsidTr="00AE2A4E" w14:paraId="3FAFEF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2A4E" w:rsidP="00AE2A4E" w:rsidRDefault="00AE2A4E" w14:paraId="0D1AC076" w14:textId="77777777"/>
        </w:tc>
        <w:tc>
          <w:tcPr>
            <w:tcW w:w="7654" w:type="dxa"/>
            <w:gridSpan w:val="2"/>
          </w:tcPr>
          <w:p w:rsidRPr="0069319D" w:rsidR="0069319D" w:rsidP="0069319D" w:rsidRDefault="0069319D" w14:paraId="76C88F20" w14:textId="77777777">
            <w:r w:rsidRPr="0069319D">
              <w:t>constaterende dat mensenrechtenorganisaties zoals Amnesty International en het College voor de Rechten van de Mens zorgen hebben geuit over de bescherming van het demonstratierecht;</w:t>
            </w:r>
          </w:p>
          <w:p w:rsidR="0069319D" w:rsidP="0069319D" w:rsidRDefault="0069319D" w14:paraId="09A7D35E" w14:textId="77777777"/>
          <w:p w:rsidRPr="0069319D" w:rsidR="0069319D" w:rsidP="0069319D" w:rsidRDefault="0069319D" w14:paraId="0727BC95" w14:textId="2D895C54">
            <w:r w:rsidRPr="0069319D">
              <w:t>overwegende dat deze zorgen serieus genomen dienen te worden;</w:t>
            </w:r>
          </w:p>
          <w:p w:rsidR="0069319D" w:rsidP="0069319D" w:rsidRDefault="0069319D" w14:paraId="56331C71" w14:textId="77777777"/>
          <w:p w:rsidRPr="0069319D" w:rsidR="0069319D" w:rsidP="0069319D" w:rsidRDefault="0069319D" w14:paraId="1A7A60A5" w14:textId="06647041">
            <w:r w:rsidRPr="0069319D">
              <w:t>verzoekt de regering om het demonstratierecht expliciet te beschermen in al haar beleidskeuzes en om in samenwerking met mensenrechtenorganisaties te waarborgen dat de rechten van demonstranten niet worden aangetast,</w:t>
            </w:r>
          </w:p>
          <w:p w:rsidR="0069319D" w:rsidP="0069319D" w:rsidRDefault="0069319D" w14:paraId="3182DDB6" w14:textId="77777777"/>
          <w:p w:rsidRPr="0069319D" w:rsidR="0069319D" w:rsidP="0069319D" w:rsidRDefault="0069319D" w14:paraId="63DA5C7A" w14:textId="01D7090D">
            <w:r w:rsidRPr="0069319D">
              <w:t>en gaat over tot de orde van de dag.</w:t>
            </w:r>
          </w:p>
          <w:p w:rsidR="0069319D" w:rsidP="0069319D" w:rsidRDefault="0069319D" w14:paraId="4DCE819A" w14:textId="77777777"/>
          <w:p w:rsidR="00AE2A4E" w:rsidP="0069319D" w:rsidRDefault="0069319D" w14:paraId="565616A7" w14:textId="1611665A">
            <w:r w:rsidRPr="0069319D">
              <w:t xml:space="preserve">El </w:t>
            </w:r>
            <w:proofErr w:type="spellStart"/>
            <w:r w:rsidRPr="0069319D">
              <w:t>Abassi</w:t>
            </w:r>
            <w:proofErr w:type="spellEnd"/>
          </w:p>
        </w:tc>
      </w:tr>
    </w:tbl>
    <w:p w:rsidR="00997775" w:rsidRDefault="00997775" w14:paraId="5B8FF50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96918" w14:textId="77777777" w:rsidR="00AE2A4E" w:rsidRDefault="00AE2A4E">
      <w:pPr>
        <w:spacing w:line="20" w:lineRule="exact"/>
      </w:pPr>
    </w:p>
  </w:endnote>
  <w:endnote w:type="continuationSeparator" w:id="0">
    <w:p w14:paraId="7EC85AB5" w14:textId="77777777" w:rsidR="00AE2A4E" w:rsidRDefault="00AE2A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0002B0" w14:textId="77777777" w:rsidR="00AE2A4E" w:rsidRDefault="00AE2A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482FA" w14:textId="77777777" w:rsidR="00AE2A4E" w:rsidRDefault="00AE2A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36CAE6" w14:textId="77777777" w:rsidR="00AE2A4E" w:rsidRDefault="00AE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319D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1E9C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2A4E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EF58D"/>
  <w15:docId w15:val="{C5C06D6E-E768-45F1-932F-2A798CB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2025-01-23T09:56:00.0000000Z</dcterms:modified>
  <dc:description>------------------------</dc:description>
  <dc:subject/>
  <keywords/>
  <version/>
  <category/>
</coreProperties>
</file>