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5B82185" w14:textId="77777777">
        <w:tc>
          <w:tcPr>
            <w:tcW w:w="6733" w:type="dxa"/>
            <w:gridSpan w:val="2"/>
            <w:tcBorders>
              <w:top w:val="nil"/>
              <w:left w:val="nil"/>
              <w:bottom w:val="nil"/>
              <w:right w:val="nil"/>
            </w:tcBorders>
            <w:vAlign w:val="center"/>
          </w:tcPr>
          <w:p w:rsidR="00997775" w:rsidP="00710A7A" w:rsidRDefault="00997775" w14:paraId="1FCD7A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D81C0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D9AE3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EAB127" w14:textId="77777777">
            <w:r w:rsidRPr="008B0CC5">
              <w:t xml:space="preserve">Vergaderjaar </w:t>
            </w:r>
            <w:r w:rsidR="00AC6B87">
              <w:t>2024-2025</w:t>
            </w:r>
          </w:p>
        </w:tc>
      </w:tr>
      <w:tr w:rsidR="00997775" w14:paraId="432AAF3E" w14:textId="77777777">
        <w:trPr>
          <w:cantSplit/>
        </w:trPr>
        <w:tc>
          <w:tcPr>
            <w:tcW w:w="10985" w:type="dxa"/>
            <w:gridSpan w:val="3"/>
            <w:tcBorders>
              <w:top w:val="nil"/>
              <w:left w:val="nil"/>
              <w:bottom w:val="nil"/>
              <w:right w:val="nil"/>
            </w:tcBorders>
          </w:tcPr>
          <w:p w:rsidR="00997775" w:rsidRDefault="00997775" w14:paraId="1A1F707A" w14:textId="77777777"/>
        </w:tc>
      </w:tr>
      <w:tr w:rsidR="00997775" w14:paraId="0D061305" w14:textId="77777777">
        <w:trPr>
          <w:cantSplit/>
        </w:trPr>
        <w:tc>
          <w:tcPr>
            <w:tcW w:w="10985" w:type="dxa"/>
            <w:gridSpan w:val="3"/>
            <w:tcBorders>
              <w:top w:val="nil"/>
              <w:left w:val="nil"/>
              <w:bottom w:val="single" w:color="auto" w:sz="4" w:space="0"/>
              <w:right w:val="nil"/>
            </w:tcBorders>
          </w:tcPr>
          <w:p w:rsidR="00997775" w:rsidRDefault="00997775" w14:paraId="5791BCD5" w14:textId="77777777"/>
        </w:tc>
      </w:tr>
      <w:tr w:rsidR="00997775" w14:paraId="750ED6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45FEA" w14:textId="77777777"/>
        </w:tc>
        <w:tc>
          <w:tcPr>
            <w:tcW w:w="7654" w:type="dxa"/>
            <w:gridSpan w:val="2"/>
          </w:tcPr>
          <w:p w:rsidR="00997775" w:rsidRDefault="00997775" w14:paraId="51B05738" w14:textId="77777777"/>
        </w:tc>
      </w:tr>
      <w:tr w:rsidR="00997775" w14:paraId="7B751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A5F5D" w14:paraId="554A1646" w14:textId="54BC00F1">
            <w:pPr>
              <w:rPr>
                <w:b/>
              </w:rPr>
            </w:pPr>
            <w:r>
              <w:rPr>
                <w:b/>
              </w:rPr>
              <w:t>34 324</w:t>
            </w:r>
          </w:p>
        </w:tc>
        <w:tc>
          <w:tcPr>
            <w:tcW w:w="7654" w:type="dxa"/>
            <w:gridSpan w:val="2"/>
          </w:tcPr>
          <w:p w:rsidRPr="00BA5F5D" w:rsidR="00997775" w:rsidP="00A07C71" w:rsidRDefault="00BA5F5D" w14:paraId="16454BAE" w14:textId="2B7952FA">
            <w:pPr>
              <w:rPr>
                <w:b/>
                <w:bCs/>
              </w:rPr>
            </w:pPr>
            <w:r w:rsidRPr="00BA5F5D">
              <w:rPr>
                <w:b/>
                <w:bCs/>
              </w:rPr>
              <w:t>Evaluatie Wet openbare manifestaties</w:t>
            </w:r>
          </w:p>
        </w:tc>
      </w:tr>
      <w:tr w:rsidR="00997775" w14:paraId="26F4D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7E7F0B" w14:textId="77777777"/>
        </w:tc>
        <w:tc>
          <w:tcPr>
            <w:tcW w:w="7654" w:type="dxa"/>
            <w:gridSpan w:val="2"/>
          </w:tcPr>
          <w:p w:rsidR="00997775" w:rsidRDefault="00997775" w14:paraId="4DDCB411" w14:textId="77777777"/>
        </w:tc>
      </w:tr>
      <w:tr w:rsidR="00997775" w14:paraId="413AD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3587C1" w14:textId="77777777"/>
        </w:tc>
        <w:tc>
          <w:tcPr>
            <w:tcW w:w="7654" w:type="dxa"/>
            <w:gridSpan w:val="2"/>
          </w:tcPr>
          <w:p w:rsidR="00997775" w:rsidRDefault="00997775" w14:paraId="6FA5A86A" w14:textId="77777777"/>
        </w:tc>
      </w:tr>
      <w:tr w:rsidR="00997775" w14:paraId="62A55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87F9AF" w14:textId="4D505926">
            <w:pPr>
              <w:rPr>
                <w:b/>
              </w:rPr>
            </w:pPr>
            <w:r>
              <w:rPr>
                <w:b/>
              </w:rPr>
              <w:t xml:space="preserve">Nr. </w:t>
            </w:r>
            <w:r w:rsidR="00F1075F">
              <w:rPr>
                <w:b/>
              </w:rPr>
              <w:t>33</w:t>
            </w:r>
          </w:p>
        </w:tc>
        <w:tc>
          <w:tcPr>
            <w:tcW w:w="7654" w:type="dxa"/>
            <w:gridSpan w:val="2"/>
          </w:tcPr>
          <w:p w:rsidR="00997775" w:rsidRDefault="00997775" w14:paraId="4082528A" w14:textId="78EA9E41">
            <w:pPr>
              <w:rPr>
                <w:b/>
              </w:rPr>
            </w:pPr>
            <w:r>
              <w:rPr>
                <w:b/>
              </w:rPr>
              <w:t xml:space="preserve">MOTIE VAN </w:t>
            </w:r>
            <w:r w:rsidR="00F1075F">
              <w:rPr>
                <w:b/>
              </w:rPr>
              <w:t>HET LID EMIEL VAN DIJ K</w:t>
            </w:r>
          </w:p>
        </w:tc>
      </w:tr>
      <w:tr w:rsidR="00997775" w14:paraId="644B7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5A82B6" w14:textId="77777777"/>
        </w:tc>
        <w:tc>
          <w:tcPr>
            <w:tcW w:w="7654" w:type="dxa"/>
            <w:gridSpan w:val="2"/>
          </w:tcPr>
          <w:p w:rsidR="00997775" w:rsidP="00280D6A" w:rsidRDefault="00997775" w14:paraId="375573E2" w14:textId="58A3AE50">
            <w:r>
              <w:t>Voorgesteld</w:t>
            </w:r>
            <w:r w:rsidR="00280D6A">
              <w:t xml:space="preserve"> </w:t>
            </w:r>
            <w:r w:rsidR="00BA5F5D">
              <w:t>22 januari 2025</w:t>
            </w:r>
          </w:p>
        </w:tc>
      </w:tr>
      <w:tr w:rsidR="00997775" w14:paraId="4E03B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B0D47" w14:textId="77777777"/>
        </w:tc>
        <w:tc>
          <w:tcPr>
            <w:tcW w:w="7654" w:type="dxa"/>
            <w:gridSpan w:val="2"/>
          </w:tcPr>
          <w:p w:rsidR="00997775" w:rsidRDefault="00997775" w14:paraId="1D793570" w14:textId="77777777"/>
        </w:tc>
      </w:tr>
      <w:tr w:rsidR="00997775" w14:paraId="6077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CD6DD1" w14:textId="77777777"/>
        </w:tc>
        <w:tc>
          <w:tcPr>
            <w:tcW w:w="7654" w:type="dxa"/>
            <w:gridSpan w:val="2"/>
          </w:tcPr>
          <w:p w:rsidR="00997775" w:rsidRDefault="00997775" w14:paraId="06FAD986" w14:textId="77777777">
            <w:r>
              <w:t>De Kamer,</w:t>
            </w:r>
          </w:p>
        </w:tc>
      </w:tr>
      <w:tr w:rsidR="00997775" w14:paraId="3EC2D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A527A" w14:textId="77777777"/>
        </w:tc>
        <w:tc>
          <w:tcPr>
            <w:tcW w:w="7654" w:type="dxa"/>
            <w:gridSpan w:val="2"/>
          </w:tcPr>
          <w:p w:rsidR="00997775" w:rsidRDefault="00997775" w14:paraId="51EAFB98" w14:textId="77777777"/>
        </w:tc>
      </w:tr>
      <w:tr w:rsidR="00997775" w14:paraId="4D30E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2738A" w14:textId="77777777"/>
        </w:tc>
        <w:tc>
          <w:tcPr>
            <w:tcW w:w="7654" w:type="dxa"/>
            <w:gridSpan w:val="2"/>
          </w:tcPr>
          <w:p w:rsidR="00997775" w:rsidRDefault="00997775" w14:paraId="31776A2C" w14:textId="77777777">
            <w:r>
              <w:t>gehoord de beraadslaging,</w:t>
            </w:r>
          </w:p>
        </w:tc>
      </w:tr>
      <w:tr w:rsidR="00997775" w14:paraId="1D335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E89B0" w14:textId="77777777"/>
        </w:tc>
        <w:tc>
          <w:tcPr>
            <w:tcW w:w="7654" w:type="dxa"/>
            <w:gridSpan w:val="2"/>
          </w:tcPr>
          <w:p w:rsidR="00997775" w:rsidRDefault="00997775" w14:paraId="73A50811" w14:textId="77777777"/>
        </w:tc>
      </w:tr>
      <w:tr w:rsidR="00997775" w14:paraId="635F8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DCCB6" w14:textId="77777777"/>
        </w:tc>
        <w:tc>
          <w:tcPr>
            <w:tcW w:w="7654" w:type="dxa"/>
            <w:gridSpan w:val="2"/>
          </w:tcPr>
          <w:p w:rsidRPr="00F1075F" w:rsidR="00F1075F" w:rsidP="00F1075F" w:rsidRDefault="00F1075F" w14:paraId="2647799D" w14:textId="77777777">
            <w:r w:rsidRPr="00F1075F">
              <w:t xml:space="preserve">constaterende dat tijdens de afgelopen "demonstratie" van </w:t>
            </w:r>
            <w:proofErr w:type="spellStart"/>
            <w:r w:rsidRPr="00F1075F">
              <w:t>Extinction</w:t>
            </w:r>
            <w:proofErr w:type="spellEnd"/>
            <w:r w:rsidRPr="00F1075F">
              <w:t xml:space="preserve"> </w:t>
            </w:r>
            <w:proofErr w:type="spellStart"/>
            <w:r w:rsidRPr="00F1075F">
              <w:t>Rebellion</w:t>
            </w:r>
            <w:proofErr w:type="spellEnd"/>
            <w:r w:rsidRPr="00F1075F">
              <w:t xml:space="preserve"> op 11 januari 2025 door deelnemers de wet is overtreden door de snelweg te versperren, door geen identificatie bij zich te dragen en door te weigeren bevelen van de politie op te volgen;</w:t>
            </w:r>
          </w:p>
          <w:p w:rsidR="00F1075F" w:rsidP="00F1075F" w:rsidRDefault="00F1075F" w14:paraId="5A6D2547" w14:textId="77777777"/>
          <w:p w:rsidRPr="00F1075F" w:rsidR="00F1075F" w:rsidP="00F1075F" w:rsidRDefault="00F1075F" w14:paraId="1F113728" w14:textId="5BC61DAC">
            <w:r w:rsidRPr="00F1075F">
              <w:t>constaterende dat het OM ondanks de 700 arrestaties hiervoor geen vervolging instelt, omdat het blokkeren van de snelweg volgens hem "een gering strafbaar feit is";</w:t>
            </w:r>
          </w:p>
          <w:p w:rsidR="00F1075F" w:rsidP="00F1075F" w:rsidRDefault="00F1075F" w14:paraId="1E1EEFF3" w14:textId="77777777"/>
          <w:p w:rsidRPr="00F1075F" w:rsidR="00F1075F" w:rsidP="00F1075F" w:rsidRDefault="00F1075F" w14:paraId="727DB911" w14:textId="283BEDCF">
            <w:r w:rsidRPr="00F1075F">
              <w:t>constaterende dat deze ontwrichtende en overlast veroorzakende "demonstraties" de samenleving niet alleen klauwenvol geld en schaarse politiecapaciteit kosten, maar ook nog eens levensgevaarlijk zijn, omdat ambulances en andere hulpdiensten moeten omrijden;</w:t>
            </w:r>
          </w:p>
          <w:p w:rsidR="00F1075F" w:rsidP="00F1075F" w:rsidRDefault="00F1075F" w14:paraId="15060289" w14:textId="77777777"/>
          <w:p w:rsidRPr="00F1075F" w:rsidR="00F1075F" w:rsidP="00F1075F" w:rsidRDefault="00F1075F" w14:paraId="5C31C293" w14:textId="23E7F746">
            <w:r w:rsidRPr="00F1075F">
              <w:t>constaterende dat er noch boetes zijn uitgedeeld voor het niet tonen van identificatie, noch voor het versperren van de snelweg, noch voor het niet opvolgen van bevelen van de politie;</w:t>
            </w:r>
          </w:p>
          <w:p w:rsidR="00F1075F" w:rsidP="00F1075F" w:rsidRDefault="00F1075F" w14:paraId="57CDF902" w14:textId="77777777"/>
          <w:p w:rsidRPr="00F1075F" w:rsidR="00F1075F" w:rsidP="00F1075F" w:rsidRDefault="00F1075F" w14:paraId="7C0275EA" w14:textId="229C0DE6">
            <w:r w:rsidRPr="00F1075F">
              <w:t>verzoekt de minister om het OM tot de orde te roepen en voor alle toekomstige wetsovertredingen ten minste boetes te laten uitschrijven,</w:t>
            </w:r>
          </w:p>
          <w:p w:rsidR="00F1075F" w:rsidP="00F1075F" w:rsidRDefault="00F1075F" w14:paraId="2ED2508B" w14:textId="77777777"/>
          <w:p w:rsidRPr="00F1075F" w:rsidR="00F1075F" w:rsidP="00F1075F" w:rsidRDefault="00F1075F" w14:paraId="05727D29" w14:textId="13D6B45F">
            <w:r w:rsidRPr="00F1075F">
              <w:t>en gaat over tot de orde van de dag.</w:t>
            </w:r>
          </w:p>
          <w:p w:rsidR="00F1075F" w:rsidP="00F1075F" w:rsidRDefault="00F1075F" w14:paraId="2B16408D" w14:textId="77777777"/>
          <w:p w:rsidR="00997775" w:rsidP="00F1075F" w:rsidRDefault="00F1075F" w14:paraId="6A73465E" w14:textId="7F0EF845">
            <w:r w:rsidRPr="00F1075F">
              <w:t>Emiel van Dijk</w:t>
            </w:r>
          </w:p>
        </w:tc>
      </w:tr>
    </w:tbl>
    <w:p w:rsidR="00997775" w:rsidRDefault="00997775" w14:paraId="629900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614C" w14:textId="77777777" w:rsidR="00BA5F5D" w:rsidRDefault="00BA5F5D">
      <w:pPr>
        <w:spacing w:line="20" w:lineRule="exact"/>
      </w:pPr>
    </w:p>
  </w:endnote>
  <w:endnote w:type="continuationSeparator" w:id="0">
    <w:p w14:paraId="73CA9C8B" w14:textId="77777777" w:rsidR="00BA5F5D" w:rsidRDefault="00BA5F5D">
      <w:pPr>
        <w:pStyle w:val="Amendement"/>
      </w:pPr>
      <w:r>
        <w:rPr>
          <w:b w:val="0"/>
        </w:rPr>
        <w:t xml:space="preserve"> </w:t>
      </w:r>
    </w:p>
  </w:endnote>
  <w:endnote w:type="continuationNotice" w:id="1">
    <w:p w14:paraId="6012FA39" w14:textId="77777777" w:rsidR="00BA5F5D" w:rsidRDefault="00BA5F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CC501" w14:textId="77777777" w:rsidR="00BA5F5D" w:rsidRDefault="00BA5F5D">
      <w:pPr>
        <w:pStyle w:val="Amendement"/>
      </w:pPr>
      <w:r>
        <w:rPr>
          <w:b w:val="0"/>
        </w:rPr>
        <w:separator/>
      </w:r>
    </w:p>
  </w:footnote>
  <w:footnote w:type="continuationSeparator" w:id="0">
    <w:p w14:paraId="685848B7" w14:textId="77777777" w:rsidR="00BA5F5D" w:rsidRDefault="00BA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5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5F5D"/>
    <w:rsid w:val="00BF5690"/>
    <w:rsid w:val="00CC23D1"/>
    <w:rsid w:val="00CC270F"/>
    <w:rsid w:val="00D43192"/>
    <w:rsid w:val="00D81799"/>
    <w:rsid w:val="00DE2437"/>
    <w:rsid w:val="00E217EE"/>
    <w:rsid w:val="00E27DF4"/>
    <w:rsid w:val="00E63508"/>
    <w:rsid w:val="00ED0FE5"/>
    <w:rsid w:val="00F1075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BA24"/>
  <w15:docId w15:val="{EC2BF31E-1603-45F7-BCD5-FAD431A2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2025-01-23T09:24:00.0000000Z</dcterms:created>
  <dcterms:modified xsi:type="dcterms:W3CDTF">2025-01-23T09:56:00.0000000Z</dcterms:modified>
  <dc:description>------------------------</dc:description>
  <dc:subject/>
  <keywords/>
  <version/>
  <category/>
</coreProperties>
</file>