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FED58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8A1EB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6D8A2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792BC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F59801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523C6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35C4084" w14:textId="77777777"/>
        </w:tc>
      </w:tr>
      <w:tr w:rsidR="0028220F" w:rsidTr="0065630E" w14:paraId="717D50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87DE9C0" w14:textId="77777777"/>
        </w:tc>
      </w:tr>
      <w:tr w:rsidR="0028220F" w:rsidTr="0065630E" w14:paraId="0A312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F7D925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646987" w14:textId="77777777">
            <w:pPr>
              <w:rPr>
                <w:b/>
              </w:rPr>
            </w:pPr>
          </w:p>
        </w:tc>
      </w:tr>
      <w:tr w:rsidR="0028220F" w:rsidTr="0065630E" w14:paraId="106F8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62BC7" w14:paraId="1B250031" w14:textId="713BE6F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262BC7" w:rsidR="0028220F" w:rsidP="0065630E" w:rsidRDefault="00262BC7" w14:paraId="7585287F" w14:textId="1CCEDB89">
            <w:pPr>
              <w:rPr>
                <w:b/>
                <w:bCs/>
              </w:rPr>
            </w:pPr>
            <w:r w:rsidRPr="00262BC7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66E42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DC23FB" w14:textId="77777777"/>
        </w:tc>
        <w:tc>
          <w:tcPr>
            <w:tcW w:w="8647" w:type="dxa"/>
            <w:gridSpan w:val="2"/>
          </w:tcPr>
          <w:p w:rsidR="0028220F" w:rsidP="0065630E" w:rsidRDefault="0028220F" w14:paraId="385D1B11" w14:textId="77777777"/>
        </w:tc>
      </w:tr>
      <w:tr w:rsidR="0028220F" w:rsidTr="0065630E" w14:paraId="68B67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DB773F" w14:textId="77777777"/>
        </w:tc>
        <w:tc>
          <w:tcPr>
            <w:tcW w:w="8647" w:type="dxa"/>
            <w:gridSpan w:val="2"/>
          </w:tcPr>
          <w:p w:rsidR="0028220F" w:rsidP="0065630E" w:rsidRDefault="0028220F" w14:paraId="307A8E6B" w14:textId="77777777"/>
        </w:tc>
      </w:tr>
      <w:tr w:rsidR="0028220F" w:rsidTr="0065630E" w14:paraId="25C0A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FD93B" w14:textId="2E75C28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A48B7">
              <w:rPr>
                <w:b/>
              </w:rPr>
              <w:t>3032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FED7FC0" w14:textId="64E6A54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62BC7">
              <w:rPr>
                <w:b/>
              </w:rPr>
              <w:t xml:space="preserve">HET LID </w:t>
            </w:r>
            <w:r w:rsidR="0063000A">
              <w:rPr>
                <w:b/>
              </w:rPr>
              <w:t>PIRI</w:t>
            </w:r>
            <w:r w:rsidR="00262BC7">
              <w:rPr>
                <w:b/>
              </w:rPr>
              <w:t xml:space="preserve"> C.S.</w:t>
            </w:r>
          </w:p>
          <w:p w:rsidR="0028220F" w:rsidP="0065630E" w:rsidRDefault="0028220F" w14:paraId="054AE85B" w14:textId="2DDF7CC9">
            <w:pPr>
              <w:rPr>
                <w:b/>
              </w:rPr>
            </w:pPr>
            <w:r>
              <w:t xml:space="preserve">Ter vervanging van die gedrukt onder nr. </w:t>
            </w:r>
            <w:r w:rsidR="00262BC7">
              <w:t>3019</w:t>
            </w:r>
          </w:p>
        </w:tc>
      </w:tr>
      <w:tr w:rsidR="0028220F" w:rsidTr="0065630E" w14:paraId="5CFC3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7D2932" w14:textId="77777777"/>
        </w:tc>
        <w:tc>
          <w:tcPr>
            <w:tcW w:w="8647" w:type="dxa"/>
            <w:gridSpan w:val="2"/>
          </w:tcPr>
          <w:p w:rsidR="005A48B7" w:rsidP="0065630E" w:rsidRDefault="0028220F" w14:paraId="3BA250A3" w14:textId="5218BFC1">
            <w:r>
              <w:t xml:space="preserve">Voorgesteld </w:t>
            </w:r>
            <w:r w:rsidR="005A48B7">
              <w:t>23 januari 2025</w:t>
            </w:r>
          </w:p>
        </w:tc>
      </w:tr>
      <w:tr w:rsidR="0028220F" w:rsidTr="0065630E" w14:paraId="1ADC3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126EE2" w14:textId="77777777"/>
        </w:tc>
        <w:tc>
          <w:tcPr>
            <w:tcW w:w="8647" w:type="dxa"/>
            <w:gridSpan w:val="2"/>
          </w:tcPr>
          <w:p w:rsidR="0028220F" w:rsidP="0065630E" w:rsidRDefault="0028220F" w14:paraId="6234B3A2" w14:textId="77777777"/>
        </w:tc>
      </w:tr>
      <w:tr w:rsidR="0028220F" w:rsidTr="0065630E" w14:paraId="45B23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527BCA" w14:textId="77777777"/>
        </w:tc>
        <w:tc>
          <w:tcPr>
            <w:tcW w:w="8647" w:type="dxa"/>
            <w:gridSpan w:val="2"/>
          </w:tcPr>
          <w:p w:rsidR="0028220F" w:rsidP="0065630E" w:rsidRDefault="0028220F" w14:paraId="0D63B8B9" w14:textId="77777777">
            <w:r>
              <w:t>De Kamer,</w:t>
            </w:r>
          </w:p>
        </w:tc>
      </w:tr>
      <w:tr w:rsidR="0028220F" w:rsidTr="0065630E" w14:paraId="04172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07D601" w14:textId="77777777"/>
        </w:tc>
        <w:tc>
          <w:tcPr>
            <w:tcW w:w="8647" w:type="dxa"/>
            <w:gridSpan w:val="2"/>
          </w:tcPr>
          <w:p w:rsidR="0028220F" w:rsidP="0065630E" w:rsidRDefault="0028220F" w14:paraId="04A9E086" w14:textId="77777777"/>
        </w:tc>
      </w:tr>
      <w:tr w:rsidR="0028220F" w:rsidTr="0065630E" w14:paraId="56B0D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CB9A1" w14:textId="77777777"/>
        </w:tc>
        <w:tc>
          <w:tcPr>
            <w:tcW w:w="8647" w:type="dxa"/>
            <w:gridSpan w:val="2"/>
          </w:tcPr>
          <w:p w:rsidR="0028220F" w:rsidP="0065630E" w:rsidRDefault="0028220F" w14:paraId="257A0F7C" w14:textId="77777777">
            <w:r>
              <w:t>gehoord de beraadslaging,</w:t>
            </w:r>
          </w:p>
        </w:tc>
      </w:tr>
      <w:tr w:rsidR="0028220F" w:rsidTr="0065630E" w14:paraId="559A3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AEE4B" w14:textId="77777777"/>
        </w:tc>
        <w:tc>
          <w:tcPr>
            <w:tcW w:w="8647" w:type="dxa"/>
            <w:gridSpan w:val="2"/>
          </w:tcPr>
          <w:p w:rsidR="0028220F" w:rsidP="0065630E" w:rsidRDefault="0028220F" w14:paraId="7F14A210" w14:textId="77777777"/>
        </w:tc>
      </w:tr>
      <w:tr w:rsidR="0028220F" w:rsidTr="0065630E" w14:paraId="7F17B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8E62B0" w14:textId="77777777"/>
        </w:tc>
        <w:tc>
          <w:tcPr>
            <w:tcW w:w="8647" w:type="dxa"/>
            <w:gridSpan w:val="2"/>
          </w:tcPr>
          <w:p w:rsidR="00262BC7" w:rsidP="00262BC7" w:rsidRDefault="00262BC7" w14:paraId="612C0AB8" w14:textId="77777777">
            <w:r>
              <w:t>constaterende dat de VS het Internationaal Strafhof dreigt te sanctioneren;</w:t>
            </w:r>
          </w:p>
          <w:p w:rsidR="00262BC7" w:rsidP="00262BC7" w:rsidRDefault="00262BC7" w14:paraId="71A41BDE" w14:textId="77777777"/>
          <w:p w:rsidR="00262BC7" w:rsidP="00262BC7" w:rsidRDefault="00262BC7" w14:paraId="3FCE0A7C" w14:textId="77777777">
            <w:r>
              <w:t>overwegende dat Nederland als gastland een bijzondere verantwoordelijkheid en een nationaal belang heeft de onafhankelijkheid en het effectief functioneren van het Internationaal Strafhof te beschermen;</w:t>
            </w:r>
          </w:p>
          <w:p w:rsidR="00262BC7" w:rsidP="00262BC7" w:rsidRDefault="00262BC7" w14:paraId="5E75142E" w14:textId="77777777"/>
          <w:p w:rsidR="00262BC7" w:rsidP="00262BC7" w:rsidRDefault="00262BC7" w14:paraId="4C942072" w14:textId="77777777">
            <w:r>
              <w:t>verzoekt het kabinet om op nationaal niveau concrete maatregelen te treffen gericht op bescherming van het Internationaal Strafhof en om zich in te zetten voor maatregelen in EU-verband, waaronder via het blokkeringsstatuut, die de gevolgen van potentiële Amerikaanse sancties minimaliseren,</w:t>
            </w:r>
          </w:p>
          <w:p w:rsidR="00262BC7" w:rsidP="00262BC7" w:rsidRDefault="00262BC7" w14:paraId="69AD994B" w14:textId="77777777"/>
          <w:p w:rsidR="00262BC7" w:rsidP="00262BC7" w:rsidRDefault="00262BC7" w14:paraId="43DEB0F5" w14:textId="77777777">
            <w:r>
              <w:t>en gaat over tot de orde van de dag.</w:t>
            </w:r>
          </w:p>
          <w:p w:rsidR="00262BC7" w:rsidP="00262BC7" w:rsidRDefault="00262BC7" w14:paraId="35B457F7" w14:textId="77777777"/>
          <w:p w:rsidR="00262BC7" w:rsidP="00262BC7" w:rsidRDefault="00262BC7" w14:paraId="189F84B5" w14:textId="77777777">
            <w:proofErr w:type="spellStart"/>
            <w:r>
              <w:t>Piri</w:t>
            </w:r>
            <w:proofErr w:type="spellEnd"/>
          </w:p>
          <w:p w:rsidR="00262BC7" w:rsidP="00262BC7" w:rsidRDefault="00262BC7" w14:paraId="3F782DC5" w14:textId="77777777">
            <w:r>
              <w:t>Dobbe</w:t>
            </w:r>
          </w:p>
          <w:p w:rsidR="00262BC7" w:rsidP="00262BC7" w:rsidRDefault="00262BC7" w14:paraId="6593DAED" w14:textId="77777777">
            <w:proofErr w:type="spellStart"/>
            <w:r>
              <w:t>Paternotte</w:t>
            </w:r>
            <w:proofErr w:type="spellEnd"/>
          </w:p>
          <w:p w:rsidR="00262BC7" w:rsidP="00262BC7" w:rsidRDefault="00262BC7" w14:paraId="68B37C48" w14:textId="77777777">
            <w:r>
              <w:t>Dassen</w:t>
            </w:r>
          </w:p>
          <w:p w:rsidR="00262BC7" w:rsidP="00262BC7" w:rsidRDefault="00262BC7" w14:paraId="3361EBBB" w14:textId="77777777">
            <w:r>
              <w:t xml:space="preserve">Ceder </w:t>
            </w:r>
          </w:p>
          <w:p w:rsidR="00262BC7" w:rsidP="00262BC7" w:rsidRDefault="00262BC7" w14:paraId="5700CB0A" w14:textId="289D0D2D">
            <w:r>
              <w:t>Van Baarle</w:t>
            </w:r>
          </w:p>
          <w:p w:rsidR="0028220F" w:rsidP="00262BC7" w:rsidRDefault="00262BC7" w14:paraId="4C6CA58C" w14:textId="6167A00D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4C648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0351" w14:textId="77777777" w:rsidR="00262BC7" w:rsidRDefault="00262BC7">
      <w:pPr>
        <w:spacing w:line="20" w:lineRule="exact"/>
      </w:pPr>
    </w:p>
  </w:endnote>
  <w:endnote w:type="continuationSeparator" w:id="0">
    <w:p w14:paraId="06B287AC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549EE6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327E" w14:textId="77777777" w:rsidR="00262BC7" w:rsidRDefault="00262B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E54762" w14:textId="77777777" w:rsidR="00262BC7" w:rsidRDefault="0026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62BC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271D4"/>
    <w:rsid w:val="00440982"/>
    <w:rsid w:val="00491946"/>
    <w:rsid w:val="004A4819"/>
    <w:rsid w:val="004D28C5"/>
    <w:rsid w:val="0057730F"/>
    <w:rsid w:val="005A48B7"/>
    <w:rsid w:val="005C7B56"/>
    <w:rsid w:val="005D315A"/>
    <w:rsid w:val="005E7EA0"/>
    <w:rsid w:val="006028C4"/>
    <w:rsid w:val="0063000A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079D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D7BA4"/>
  <w15:docId w15:val="{D594F408-22C9-44C7-A165-B31B767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2025-01-24T12:46:00.0000000Z</dcterms:created>
  <dcterms:modified xsi:type="dcterms:W3CDTF">2025-01-24T12:46:00.0000000Z</dcterms:modified>
  <dc:description>------------------------</dc:description>
  <dc:subject/>
  <keywords/>
  <version/>
  <category/>
</coreProperties>
</file>