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23FBC" w14:paraId="1D0813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33D62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AB91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23FBC" w14:paraId="3323638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F1FA7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23FBC" w14:paraId="5EDA2F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AD1A63" w14:textId="77777777"/>
        </w:tc>
      </w:tr>
      <w:tr w:rsidR="00997775" w:rsidTr="00C23FBC" w14:paraId="5B5F29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6095C9" w14:textId="77777777"/>
        </w:tc>
      </w:tr>
      <w:tr w:rsidR="00997775" w:rsidTr="00C23FBC" w14:paraId="12D24A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C2E3F9" w14:textId="77777777"/>
        </w:tc>
        <w:tc>
          <w:tcPr>
            <w:tcW w:w="7654" w:type="dxa"/>
            <w:gridSpan w:val="2"/>
          </w:tcPr>
          <w:p w:rsidR="00997775" w:rsidRDefault="00997775" w14:paraId="0BB0A5B8" w14:textId="77777777"/>
        </w:tc>
      </w:tr>
      <w:tr w:rsidR="00C23FBC" w:rsidTr="00C23FBC" w14:paraId="3997D4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3FBC" w:rsidP="00C23FBC" w:rsidRDefault="00C23FBC" w14:paraId="288C74D7" w14:textId="17231230">
            <w:pPr>
              <w:rPr>
                <w:b/>
              </w:rPr>
            </w:pPr>
            <w:r>
              <w:rPr>
                <w:b/>
              </w:rPr>
              <w:t>30 196</w:t>
            </w:r>
          </w:p>
        </w:tc>
        <w:tc>
          <w:tcPr>
            <w:tcW w:w="7654" w:type="dxa"/>
            <w:gridSpan w:val="2"/>
          </w:tcPr>
          <w:p w:rsidR="00C23FBC" w:rsidP="00C23FBC" w:rsidRDefault="00C23FBC" w14:paraId="2F6B11D5" w14:textId="61EF7A5C">
            <w:pPr>
              <w:rPr>
                <w:b/>
              </w:rPr>
            </w:pPr>
            <w:r w:rsidRPr="00196F56">
              <w:rPr>
                <w:b/>
                <w:bCs/>
              </w:rPr>
              <w:t>Duurzame ontwikkeling en beleid</w:t>
            </w:r>
          </w:p>
        </w:tc>
      </w:tr>
      <w:tr w:rsidR="00C23FBC" w:rsidTr="00C23FBC" w14:paraId="65FA37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3FBC" w:rsidP="00C23FBC" w:rsidRDefault="00C23FBC" w14:paraId="10D03296" w14:textId="77777777"/>
        </w:tc>
        <w:tc>
          <w:tcPr>
            <w:tcW w:w="7654" w:type="dxa"/>
            <w:gridSpan w:val="2"/>
          </w:tcPr>
          <w:p w:rsidR="00C23FBC" w:rsidP="00C23FBC" w:rsidRDefault="00C23FBC" w14:paraId="1E315798" w14:textId="77777777"/>
        </w:tc>
      </w:tr>
      <w:tr w:rsidR="00C23FBC" w:rsidTr="00C23FBC" w14:paraId="3ADDB3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3FBC" w:rsidP="00C23FBC" w:rsidRDefault="00C23FBC" w14:paraId="4B2CA524" w14:textId="77777777"/>
        </w:tc>
        <w:tc>
          <w:tcPr>
            <w:tcW w:w="7654" w:type="dxa"/>
            <w:gridSpan w:val="2"/>
          </w:tcPr>
          <w:p w:rsidR="00C23FBC" w:rsidP="00C23FBC" w:rsidRDefault="00C23FBC" w14:paraId="0AC8226F" w14:textId="77777777"/>
        </w:tc>
      </w:tr>
      <w:tr w:rsidR="00C23FBC" w:rsidTr="00C23FBC" w14:paraId="4AD38C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3FBC" w:rsidP="00C23FBC" w:rsidRDefault="00C23FBC" w14:paraId="66353710" w14:textId="0CDEFA8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834</w:t>
            </w:r>
          </w:p>
        </w:tc>
        <w:tc>
          <w:tcPr>
            <w:tcW w:w="7654" w:type="dxa"/>
            <w:gridSpan w:val="2"/>
          </w:tcPr>
          <w:p w:rsidR="00C23FBC" w:rsidP="00C23FBC" w:rsidRDefault="00C23FBC" w14:paraId="228E5EB2" w14:textId="15CD695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ROODERKERK EN KRÖGER</w:t>
            </w:r>
          </w:p>
        </w:tc>
      </w:tr>
      <w:tr w:rsidR="00C23FBC" w:rsidTr="00C23FBC" w14:paraId="54A00A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3FBC" w:rsidP="00C23FBC" w:rsidRDefault="00C23FBC" w14:paraId="30B3DA68" w14:textId="77777777"/>
        </w:tc>
        <w:tc>
          <w:tcPr>
            <w:tcW w:w="7654" w:type="dxa"/>
            <w:gridSpan w:val="2"/>
          </w:tcPr>
          <w:p w:rsidR="00C23FBC" w:rsidP="00C23FBC" w:rsidRDefault="00C23FBC" w14:paraId="7ECE8A64" w14:textId="3BA8B49A">
            <w:r>
              <w:t>Voorgesteld 23 januari 2025</w:t>
            </w:r>
          </w:p>
        </w:tc>
      </w:tr>
      <w:tr w:rsidR="00C23FBC" w:rsidTr="00C23FBC" w14:paraId="2EA86E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3FBC" w:rsidP="00C23FBC" w:rsidRDefault="00C23FBC" w14:paraId="1AC09B9C" w14:textId="77777777"/>
        </w:tc>
        <w:tc>
          <w:tcPr>
            <w:tcW w:w="7654" w:type="dxa"/>
            <w:gridSpan w:val="2"/>
          </w:tcPr>
          <w:p w:rsidR="00C23FBC" w:rsidP="00C23FBC" w:rsidRDefault="00C23FBC" w14:paraId="6A1E7CD9" w14:textId="77777777"/>
        </w:tc>
      </w:tr>
      <w:tr w:rsidR="00C23FBC" w:rsidTr="00C23FBC" w14:paraId="66481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3FBC" w:rsidP="00C23FBC" w:rsidRDefault="00C23FBC" w14:paraId="0E955436" w14:textId="77777777"/>
        </w:tc>
        <w:tc>
          <w:tcPr>
            <w:tcW w:w="7654" w:type="dxa"/>
            <w:gridSpan w:val="2"/>
          </w:tcPr>
          <w:p w:rsidR="00C23FBC" w:rsidP="00C23FBC" w:rsidRDefault="00C23FBC" w14:paraId="11CC50E5" w14:textId="77777777">
            <w:r>
              <w:t>De Kamer,</w:t>
            </w:r>
          </w:p>
        </w:tc>
      </w:tr>
      <w:tr w:rsidR="00C23FBC" w:rsidTr="00C23FBC" w14:paraId="2A07BA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3FBC" w:rsidP="00C23FBC" w:rsidRDefault="00C23FBC" w14:paraId="77254C17" w14:textId="77777777"/>
        </w:tc>
        <w:tc>
          <w:tcPr>
            <w:tcW w:w="7654" w:type="dxa"/>
            <w:gridSpan w:val="2"/>
          </w:tcPr>
          <w:p w:rsidR="00C23FBC" w:rsidP="00C23FBC" w:rsidRDefault="00C23FBC" w14:paraId="6CE50BEF" w14:textId="77777777"/>
        </w:tc>
      </w:tr>
      <w:tr w:rsidR="00C23FBC" w:rsidTr="00C23FBC" w14:paraId="37D9B2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3FBC" w:rsidP="00C23FBC" w:rsidRDefault="00C23FBC" w14:paraId="057D140F" w14:textId="77777777"/>
        </w:tc>
        <w:tc>
          <w:tcPr>
            <w:tcW w:w="7654" w:type="dxa"/>
            <w:gridSpan w:val="2"/>
          </w:tcPr>
          <w:p w:rsidR="00C23FBC" w:rsidP="00C23FBC" w:rsidRDefault="00C23FBC" w14:paraId="2A77252B" w14:textId="77777777">
            <w:r>
              <w:t>gehoord de beraadslaging,</w:t>
            </w:r>
          </w:p>
        </w:tc>
      </w:tr>
      <w:tr w:rsidR="00C23FBC" w:rsidTr="00C23FBC" w14:paraId="2BFA1E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3FBC" w:rsidP="00C23FBC" w:rsidRDefault="00C23FBC" w14:paraId="359E9DDF" w14:textId="77777777"/>
        </w:tc>
        <w:tc>
          <w:tcPr>
            <w:tcW w:w="7654" w:type="dxa"/>
            <w:gridSpan w:val="2"/>
          </w:tcPr>
          <w:p w:rsidR="00C23FBC" w:rsidP="00C23FBC" w:rsidRDefault="00C23FBC" w14:paraId="211B362D" w14:textId="77777777"/>
        </w:tc>
      </w:tr>
      <w:tr w:rsidR="00C23FBC" w:rsidTr="00C23FBC" w14:paraId="0DA7BB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23FBC" w:rsidP="00C23FBC" w:rsidRDefault="00C23FBC" w14:paraId="3579E997" w14:textId="77777777"/>
        </w:tc>
        <w:tc>
          <w:tcPr>
            <w:tcW w:w="7654" w:type="dxa"/>
            <w:gridSpan w:val="2"/>
          </w:tcPr>
          <w:p w:rsidRPr="00C23FBC" w:rsidR="00C23FBC" w:rsidP="00C23FBC" w:rsidRDefault="00C23FBC" w14:paraId="3BBE7F24" w14:textId="77777777">
            <w:r w:rsidRPr="00C23FBC">
              <w:t>constaterende dat de Algemene Rekenkamer stelt dat het niet plausibel is dat de afgelopen vijftien jaar de energiebesparingsdoelen zijn gehaald;</w:t>
            </w:r>
          </w:p>
          <w:p w:rsidR="00C23FBC" w:rsidP="00C23FBC" w:rsidRDefault="00C23FBC" w14:paraId="73666070" w14:textId="77777777"/>
          <w:p w:rsidRPr="00C23FBC" w:rsidR="00C23FBC" w:rsidP="00C23FBC" w:rsidRDefault="00C23FBC" w14:paraId="162051CF" w14:textId="044F5B18">
            <w:r w:rsidRPr="00C23FBC">
              <w:t>overwegende dat er door verbeterde handhaving 1,7 megaton CO</w:t>
            </w:r>
            <w:r w:rsidRPr="00C23FBC">
              <w:rPr>
                <w:vertAlign w:val="subscript"/>
              </w:rPr>
              <w:t>2</w:t>
            </w:r>
            <w:r w:rsidRPr="00C23FBC">
              <w:t xml:space="preserve"> bespaard kan worden;</w:t>
            </w:r>
          </w:p>
          <w:p w:rsidR="00C23FBC" w:rsidP="00C23FBC" w:rsidRDefault="00C23FBC" w14:paraId="2E15057B" w14:textId="77777777"/>
          <w:p w:rsidRPr="00C23FBC" w:rsidR="00C23FBC" w:rsidP="00C23FBC" w:rsidRDefault="00C23FBC" w14:paraId="70EF41D8" w14:textId="398E95C9">
            <w:r w:rsidRPr="00C23FBC">
              <w:t>overwegende dat goede en duidelijke handhaving bijdraagt aan eerlijke concurrentie tussen bedrijven en koplopers beloont;</w:t>
            </w:r>
          </w:p>
          <w:p w:rsidR="00C23FBC" w:rsidP="00C23FBC" w:rsidRDefault="00C23FBC" w14:paraId="04D0C45A" w14:textId="77777777"/>
          <w:p w:rsidRPr="00C23FBC" w:rsidR="00C23FBC" w:rsidP="00C23FBC" w:rsidRDefault="00C23FBC" w14:paraId="25BDFEE5" w14:textId="778001C4">
            <w:r w:rsidRPr="00C23FBC">
              <w:t>verzoekt de regering om in het aanstaande klimaatpakket op te nemen dat de handhaving van de energiebesparingsplicht bij bedrijven wordt verbeterd,</w:t>
            </w:r>
          </w:p>
          <w:p w:rsidR="00C23FBC" w:rsidP="00C23FBC" w:rsidRDefault="00C23FBC" w14:paraId="7B93FACF" w14:textId="77777777"/>
          <w:p w:rsidRPr="00C23FBC" w:rsidR="00C23FBC" w:rsidP="00C23FBC" w:rsidRDefault="00C23FBC" w14:paraId="04E861C0" w14:textId="580965D1">
            <w:r w:rsidRPr="00C23FBC">
              <w:t>en gaat over tot de orde van de dag.</w:t>
            </w:r>
          </w:p>
          <w:p w:rsidR="00C23FBC" w:rsidP="00C23FBC" w:rsidRDefault="00C23FBC" w14:paraId="4D7174FF" w14:textId="77777777"/>
          <w:p w:rsidR="00C23FBC" w:rsidP="00C23FBC" w:rsidRDefault="00C23FBC" w14:paraId="5170F3AE" w14:textId="77777777">
            <w:proofErr w:type="spellStart"/>
            <w:r w:rsidRPr="00C23FBC">
              <w:t>Rooderkerk</w:t>
            </w:r>
            <w:proofErr w:type="spellEnd"/>
            <w:r w:rsidRPr="00C23FBC">
              <w:t xml:space="preserve"> </w:t>
            </w:r>
          </w:p>
          <w:p w:rsidR="00C23FBC" w:rsidP="00C23FBC" w:rsidRDefault="00C23FBC" w14:paraId="210310C9" w14:textId="75413818">
            <w:proofErr w:type="spellStart"/>
            <w:r w:rsidRPr="00C23FBC">
              <w:t>Kröger</w:t>
            </w:r>
            <w:proofErr w:type="spellEnd"/>
          </w:p>
        </w:tc>
      </w:tr>
    </w:tbl>
    <w:p w:rsidR="00997775" w:rsidRDefault="00997775" w14:paraId="76C089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C191E" w14:textId="77777777" w:rsidR="00C23FBC" w:rsidRDefault="00C23FBC">
      <w:pPr>
        <w:spacing w:line="20" w:lineRule="exact"/>
      </w:pPr>
    </w:p>
  </w:endnote>
  <w:endnote w:type="continuationSeparator" w:id="0">
    <w:p w14:paraId="4C68A4B5" w14:textId="77777777" w:rsidR="00C23FBC" w:rsidRDefault="00C23F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F86517" w14:textId="77777777" w:rsidR="00C23FBC" w:rsidRDefault="00C23F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A62AA" w14:textId="77777777" w:rsidR="00C23FBC" w:rsidRDefault="00C23F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80CBC7" w14:textId="77777777" w:rsidR="00C23FBC" w:rsidRDefault="00C2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B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3FB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06A55"/>
  <w15:docId w15:val="{B2CF6F00-FFDC-438F-8DEA-84410273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2025-01-24T11:35:00.0000000Z</dcterms:created>
  <dcterms:modified xsi:type="dcterms:W3CDTF">2025-01-24T11:42:00.0000000Z</dcterms:modified>
  <dc:description>------------------------</dc:description>
  <dc:subject/>
  <keywords/>
  <version/>
  <category/>
</coreProperties>
</file>