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4215A" w14:paraId="4B9B84B0" w14:textId="77777777">
        <w:tc>
          <w:tcPr>
            <w:tcW w:w="6733" w:type="dxa"/>
            <w:gridSpan w:val="2"/>
            <w:tcBorders>
              <w:top w:val="nil"/>
              <w:left w:val="nil"/>
              <w:bottom w:val="nil"/>
              <w:right w:val="nil"/>
            </w:tcBorders>
            <w:vAlign w:val="center"/>
          </w:tcPr>
          <w:p w:rsidR="00997775" w:rsidP="00710A7A" w:rsidRDefault="00997775" w14:paraId="181E885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61A8F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4215A" w14:paraId="7401C1E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3E2AEE" w14:textId="77777777">
            <w:r w:rsidRPr="008B0CC5">
              <w:t xml:space="preserve">Vergaderjaar </w:t>
            </w:r>
            <w:r w:rsidR="00AC6B87">
              <w:t>2024-2025</w:t>
            </w:r>
          </w:p>
        </w:tc>
      </w:tr>
      <w:tr w:rsidR="00997775" w:rsidTr="00A4215A" w14:paraId="44D8B0DB" w14:textId="77777777">
        <w:trPr>
          <w:cantSplit/>
        </w:trPr>
        <w:tc>
          <w:tcPr>
            <w:tcW w:w="10985" w:type="dxa"/>
            <w:gridSpan w:val="3"/>
            <w:tcBorders>
              <w:top w:val="nil"/>
              <w:left w:val="nil"/>
              <w:bottom w:val="nil"/>
              <w:right w:val="nil"/>
            </w:tcBorders>
          </w:tcPr>
          <w:p w:rsidR="00997775" w:rsidRDefault="00997775" w14:paraId="0277B147" w14:textId="77777777"/>
        </w:tc>
      </w:tr>
      <w:tr w:rsidR="00997775" w:rsidTr="00A4215A" w14:paraId="1BE50CB0" w14:textId="77777777">
        <w:trPr>
          <w:cantSplit/>
        </w:trPr>
        <w:tc>
          <w:tcPr>
            <w:tcW w:w="10985" w:type="dxa"/>
            <w:gridSpan w:val="3"/>
            <w:tcBorders>
              <w:top w:val="nil"/>
              <w:left w:val="nil"/>
              <w:bottom w:val="single" w:color="auto" w:sz="4" w:space="0"/>
              <w:right w:val="nil"/>
            </w:tcBorders>
          </w:tcPr>
          <w:p w:rsidR="00997775" w:rsidRDefault="00997775" w14:paraId="4805A704" w14:textId="77777777"/>
        </w:tc>
      </w:tr>
      <w:tr w:rsidR="00997775" w:rsidTr="00A4215A" w14:paraId="5614C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24734F" w14:textId="77777777"/>
        </w:tc>
        <w:tc>
          <w:tcPr>
            <w:tcW w:w="7654" w:type="dxa"/>
            <w:gridSpan w:val="2"/>
          </w:tcPr>
          <w:p w:rsidR="00997775" w:rsidRDefault="00997775" w14:paraId="3A688075" w14:textId="77777777"/>
        </w:tc>
      </w:tr>
      <w:tr w:rsidR="00A4215A" w:rsidTr="00A4215A" w14:paraId="12BA8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76CC8336" w14:textId="16C509E5">
            <w:pPr>
              <w:rPr>
                <w:b/>
              </w:rPr>
            </w:pPr>
            <w:r>
              <w:rPr>
                <w:b/>
              </w:rPr>
              <w:t>30 196</w:t>
            </w:r>
          </w:p>
        </w:tc>
        <w:tc>
          <w:tcPr>
            <w:tcW w:w="7654" w:type="dxa"/>
            <w:gridSpan w:val="2"/>
          </w:tcPr>
          <w:p w:rsidR="00A4215A" w:rsidP="00A4215A" w:rsidRDefault="00A4215A" w14:paraId="1ED2A96D" w14:textId="05377648">
            <w:pPr>
              <w:rPr>
                <w:b/>
              </w:rPr>
            </w:pPr>
            <w:r w:rsidRPr="00196F56">
              <w:rPr>
                <w:b/>
                <w:bCs/>
              </w:rPr>
              <w:t>Duurzame ontwikkeling en beleid</w:t>
            </w:r>
          </w:p>
        </w:tc>
      </w:tr>
      <w:tr w:rsidR="00A4215A" w:rsidTr="00A4215A" w14:paraId="27FB4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1933F181" w14:textId="77777777"/>
        </w:tc>
        <w:tc>
          <w:tcPr>
            <w:tcW w:w="7654" w:type="dxa"/>
            <w:gridSpan w:val="2"/>
          </w:tcPr>
          <w:p w:rsidR="00A4215A" w:rsidP="00A4215A" w:rsidRDefault="00A4215A" w14:paraId="78C490FD" w14:textId="77777777"/>
        </w:tc>
      </w:tr>
      <w:tr w:rsidR="00A4215A" w:rsidTr="00A4215A" w14:paraId="4ED77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6D640B86" w14:textId="77777777"/>
        </w:tc>
        <w:tc>
          <w:tcPr>
            <w:tcW w:w="7654" w:type="dxa"/>
            <w:gridSpan w:val="2"/>
          </w:tcPr>
          <w:p w:rsidR="00A4215A" w:rsidP="00A4215A" w:rsidRDefault="00A4215A" w14:paraId="321AF28A" w14:textId="77777777"/>
        </w:tc>
      </w:tr>
      <w:tr w:rsidR="00A4215A" w:rsidTr="00A4215A" w14:paraId="0BB1B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3A02B1B7" w14:textId="405ACDFD">
            <w:pPr>
              <w:rPr>
                <w:b/>
              </w:rPr>
            </w:pPr>
            <w:r>
              <w:rPr>
                <w:b/>
              </w:rPr>
              <w:t xml:space="preserve">Nr. </w:t>
            </w:r>
            <w:r>
              <w:rPr>
                <w:b/>
              </w:rPr>
              <w:t>835</w:t>
            </w:r>
          </w:p>
        </w:tc>
        <w:tc>
          <w:tcPr>
            <w:tcW w:w="7654" w:type="dxa"/>
            <w:gridSpan w:val="2"/>
          </w:tcPr>
          <w:p w:rsidR="00A4215A" w:rsidP="00A4215A" w:rsidRDefault="00A4215A" w14:paraId="14689891" w14:textId="7370BBC6">
            <w:pPr>
              <w:rPr>
                <w:b/>
              </w:rPr>
            </w:pPr>
            <w:r>
              <w:rPr>
                <w:b/>
              </w:rPr>
              <w:t xml:space="preserve">MOTIE VAN </w:t>
            </w:r>
            <w:r>
              <w:rPr>
                <w:b/>
              </w:rPr>
              <w:t>HET LID KRÖGER C.S.</w:t>
            </w:r>
          </w:p>
        </w:tc>
      </w:tr>
      <w:tr w:rsidR="00A4215A" w:rsidTr="00A4215A" w14:paraId="70357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3C22B69B" w14:textId="77777777"/>
        </w:tc>
        <w:tc>
          <w:tcPr>
            <w:tcW w:w="7654" w:type="dxa"/>
            <w:gridSpan w:val="2"/>
          </w:tcPr>
          <w:p w:rsidR="00A4215A" w:rsidP="00A4215A" w:rsidRDefault="00A4215A" w14:paraId="1AC41A66" w14:textId="3036ED50">
            <w:r>
              <w:t>Voorgesteld 23 januari 2025</w:t>
            </w:r>
          </w:p>
        </w:tc>
      </w:tr>
      <w:tr w:rsidR="00A4215A" w:rsidTr="00A4215A" w14:paraId="1D43D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4E0EDB5E" w14:textId="77777777"/>
        </w:tc>
        <w:tc>
          <w:tcPr>
            <w:tcW w:w="7654" w:type="dxa"/>
            <w:gridSpan w:val="2"/>
          </w:tcPr>
          <w:p w:rsidR="00A4215A" w:rsidP="00A4215A" w:rsidRDefault="00A4215A" w14:paraId="2B029611" w14:textId="77777777"/>
        </w:tc>
      </w:tr>
      <w:tr w:rsidR="00A4215A" w:rsidTr="00A4215A" w14:paraId="4E18E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4F0570D8" w14:textId="77777777"/>
        </w:tc>
        <w:tc>
          <w:tcPr>
            <w:tcW w:w="7654" w:type="dxa"/>
            <w:gridSpan w:val="2"/>
          </w:tcPr>
          <w:p w:rsidR="00A4215A" w:rsidP="00A4215A" w:rsidRDefault="00A4215A" w14:paraId="1EC6DCFF" w14:textId="77777777">
            <w:r>
              <w:t>De Kamer,</w:t>
            </w:r>
          </w:p>
        </w:tc>
      </w:tr>
      <w:tr w:rsidR="00A4215A" w:rsidTr="00A4215A" w14:paraId="78B0B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2BEBD06A" w14:textId="77777777"/>
        </w:tc>
        <w:tc>
          <w:tcPr>
            <w:tcW w:w="7654" w:type="dxa"/>
            <w:gridSpan w:val="2"/>
          </w:tcPr>
          <w:p w:rsidR="00A4215A" w:rsidP="00A4215A" w:rsidRDefault="00A4215A" w14:paraId="10A72E87" w14:textId="77777777"/>
        </w:tc>
      </w:tr>
      <w:tr w:rsidR="00A4215A" w:rsidTr="00A4215A" w14:paraId="4A357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2E7B9345" w14:textId="77777777"/>
        </w:tc>
        <w:tc>
          <w:tcPr>
            <w:tcW w:w="7654" w:type="dxa"/>
            <w:gridSpan w:val="2"/>
          </w:tcPr>
          <w:p w:rsidR="00A4215A" w:rsidP="00A4215A" w:rsidRDefault="00A4215A" w14:paraId="55CD90B6" w14:textId="77777777">
            <w:r>
              <w:t>gehoord de beraadslaging,</w:t>
            </w:r>
          </w:p>
        </w:tc>
      </w:tr>
      <w:tr w:rsidR="00A4215A" w:rsidTr="00A4215A" w14:paraId="19FAE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01176488" w14:textId="77777777"/>
        </w:tc>
        <w:tc>
          <w:tcPr>
            <w:tcW w:w="7654" w:type="dxa"/>
            <w:gridSpan w:val="2"/>
          </w:tcPr>
          <w:p w:rsidR="00A4215A" w:rsidP="00A4215A" w:rsidRDefault="00A4215A" w14:paraId="79785FAA" w14:textId="77777777"/>
        </w:tc>
      </w:tr>
      <w:tr w:rsidR="00A4215A" w:rsidTr="00A4215A" w14:paraId="106F7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15A" w:rsidP="00A4215A" w:rsidRDefault="00A4215A" w14:paraId="4996EB62" w14:textId="77777777"/>
        </w:tc>
        <w:tc>
          <w:tcPr>
            <w:tcW w:w="7654" w:type="dxa"/>
            <w:gridSpan w:val="2"/>
          </w:tcPr>
          <w:p w:rsidRPr="00A4215A" w:rsidR="00A4215A" w:rsidP="00A4215A" w:rsidRDefault="00A4215A" w14:paraId="66C85FD8" w14:textId="77777777">
            <w:r w:rsidRPr="00A4215A">
              <w:t>overwegende dat een groeiend aantal mensen geconfronteerd wordt met energiearmoede;</w:t>
            </w:r>
          </w:p>
          <w:p w:rsidR="00A4215A" w:rsidP="00A4215A" w:rsidRDefault="00A4215A" w14:paraId="3155FCFB" w14:textId="77777777"/>
          <w:p w:rsidRPr="00A4215A" w:rsidR="00A4215A" w:rsidP="00A4215A" w:rsidRDefault="00A4215A" w14:paraId="3011CB45" w14:textId="46E098E2">
            <w:r w:rsidRPr="00A4215A">
              <w:t>overwegend dat door TNO in kaart is gebracht in welke wijken dit met name speelt;</w:t>
            </w:r>
          </w:p>
          <w:p w:rsidR="00A4215A" w:rsidP="00A4215A" w:rsidRDefault="00A4215A" w14:paraId="321DD713" w14:textId="77777777"/>
          <w:p w:rsidRPr="00A4215A" w:rsidR="00A4215A" w:rsidP="00A4215A" w:rsidRDefault="00A4215A" w14:paraId="35AFDBD3" w14:textId="4AD6EBB8">
            <w:r w:rsidRPr="00A4215A">
              <w:t>verzoekt de regering in gesprek te gaan met gemeenten over de uitwerking van een wijkgerichte aanpak, gericht op de wijken met de meeste energiearmoede en hiervan de financiële kaders bij de Voorjaarsnota met de Kamer te delen,</w:t>
            </w:r>
          </w:p>
          <w:p w:rsidR="00A4215A" w:rsidP="00A4215A" w:rsidRDefault="00A4215A" w14:paraId="0AF98BA9" w14:textId="77777777"/>
          <w:p w:rsidRPr="00A4215A" w:rsidR="00A4215A" w:rsidP="00A4215A" w:rsidRDefault="00A4215A" w14:paraId="36910B9D" w14:textId="3DD0B697">
            <w:r w:rsidRPr="00A4215A">
              <w:t>en gaat over tot de orde van de dag.</w:t>
            </w:r>
          </w:p>
          <w:p w:rsidR="00A4215A" w:rsidP="00A4215A" w:rsidRDefault="00A4215A" w14:paraId="2C7AE1A8" w14:textId="77777777"/>
          <w:p w:rsidR="00A4215A" w:rsidP="00A4215A" w:rsidRDefault="00A4215A" w14:paraId="1E9A558A" w14:textId="77777777">
            <w:proofErr w:type="spellStart"/>
            <w:r w:rsidRPr="00A4215A">
              <w:t>Kröger</w:t>
            </w:r>
            <w:proofErr w:type="spellEnd"/>
          </w:p>
          <w:p w:rsidR="00A4215A" w:rsidP="00A4215A" w:rsidRDefault="00A4215A" w14:paraId="64D4540C" w14:textId="77777777">
            <w:proofErr w:type="spellStart"/>
            <w:r w:rsidRPr="00A4215A">
              <w:t>Rooderkerk</w:t>
            </w:r>
            <w:proofErr w:type="spellEnd"/>
          </w:p>
          <w:p w:rsidR="00A4215A" w:rsidP="00A4215A" w:rsidRDefault="00A4215A" w14:paraId="723D360A" w14:textId="77777777">
            <w:r w:rsidRPr="00A4215A">
              <w:t>Beckerman</w:t>
            </w:r>
          </w:p>
          <w:p w:rsidR="00A4215A" w:rsidP="00A4215A" w:rsidRDefault="00A4215A" w14:paraId="2AF0DA7D" w14:textId="77777777">
            <w:r w:rsidRPr="00A4215A">
              <w:t>Teunissen</w:t>
            </w:r>
          </w:p>
          <w:p w:rsidR="00A4215A" w:rsidP="00A4215A" w:rsidRDefault="00A4215A" w14:paraId="0F506500" w14:textId="77777777">
            <w:r w:rsidRPr="00A4215A">
              <w:t>Grinwis</w:t>
            </w:r>
          </w:p>
          <w:p w:rsidR="00A4215A" w:rsidP="00A4215A" w:rsidRDefault="00A4215A" w14:paraId="2BCCA4A4" w14:textId="77777777">
            <w:proofErr w:type="spellStart"/>
            <w:r w:rsidRPr="00A4215A">
              <w:t>Flach</w:t>
            </w:r>
            <w:proofErr w:type="spellEnd"/>
            <w:r w:rsidRPr="00A4215A">
              <w:t xml:space="preserve"> </w:t>
            </w:r>
          </w:p>
          <w:p w:rsidR="00A4215A" w:rsidP="00A4215A" w:rsidRDefault="00A4215A" w14:paraId="3DD0DB07" w14:textId="64D4FB0C">
            <w:r w:rsidRPr="00A4215A">
              <w:t>Koekkoek</w:t>
            </w:r>
          </w:p>
        </w:tc>
      </w:tr>
    </w:tbl>
    <w:p w:rsidR="00997775" w:rsidRDefault="00997775" w14:paraId="208970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09DAF" w14:textId="77777777" w:rsidR="00A4215A" w:rsidRDefault="00A4215A">
      <w:pPr>
        <w:spacing w:line="20" w:lineRule="exact"/>
      </w:pPr>
    </w:p>
  </w:endnote>
  <w:endnote w:type="continuationSeparator" w:id="0">
    <w:p w14:paraId="6526A815" w14:textId="77777777" w:rsidR="00A4215A" w:rsidRDefault="00A4215A">
      <w:pPr>
        <w:pStyle w:val="Amendement"/>
      </w:pPr>
      <w:r>
        <w:rPr>
          <w:b w:val="0"/>
        </w:rPr>
        <w:t xml:space="preserve"> </w:t>
      </w:r>
    </w:p>
  </w:endnote>
  <w:endnote w:type="continuationNotice" w:id="1">
    <w:p w14:paraId="214668EF" w14:textId="77777777" w:rsidR="00A4215A" w:rsidRDefault="00A421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F2E6" w14:textId="77777777" w:rsidR="00A4215A" w:rsidRDefault="00A4215A">
      <w:pPr>
        <w:pStyle w:val="Amendement"/>
      </w:pPr>
      <w:r>
        <w:rPr>
          <w:b w:val="0"/>
        </w:rPr>
        <w:separator/>
      </w:r>
    </w:p>
  </w:footnote>
  <w:footnote w:type="continuationSeparator" w:id="0">
    <w:p w14:paraId="31482FA2" w14:textId="77777777" w:rsidR="00A4215A" w:rsidRDefault="00A42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5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4215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1A6DB"/>
  <w15:docId w15:val="{35F71F5C-A2E0-4949-87AB-D5F6E70E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623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2025-01-24T11:35:00.0000000Z</dcterms:created>
  <dcterms:modified xsi:type="dcterms:W3CDTF">2025-01-24T11:41:00.0000000Z</dcterms:modified>
  <dc:description>------------------------</dc:description>
  <dc:subject/>
  <keywords/>
  <version/>
  <category/>
</coreProperties>
</file>