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F6355" w14:paraId="307D3A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EECF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AB08C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F6355" w14:paraId="025E4C4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476E4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F6355" w14:paraId="36D2C8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A1C36B" w14:textId="77777777"/>
        </w:tc>
      </w:tr>
      <w:tr w:rsidR="00997775" w:rsidTr="00CF6355" w14:paraId="70D28F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61AA64" w14:textId="77777777"/>
        </w:tc>
      </w:tr>
      <w:tr w:rsidR="00997775" w:rsidTr="00CF6355" w14:paraId="7EBF04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D42A6C" w14:textId="77777777"/>
        </w:tc>
        <w:tc>
          <w:tcPr>
            <w:tcW w:w="7654" w:type="dxa"/>
            <w:gridSpan w:val="2"/>
          </w:tcPr>
          <w:p w:rsidR="00997775" w:rsidRDefault="00997775" w14:paraId="5E6C6080" w14:textId="77777777"/>
        </w:tc>
      </w:tr>
      <w:tr w:rsidR="00CF6355" w:rsidTr="00CF6355" w14:paraId="6485B9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011FD287" w14:textId="6D7A5694">
            <w:pPr>
              <w:rPr>
                <w:b/>
              </w:rPr>
            </w:pPr>
            <w:r>
              <w:rPr>
                <w:b/>
              </w:rPr>
              <w:t>30 196</w:t>
            </w:r>
          </w:p>
        </w:tc>
        <w:tc>
          <w:tcPr>
            <w:tcW w:w="7654" w:type="dxa"/>
            <w:gridSpan w:val="2"/>
          </w:tcPr>
          <w:p w:rsidR="00CF6355" w:rsidP="00CF6355" w:rsidRDefault="00CF6355" w14:paraId="3CDC250A" w14:textId="1E41914B">
            <w:pPr>
              <w:rPr>
                <w:b/>
              </w:rPr>
            </w:pPr>
            <w:r w:rsidRPr="00196F56">
              <w:rPr>
                <w:b/>
                <w:bCs/>
              </w:rPr>
              <w:t>Duurzame ontwikkeling en beleid</w:t>
            </w:r>
          </w:p>
        </w:tc>
      </w:tr>
      <w:tr w:rsidR="00CF6355" w:rsidTr="00CF6355" w14:paraId="62B683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792E9E30" w14:textId="77777777"/>
        </w:tc>
        <w:tc>
          <w:tcPr>
            <w:tcW w:w="7654" w:type="dxa"/>
            <w:gridSpan w:val="2"/>
          </w:tcPr>
          <w:p w:rsidR="00CF6355" w:rsidP="00CF6355" w:rsidRDefault="00CF6355" w14:paraId="0C7795B2" w14:textId="77777777"/>
        </w:tc>
      </w:tr>
      <w:tr w:rsidR="00CF6355" w:rsidTr="00CF6355" w14:paraId="697088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0EE6CF5B" w14:textId="77777777"/>
        </w:tc>
        <w:tc>
          <w:tcPr>
            <w:tcW w:w="7654" w:type="dxa"/>
            <w:gridSpan w:val="2"/>
          </w:tcPr>
          <w:p w:rsidR="00CF6355" w:rsidP="00CF6355" w:rsidRDefault="00CF6355" w14:paraId="47AD966C" w14:textId="77777777"/>
        </w:tc>
      </w:tr>
      <w:tr w:rsidR="00CF6355" w:rsidTr="00CF6355" w14:paraId="39086A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1D25D3A3" w14:textId="4E4C397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836</w:t>
            </w:r>
          </w:p>
        </w:tc>
        <w:tc>
          <w:tcPr>
            <w:tcW w:w="7654" w:type="dxa"/>
            <w:gridSpan w:val="2"/>
          </w:tcPr>
          <w:p w:rsidR="00CF6355" w:rsidP="00CF6355" w:rsidRDefault="00CF6355" w14:paraId="4F34D627" w14:textId="2AC54E7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KRÖGER</w:t>
            </w:r>
          </w:p>
        </w:tc>
      </w:tr>
      <w:tr w:rsidR="00CF6355" w:rsidTr="00CF6355" w14:paraId="6CA5EB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12D7D8BF" w14:textId="77777777"/>
        </w:tc>
        <w:tc>
          <w:tcPr>
            <w:tcW w:w="7654" w:type="dxa"/>
            <w:gridSpan w:val="2"/>
          </w:tcPr>
          <w:p w:rsidR="00CF6355" w:rsidP="00CF6355" w:rsidRDefault="00CF6355" w14:paraId="7DA2E130" w14:textId="58143583">
            <w:r>
              <w:t>Voorgesteld 23 januari 2025</w:t>
            </w:r>
          </w:p>
        </w:tc>
      </w:tr>
      <w:tr w:rsidR="00CF6355" w:rsidTr="00CF6355" w14:paraId="6B386B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344540D0" w14:textId="77777777"/>
        </w:tc>
        <w:tc>
          <w:tcPr>
            <w:tcW w:w="7654" w:type="dxa"/>
            <w:gridSpan w:val="2"/>
          </w:tcPr>
          <w:p w:rsidR="00CF6355" w:rsidP="00CF6355" w:rsidRDefault="00CF6355" w14:paraId="5FD4366A" w14:textId="77777777"/>
        </w:tc>
      </w:tr>
      <w:tr w:rsidR="00CF6355" w:rsidTr="00CF6355" w14:paraId="1F4806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6E925B9C" w14:textId="77777777"/>
        </w:tc>
        <w:tc>
          <w:tcPr>
            <w:tcW w:w="7654" w:type="dxa"/>
            <w:gridSpan w:val="2"/>
          </w:tcPr>
          <w:p w:rsidR="00CF6355" w:rsidP="00CF6355" w:rsidRDefault="00CF6355" w14:paraId="7FD16621" w14:textId="77777777">
            <w:r>
              <w:t>De Kamer,</w:t>
            </w:r>
          </w:p>
        </w:tc>
      </w:tr>
      <w:tr w:rsidR="00CF6355" w:rsidTr="00CF6355" w14:paraId="3E3920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293EDDE9" w14:textId="77777777"/>
        </w:tc>
        <w:tc>
          <w:tcPr>
            <w:tcW w:w="7654" w:type="dxa"/>
            <w:gridSpan w:val="2"/>
          </w:tcPr>
          <w:p w:rsidR="00CF6355" w:rsidP="00CF6355" w:rsidRDefault="00CF6355" w14:paraId="6BD3FA60" w14:textId="77777777"/>
        </w:tc>
      </w:tr>
      <w:tr w:rsidR="00CF6355" w:rsidTr="00CF6355" w14:paraId="5B7017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30A83531" w14:textId="77777777"/>
        </w:tc>
        <w:tc>
          <w:tcPr>
            <w:tcW w:w="7654" w:type="dxa"/>
            <w:gridSpan w:val="2"/>
          </w:tcPr>
          <w:p w:rsidR="00CF6355" w:rsidP="00CF6355" w:rsidRDefault="00CF6355" w14:paraId="400D5B30" w14:textId="77777777">
            <w:r>
              <w:t>gehoord de beraadslaging,</w:t>
            </w:r>
          </w:p>
        </w:tc>
      </w:tr>
      <w:tr w:rsidR="00CF6355" w:rsidTr="00CF6355" w14:paraId="40479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764B2BDC" w14:textId="77777777"/>
        </w:tc>
        <w:tc>
          <w:tcPr>
            <w:tcW w:w="7654" w:type="dxa"/>
            <w:gridSpan w:val="2"/>
          </w:tcPr>
          <w:p w:rsidR="00CF6355" w:rsidP="00CF6355" w:rsidRDefault="00CF6355" w14:paraId="3CDE8957" w14:textId="77777777"/>
        </w:tc>
      </w:tr>
      <w:tr w:rsidR="00CF6355" w:rsidTr="00CF6355" w14:paraId="148D14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6355" w:rsidP="00CF6355" w:rsidRDefault="00CF6355" w14:paraId="147298FE" w14:textId="77777777"/>
        </w:tc>
        <w:tc>
          <w:tcPr>
            <w:tcW w:w="7654" w:type="dxa"/>
            <w:gridSpan w:val="2"/>
          </w:tcPr>
          <w:p w:rsidRPr="00CF6355" w:rsidR="00CF6355" w:rsidP="00CF6355" w:rsidRDefault="00CF6355" w14:paraId="75800C2A" w14:textId="77777777">
            <w:r w:rsidRPr="00CF6355">
              <w:t>overwegende dat uit onderzoek blijkt dat een groeiende groep Nederlanders gebukt gaat onder energiearmoede;</w:t>
            </w:r>
          </w:p>
          <w:p w:rsidR="00CF6355" w:rsidP="00CF6355" w:rsidRDefault="00CF6355" w14:paraId="090ACABF" w14:textId="77777777"/>
          <w:p w:rsidRPr="00CF6355" w:rsidR="00CF6355" w:rsidP="00CF6355" w:rsidRDefault="00CF6355" w14:paraId="4C5F9627" w14:textId="6E608CE9">
            <w:r w:rsidRPr="00CF6355">
              <w:t>overwegende dat het Noodfonds Energie de afgelopen jaren ruim 100.000 mensen heeft geholpen die de energierekening niet konden betalen;</w:t>
            </w:r>
          </w:p>
          <w:p w:rsidR="00CF6355" w:rsidP="00CF6355" w:rsidRDefault="00CF6355" w14:paraId="63504470" w14:textId="77777777"/>
          <w:p w:rsidRPr="00CF6355" w:rsidR="00CF6355" w:rsidP="00CF6355" w:rsidRDefault="00CF6355" w14:paraId="0A10296B" w14:textId="7E10BDDA">
            <w:r w:rsidRPr="00CF6355">
              <w:t>overwegende dat er tot op heden geen duidelijkheid is over de continuering van het Noodfonds Energie terwijl er wel een grote behoefte is aan steun;</w:t>
            </w:r>
          </w:p>
          <w:p w:rsidR="00CF6355" w:rsidP="00CF6355" w:rsidRDefault="00CF6355" w14:paraId="53BFC3FD" w14:textId="77777777"/>
          <w:p w:rsidRPr="00CF6355" w:rsidR="00CF6355" w:rsidP="00CF6355" w:rsidRDefault="00CF6355" w14:paraId="291199C8" w14:textId="195E5A6D">
            <w:r w:rsidRPr="00CF6355">
              <w:t>overwegende dat het verduurzamen van huizen de energierekening structureel verlaagt;</w:t>
            </w:r>
          </w:p>
          <w:p w:rsidR="00CF6355" w:rsidP="00CF6355" w:rsidRDefault="00CF6355" w14:paraId="5963AEC8" w14:textId="77777777"/>
          <w:p w:rsidRPr="00CF6355" w:rsidR="00CF6355" w:rsidP="00CF6355" w:rsidRDefault="00CF6355" w14:paraId="23455211" w14:textId="7ECEAA2E">
            <w:r w:rsidRPr="00CF6355">
              <w:t>overwegende dat het Europese Sociaal Klimaatfonds de mogelijkheid biedt voor financiering van een structurele aanpak van energiearmoede;</w:t>
            </w:r>
          </w:p>
          <w:p w:rsidR="00CF6355" w:rsidP="00CF6355" w:rsidRDefault="00CF6355" w14:paraId="6CC4CB1E" w14:textId="77777777"/>
          <w:p w:rsidRPr="00CF6355" w:rsidR="00CF6355" w:rsidP="00CF6355" w:rsidRDefault="00CF6355" w14:paraId="356A29CC" w14:textId="60350319">
            <w:r w:rsidRPr="00CF6355">
              <w:t>verzoekt de regering het Noodfonds Energie zo snel mogelijk open te stellen en deze doelgroep te helpen met structurele verduurzamingsmaatregelen;</w:t>
            </w:r>
          </w:p>
          <w:p w:rsidR="00CF6355" w:rsidP="00CF6355" w:rsidRDefault="00CF6355" w14:paraId="2D100F8F" w14:textId="77777777"/>
          <w:p w:rsidRPr="00CF6355" w:rsidR="00CF6355" w:rsidP="00CF6355" w:rsidRDefault="00CF6355" w14:paraId="44D245DC" w14:textId="54B13376">
            <w:r w:rsidRPr="00CF6355">
              <w:t>verzoekt de regering een snelle aanvraag bij het Sociaal Klimaatfonds in te dienen voor het structureel borgen van steun voor mensen in energiearmoede en alle wet- en regelgeving voor te bereiden voor de publieke uitvoering hiervan per 1 januari 2026,</w:t>
            </w:r>
          </w:p>
          <w:p w:rsidR="00CF6355" w:rsidP="00CF6355" w:rsidRDefault="00CF6355" w14:paraId="7787AF34" w14:textId="77777777"/>
          <w:p w:rsidRPr="00CF6355" w:rsidR="00CF6355" w:rsidP="00CF6355" w:rsidRDefault="00CF6355" w14:paraId="51CEDF17" w14:textId="5C31A4AF">
            <w:r w:rsidRPr="00CF6355">
              <w:t>en gaat over tot de orde van de dag.</w:t>
            </w:r>
          </w:p>
          <w:p w:rsidR="00CF6355" w:rsidP="00CF6355" w:rsidRDefault="00CF6355" w14:paraId="1CA145E2" w14:textId="77777777"/>
          <w:p w:rsidR="00CF6355" w:rsidP="00CF6355" w:rsidRDefault="00CF6355" w14:paraId="0B63F3CF" w14:textId="6A93F464">
            <w:proofErr w:type="spellStart"/>
            <w:r w:rsidRPr="00CF6355">
              <w:t>Kröger</w:t>
            </w:r>
            <w:proofErr w:type="spellEnd"/>
          </w:p>
        </w:tc>
      </w:tr>
    </w:tbl>
    <w:p w:rsidR="00997775" w:rsidRDefault="00997775" w14:paraId="034A1E3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1FDB" w14:textId="77777777" w:rsidR="00CF6355" w:rsidRDefault="00CF6355">
      <w:pPr>
        <w:spacing w:line="20" w:lineRule="exact"/>
      </w:pPr>
    </w:p>
  </w:endnote>
  <w:endnote w:type="continuationSeparator" w:id="0">
    <w:p w14:paraId="41FC2E37" w14:textId="77777777" w:rsidR="00CF6355" w:rsidRDefault="00CF635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39255C" w14:textId="77777777" w:rsidR="00CF6355" w:rsidRDefault="00CF635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E956" w14:textId="77777777" w:rsidR="00CF6355" w:rsidRDefault="00CF635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BD85EB" w14:textId="77777777" w:rsidR="00CF6355" w:rsidRDefault="00CF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5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F635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D2FBE"/>
  <w15:docId w15:val="{8822C32B-78BA-4C4C-ACAE-25572CB0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1111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2025-01-24T11:35:00.0000000Z</dcterms:created>
  <dcterms:modified xsi:type="dcterms:W3CDTF">2025-01-24T11:41:00.0000000Z</dcterms:modified>
  <dc:description>------------------------</dc:description>
  <dc:subject/>
  <keywords/>
  <version/>
  <category/>
</coreProperties>
</file>