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2A84CAE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9DC592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555756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70F695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368D06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7FBE30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480BDD" w14:textId="77777777"/>
        </w:tc>
      </w:tr>
      <w:tr w:rsidR="00997775" w14:paraId="2F455A4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541FAF4" w14:textId="77777777"/>
        </w:tc>
      </w:tr>
      <w:tr w:rsidR="00997775" w14:paraId="17CD32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A618E3" w14:textId="77777777"/>
        </w:tc>
        <w:tc>
          <w:tcPr>
            <w:tcW w:w="7654" w:type="dxa"/>
            <w:gridSpan w:val="2"/>
          </w:tcPr>
          <w:p w:rsidR="00997775" w:rsidRDefault="00997775" w14:paraId="091578F0" w14:textId="77777777"/>
        </w:tc>
      </w:tr>
      <w:tr w:rsidR="00997775" w14:paraId="54E39D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96F56" w14:paraId="361F00FA" w14:textId="38CDCE4E">
            <w:pPr>
              <w:rPr>
                <w:b/>
              </w:rPr>
            </w:pPr>
            <w:r>
              <w:rPr>
                <w:b/>
              </w:rPr>
              <w:t>30 196</w:t>
            </w:r>
          </w:p>
        </w:tc>
        <w:tc>
          <w:tcPr>
            <w:tcW w:w="7654" w:type="dxa"/>
            <w:gridSpan w:val="2"/>
          </w:tcPr>
          <w:p w:rsidRPr="00196F56" w:rsidR="00997775" w:rsidP="00A07C71" w:rsidRDefault="00196F56" w14:paraId="5E754BA3" w14:textId="6D82883D">
            <w:pPr>
              <w:rPr>
                <w:b/>
                <w:bCs/>
              </w:rPr>
            </w:pPr>
            <w:r w:rsidRPr="00196F56">
              <w:rPr>
                <w:b/>
                <w:bCs/>
              </w:rPr>
              <w:t>Duurzame ontwikkeling en beleid</w:t>
            </w:r>
          </w:p>
        </w:tc>
      </w:tr>
      <w:tr w:rsidR="00997775" w14:paraId="7716C9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26EFE4" w14:textId="77777777"/>
        </w:tc>
        <w:tc>
          <w:tcPr>
            <w:tcW w:w="7654" w:type="dxa"/>
            <w:gridSpan w:val="2"/>
          </w:tcPr>
          <w:p w:rsidR="00997775" w:rsidRDefault="00997775" w14:paraId="5FCDD950" w14:textId="77777777"/>
        </w:tc>
      </w:tr>
      <w:tr w:rsidR="00997775" w14:paraId="0DDC90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4E3ABB" w14:textId="77777777"/>
        </w:tc>
        <w:tc>
          <w:tcPr>
            <w:tcW w:w="7654" w:type="dxa"/>
            <w:gridSpan w:val="2"/>
          </w:tcPr>
          <w:p w:rsidR="00997775" w:rsidRDefault="00997775" w14:paraId="142FEE7B" w14:textId="77777777"/>
        </w:tc>
      </w:tr>
      <w:tr w:rsidR="00997775" w14:paraId="6DDA57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985C25" w14:textId="2B87376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96F56">
              <w:rPr>
                <w:b/>
              </w:rPr>
              <w:t>840</w:t>
            </w:r>
          </w:p>
        </w:tc>
        <w:tc>
          <w:tcPr>
            <w:tcW w:w="7654" w:type="dxa"/>
            <w:gridSpan w:val="2"/>
          </w:tcPr>
          <w:p w:rsidR="00997775" w:rsidRDefault="00997775" w14:paraId="2D13DB8C" w14:textId="4BECA08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96F56">
              <w:rPr>
                <w:b/>
              </w:rPr>
              <w:t>HET LID POSTMA</w:t>
            </w:r>
          </w:p>
        </w:tc>
      </w:tr>
      <w:tr w:rsidR="00997775" w14:paraId="7FCF23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4CB16C" w14:textId="77777777"/>
        </w:tc>
        <w:tc>
          <w:tcPr>
            <w:tcW w:w="7654" w:type="dxa"/>
            <w:gridSpan w:val="2"/>
          </w:tcPr>
          <w:p w:rsidR="00997775" w:rsidP="00280D6A" w:rsidRDefault="00997775" w14:paraId="553F7DEF" w14:textId="584ED49C">
            <w:r>
              <w:t>Voorgesteld</w:t>
            </w:r>
            <w:r w:rsidR="00280D6A">
              <w:t xml:space="preserve"> </w:t>
            </w:r>
            <w:r w:rsidR="00196F56">
              <w:t>23 januari 2025</w:t>
            </w:r>
          </w:p>
        </w:tc>
      </w:tr>
      <w:tr w:rsidR="00997775" w14:paraId="121CD9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9F167F" w14:textId="77777777"/>
        </w:tc>
        <w:tc>
          <w:tcPr>
            <w:tcW w:w="7654" w:type="dxa"/>
            <w:gridSpan w:val="2"/>
          </w:tcPr>
          <w:p w:rsidR="00997775" w:rsidRDefault="00997775" w14:paraId="1A2ED7E3" w14:textId="77777777"/>
        </w:tc>
      </w:tr>
      <w:tr w:rsidR="00997775" w14:paraId="7D1BE3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CF4DF8" w14:textId="77777777"/>
        </w:tc>
        <w:tc>
          <w:tcPr>
            <w:tcW w:w="7654" w:type="dxa"/>
            <w:gridSpan w:val="2"/>
          </w:tcPr>
          <w:p w:rsidR="00997775" w:rsidRDefault="00997775" w14:paraId="66EF1595" w14:textId="77777777">
            <w:r>
              <w:t>De Kamer,</w:t>
            </w:r>
          </w:p>
        </w:tc>
      </w:tr>
      <w:tr w:rsidR="00997775" w14:paraId="534F7E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04AD8E" w14:textId="77777777"/>
        </w:tc>
        <w:tc>
          <w:tcPr>
            <w:tcW w:w="7654" w:type="dxa"/>
            <w:gridSpan w:val="2"/>
          </w:tcPr>
          <w:p w:rsidR="00997775" w:rsidRDefault="00997775" w14:paraId="7882F720" w14:textId="77777777"/>
        </w:tc>
      </w:tr>
      <w:tr w:rsidR="00997775" w14:paraId="2B0C6C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C6726B" w14:textId="77777777"/>
        </w:tc>
        <w:tc>
          <w:tcPr>
            <w:tcW w:w="7654" w:type="dxa"/>
            <w:gridSpan w:val="2"/>
          </w:tcPr>
          <w:p w:rsidR="00997775" w:rsidRDefault="00997775" w14:paraId="77203E8C" w14:textId="77777777">
            <w:r>
              <w:t>gehoord de beraadslaging,</w:t>
            </w:r>
          </w:p>
        </w:tc>
      </w:tr>
      <w:tr w:rsidR="00997775" w14:paraId="6BD792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A0F884" w14:textId="77777777"/>
        </w:tc>
        <w:tc>
          <w:tcPr>
            <w:tcW w:w="7654" w:type="dxa"/>
            <w:gridSpan w:val="2"/>
          </w:tcPr>
          <w:p w:rsidR="00997775" w:rsidRDefault="00997775" w14:paraId="386A94B4" w14:textId="77777777"/>
        </w:tc>
      </w:tr>
      <w:tr w:rsidR="00997775" w14:paraId="761BFA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198C62" w14:textId="77777777"/>
        </w:tc>
        <w:tc>
          <w:tcPr>
            <w:tcW w:w="7654" w:type="dxa"/>
            <w:gridSpan w:val="2"/>
          </w:tcPr>
          <w:p w:rsidRPr="00196F56" w:rsidR="00196F56" w:rsidP="00196F56" w:rsidRDefault="00196F56" w14:paraId="2BF961C6" w14:textId="77777777">
            <w:r w:rsidRPr="00196F56">
              <w:t>constaterende dat de energiebesparingsplicht voor bedrijven te weinig wordt nagekomen, ondanks een terugverdientijd van de maatregelen op de lijst van de RVO van vijf jaar;</w:t>
            </w:r>
          </w:p>
          <w:p w:rsidR="00196F56" w:rsidP="00196F56" w:rsidRDefault="00196F56" w14:paraId="1BFE138B" w14:textId="77777777"/>
          <w:p w:rsidRPr="00196F56" w:rsidR="00196F56" w:rsidP="00196F56" w:rsidRDefault="00196F56" w14:paraId="1928A207" w14:textId="4FD791B8">
            <w:r w:rsidRPr="00196F56">
              <w:t>overwegende dat energiebesparing voor veel bedrijven maatwerk is;</w:t>
            </w:r>
          </w:p>
          <w:p w:rsidR="00196F56" w:rsidP="00196F56" w:rsidRDefault="00196F56" w14:paraId="2B4FFF3E" w14:textId="77777777"/>
          <w:p w:rsidRPr="00196F56" w:rsidR="00196F56" w:rsidP="00196F56" w:rsidRDefault="00196F56" w14:paraId="46DCA9C1" w14:textId="7D406AD9">
            <w:r w:rsidRPr="00196F56">
              <w:t>overwegende dat betere informatie en advies aan bedrijven meer kan opleveren dan alleen maar de handhaving uit te breiden;</w:t>
            </w:r>
          </w:p>
          <w:p w:rsidR="00196F56" w:rsidP="00196F56" w:rsidRDefault="00196F56" w14:paraId="0CFA932F" w14:textId="77777777"/>
          <w:p w:rsidRPr="00196F56" w:rsidR="00196F56" w:rsidP="00196F56" w:rsidRDefault="00196F56" w14:paraId="1A692855" w14:textId="36FFC378">
            <w:r w:rsidRPr="00196F56">
              <w:t>verzoekt de regering om de middelen voor toezicht en handhaving ook in te zetten voor de adviserende rol van omgevingsdiensten richting ondernemers,</w:t>
            </w:r>
          </w:p>
          <w:p w:rsidR="00196F56" w:rsidP="00196F56" w:rsidRDefault="00196F56" w14:paraId="3F137DE0" w14:textId="77777777"/>
          <w:p w:rsidRPr="00196F56" w:rsidR="00196F56" w:rsidP="00196F56" w:rsidRDefault="00196F56" w14:paraId="4F3D08D7" w14:textId="03ED3B95">
            <w:r w:rsidRPr="00196F56">
              <w:t>en gaat over tot de orde van de dag.</w:t>
            </w:r>
          </w:p>
          <w:p w:rsidR="00196F56" w:rsidP="00196F56" w:rsidRDefault="00196F56" w14:paraId="08003AF9" w14:textId="77777777"/>
          <w:p w:rsidR="00997775" w:rsidP="00196F56" w:rsidRDefault="00196F56" w14:paraId="172B6059" w14:textId="1FC21B09">
            <w:r w:rsidRPr="00196F56">
              <w:t>Postma</w:t>
            </w:r>
          </w:p>
        </w:tc>
      </w:tr>
    </w:tbl>
    <w:p w:rsidR="00997775" w:rsidRDefault="00997775" w14:paraId="2A667F0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F2125" w14:textId="77777777" w:rsidR="00196F56" w:rsidRDefault="00196F56">
      <w:pPr>
        <w:spacing w:line="20" w:lineRule="exact"/>
      </w:pPr>
    </w:p>
  </w:endnote>
  <w:endnote w:type="continuationSeparator" w:id="0">
    <w:p w14:paraId="723E31B0" w14:textId="77777777" w:rsidR="00196F56" w:rsidRDefault="00196F5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A0C6D91" w14:textId="77777777" w:rsidR="00196F56" w:rsidRDefault="00196F5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C41BB" w14:textId="77777777" w:rsidR="00196F56" w:rsidRDefault="00196F5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2FA05FB" w14:textId="77777777" w:rsidR="00196F56" w:rsidRDefault="00196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56"/>
    <w:rsid w:val="00133FCE"/>
    <w:rsid w:val="00196F56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1D2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5EA60"/>
  <w15:docId w15:val="{7581F455-4C0A-413C-8D44-8A271358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676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2025-01-24T11:36:00.0000000Z</dcterms:created>
  <dcterms:modified xsi:type="dcterms:W3CDTF">2025-01-24T11:41:00.0000000Z</dcterms:modified>
  <dc:description>------------------------</dc:description>
  <dc:subject/>
  <keywords/>
  <version/>
  <category/>
</coreProperties>
</file>