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A02F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727FC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41A6B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9F1A4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04248D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E6A7C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63D72D0" w14:textId="77777777"/>
        </w:tc>
      </w:tr>
      <w:tr w:rsidR="0028220F" w:rsidTr="0065630E" w14:paraId="0EA072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379D75" w14:textId="77777777"/>
        </w:tc>
      </w:tr>
      <w:tr w:rsidR="0028220F" w:rsidTr="0065630E" w14:paraId="4C9E7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C59B41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85EEC5C" w14:textId="77777777">
            <w:pPr>
              <w:rPr>
                <w:b/>
              </w:rPr>
            </w:pPr>
          </w:p>
        </w:tc>
      </w:tr>
      <w:tr w:rsidR="0028220F" w:rsidTr="0065630E" w14:paraId="7849D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0597E" w14:paraId="766DF455" w14:textId="12A45455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8647" w:type="dxa"/>
            <w:gridSpan w:val="2"/>
          </w:tcPr>
          <w:p w:rsidRPr="00D0597E" w:rsidR="0028220F" w:rsidP="00D0597E" w:rsidRDefault="00D0597E" w14:paraId="73434F65" w14:textId="7E34EEFE">
            <w:pPr>
              <w:rPr>
                <w:b/>
                <w:bCs/>
              </w:rPr>
            </w:pPr>
            <w:r w:rsidRPr="00D0597E">
              <w:rPr>
                <w:b/>
                <w:bCs/>
              </w:rPr>
              <w:t>Politie</w:t>
            </w:r>
          </w:p>
        </w:tc>
      </w:tr>
      <w:tr w:rsidR="0028220F" w:rsidTr="0065630E" w14:paraId="50D51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2C891D" w14:textId="77777777"/>
        </w:tc>
        <w:tc>
          <w:tcPr>
            <w:tcW w:w="8647" w:type="dxa"/>
            <w:gridSpan w:val="2"/>
          </w:tcPr>
          <w:p w:rsidR="0028220F" w:rsidP="0065630E" w:rsidRDefault="0028220F" w14:paraId="1E94E2FF" w14:textId="77777777"/>
        </w:tc>
      </w:tr>
      <w:tr w:rsidR="0028220F" w:rsidTr="0065630E" w14:paraId="18950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3C24FE" w14:textId="77777777"/>
        </w:tc>
        <w:tc>
          <w:tcPr>
            <w:tcW w:w="8647" w:type="dxa"/>
            <w:gridSpan w:val="2"/>
          </w:tcPr>
          <w:p w:rsidR="0028220F" w:rsidP="0065630E" w:rsidRDefault="0028220F" w14:paraId="3363D953" w14:textId="77777777"/>
        </w:tc>
      </w:tr>
      <w:tr w:rsidR="0028220F" w:rsidTr="0065630E" w14:paraId="181F2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88625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031069B" w14:textId="33B50AF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0597E">
              <w:rPr>
                <w:b/>
              </w:rPr>
              <w:t xml:space="preserve">DE LEDEN EERDMANS EN MUTLUER </w:t>
            </w:r>
          </w:p>
          <w:p w:rsidR="0028220F" w:rsidP="0065630E" w:rsidRDefault="0028220F" w14:paraId="23D75D33" w14:textId="33F994B9">
            <w:pPr>
              <w:rPr>
                <w:b/>
              </w:rPr>
            </w:pPr>
            <w:r>
              <w:t xml:space="preserve">Ter vervanging van die gedrukt onder nr. </w:t>
            </w:r>
            <w:r w:rsidR="00D0597E">
              <w:t>1250</w:t>
            </w:r>
          </w:p>
        </w:tc>
      </w:tr>
      <w:tr w:rsidR="0028220F" w:rsidTr="0065630E" w14:paraId="3F3E4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52DD3C" w14:textId="77777777"/>
        </w:tc>
        <w:tc>
          <w:tcPr>
            <w:tcW w:w="8647" w:type="dxa"/>
            <w:gridSpan w:val="2"/>
          </w:tcPr>
          <w:p w:rsidR="0028220F" w:rsidP="0065630E" w:rsidRDefault="0028220F" w14:paraId="28FE4F8B" w14:textId="77777777">
            <w:r>
              <w:t xml:space="preserve">Voorgesteld </w:t>
            </w:r>
          </w:p>
        </w:tc>
      </w:tr>
      <w:tr w:rsidR="0028220F" w:rsidTr="0065630E" w14:paraId="3D697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435347" w14:textId="77777777"/>
        </w:tc>
        <w:tc>
          <w:tcPr>
            <w:tcW w:w="8647" w:type="dxa"/>
            <w:gridSpan w:val="2"/>
          </w:tcPr>
          <w:p w:rsidR="0028220F" w:rsidP="0065630E" w:rsidRDefault="0028220F" w14:paraId="35DEBF9B" w14:textId="77777777"/>
        </w:tc>
      </w:tr>
      <w:tr w:rsidR="0028220F" w:rsidTr="0065630E" w14:paraId="16C4C1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31252B6" w14:textId="77777777"/>
        </w:tc>
        <w:tc>
          <w:tcPr>
            <w:tcW w:w="8647" w:type="dxa"/>
            <w:gridSpan w:val="2"/>
          </w:tcPr>
          <w:p w:rsidR="0028220F" w:rsidP="0065630E" w:rsidRDefault="0028220F" w14:paraId="40FBCBC3" w14:textId="77777777">
            <w:r>
              <w:t>De Kamer,</w:t>
            </w:r>
          </w:p>
        </w:tc>
      </w:tr>
      <w:tr w:rsidR="0028220F" w:rsidTr="0065630E" w14:paraId="4B0CD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B6D4E" w14:textId="77777777"/>
        </w:tc>
        <w:tc>
          <w:tcPr>
            <w:tcW w:w="8647" w:type="dxa"/>
            <w:gridSpan w:val="2"/>
          </w:tcPr>
          <w:p w:rsidR="0028220F" w:rsidP="0065630E" w:rsidRDefault="0028220F" w14:paraId="09ACF3AD" w14:textId="77777777"/>
        </w:tc>
      </w:tr>
      <w:tr w:rsidR="0028220F" w:rsidTr="0065630E" w14:paraId="799FC1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EE2586" w14:textId="77777777"/>
        </w:tc>
        <w:tc>
          <w:tcPr>
            <w:tcW w:w="8647" w:type="dxa"/>
            <w:gridSpan w:val="2"/>
          </w:tcPr>
          <w:p w:rsidR="0028220F" w:rsidP="0065630E" w:rsidRDefault="0028220F" w14:paraId="392272ED" w14:textId="77777777">
            <w:r>
              <w:t>gehoord de beraadslaging,</w:t>
            </w:r>
          </w:p>
        </w:tc>
      </w:tr>
      <w:tr w:rsidR="0028220F" w:rsidTr="0065630E" w14:paraId="79ACB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CEDEFC" w14:textId="77777777"/>
        </w:tc>
        <w:tc>
          <w:tcPr>
            <w:tcW w:w="8647" w:type="dxa"/>
            <w:gridSpan w:val="2"/>
          </w:tcPr>
          <w:p w:rsidR="0028220F" w:rsidP="0065630E" w:rsidRDefault="0028220F" w14:paraId="1B4D25B8" w14:textId="77777777"/>
        </w:tc>
      </w:tr>
      <w:tr w:rsidR="0028220F" w:rsidTr="0065630E" w14:paraId="44D4C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2FCB67" w14:textId="77777777"/>
        </w:tc>
        <w:tc>
          <w:tcPr>
            <w:tcW w:w="8647" w:type="dxa"/>
            <w:gridSpan w:val="2"/>
          </w:tcPr>
          <w:p w:rsidR="00D0597E" w:rsidP="00D0597E" w:rsidRDefault="00D0597E" w14:paraId="7F3AC389" w14:textId="77777777">
            <w:r>
              <w:t>constaterende dat het aantal meldingen bij de politie over mensen met verward gedrag het afgelopen jaar is opgelopen tot bijna 150.000;</w:t>
            </w:r>
          </w:p>
          <w:p w:rsidR="00D0597E" w:rsidP="00D0597E" w:rsidRDefault="00D0597E" w14:paraId="0C6C627F" w14:textId="77777777"/>
          <w:p w:rsidR="00D0597E" w:rsidP="00D0597E" w:rsidRDefault="00D0597E" w14:paraId="350B6234" w14:textId="77777777">
            <w:r>
              <w:t>constaterende dat het in 60% van de meldingen gaat om niet-acute situaties, die agenten juist veel tijd kosten;</w:t>
            </w:r>
          </w:p>
          <w:p w:rsidR="00D0597E" w:rsidP="00D0597E" w:rsidRDefault="00D0597E" w14:paraId="10C323FC" w14:textId="77777777"/>
          <w:p w:rsidR="00D0597E" w:rsidP="00D0597E" w:rsidRDefault="00D0597E" w14:paraId="29482BC7" w14:textId="77777777">
            <w:r>
              <w:t>overwegende dat het voor de politie ook vaak lastig om de ernst van een situatie met een verward persoon in te schatten;</w:t>
            </w:r>
          </w:p>
          <w:p w:rsidR="00D0597E" w:rsidP="00D0597E" w:rsidRDefault="00D0597E" w14:paraId="50C431BB" w14:textId="77777777"/>
          <w:p w:rsidR="00D0597E" w:rsidP="00D0597E" w:rsidRDefault="00D0597E" w14:paraId="11B4B4DE" w14:textId="77777777">
            <w:r>
              <w:t>verzoekt de regering te onderzoeken hoe de ggz net als de brandweer en ambulance een vaste plek kan krijgen in meldkamer van de politie,</w:t>
            </w:r>
          </w:p>
          <w:p w:rsidR="00D0597E" w:rsidP="00D0597E" w:rsidRDefault="00D0597E" w14:paraId="5C8B6BA2" w14:textId="77777777"/>
          <w:p w:rsidR="00D0597E" w:rsidP="00D0597E" w:rsidRDefault="00D0597E" w14:paraId="6BAD0E86" w14:textId="77777777">
            <w:r>
              <w:t>en gaat over tot de orde van de dag.</w:t>
            </w:r>
          </w:p>
          <w:p w:rsidR="00D0597E" w:rsidP="00D0597E" w:rsidRDefault="00D0597E" w14:paraId="22711BEA" w14:textId="77777777"/>
          <w:p w:rsidR="00D0597E" w:rsidP="00D0597E" w:rsidRDefault="00D0597E" w14:paraId="52B06758" w14:textId="0BC86902">
            <w:r>
              <w:t xml:space="preserve">Eerdmans </w:t>
            </w:r>
          </w:p>
          <w:p w:rsidR="00D0597E" w:rsidP="00D0597E" w:rsidRDefault="00D0597E" w14:paraId="3982893D" w14:textId="308C2732">
            <w:proofErr w:type="spellStart"/>
            <w:r>
              <w:t>Mutluer</w:t>
            </w:r>
            <w:proofErr w:type="spellEnd"/>
          </w:p>
          <w:p w:rsidR="0028220F" w:rsidP="00D0597E" w:rsidRDefault="0028220F" w14:paraId="519B1080" w14:textId="28AC5369"/>
        </w:tc>
      </w:tr>
    </w:tbl>
    <w:p w:rsidRPr="0028220F" w:rsidR="004A4819" w:rsidP="0028220F" w:rsidRDefault="004A4819" w14:paraId="332922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109E" w14:textId="77777777" w:rsidR="00D0597E" w:rsidRDefault="00D0597E">
      <w:pPr>
        <w:spacing w:line="20" w:lineRule="exact"/>
      </w:pPr>
    </w:p>
  </w:endnote>
  <w:endnote w:type="continuationSeparator" w:id="0">
    <w:p w14:paraId="0F2C5F10" w14:textId="77777777" w:rsidR="00D0597E" w:rsidRDefault="00D059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24217D" w14:textId="77777777" w:rsidR="00D0597E" w:rsidRDefault="00D059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755F" w14:textId="77777777" w:rsidR="00D0597E" w:rsidRDefault="00D059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474A97" w14:textId="77777777" w:rsidR="00D0597E" w:rsidRDefault="00D0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7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AF079D"/>
    <w:rsid w:val="00BB5485"/>
    <w:rsid w:val="00BB5729"/>
    <w:rsid w:val="00BF3DA1"/>
    <w:rsid w:val="00C77B23"/>
    <w:rsid w:val="00CF49B0"/>
    <w:rsid w:val="00D0597E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7DADF"/>
  <w15:docId w15:val="{0C073EB7-B80B-477F-93D6-EFAF5A55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2025-01-23T09:20:00.0000000Z</dcterms:created>
  <dcterms:modified xsi:type="dcterms:W3CDTF">2025-01-23T09:23:00.0000000Z</dcterms:modified>
  <dc:description>------------------------</dc:description>
  <dc:subject/>
  <keywords/>
  <version/>
  <category/>
</coreProperties>
</file>