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681795" w14:paraId="40E02A8C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5A4202AA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16D158A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681795" w14:paraId="3EA23D15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2CD0769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681795" w14:paraId="46A95B7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10E24DE" w14:textId="77777777"/>
        </w:tc>
      </w:tr>
      <w:tr w:rsidR="00997775" w:rsidTr="00681795" w14:paraId="77B07BF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6A27107D" w14:textId="77777777"/>
        </w:tc>
      </w:tr>
      <w:tr w:rsidR="00997775" w:rsidTr="00681795" w14:paraId="56CF032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89012BC" w14:textId="77777777"/>
        </w:tc>
        <w:tc>
          <w:tcPr>
            <w:tcW w:w="7654" w:type="dxa"/>
            <w:gridSpan w:val="2"/>
          </w:tcPr>
          <w:p w:rsidR="00997775" w:rsidRDefault="00997775" w14:paraId="5A2BA112" w14:textId="77777777"/>
        </w:tc>
      </w:tr>
      <w:tr w:rsidR="00681795" w:rsidTr="00681795" w14:paraId="7CC131A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81795" w:rsidP="00681795" w:rsidRDefault="00681795" w14:paraId="5EB90AA5" w14:textId="4BE2C3E9">
            <w:pPr>
              <w:rPr>
                <w:b/>
              </w:rPr>
            </w:pPr>
            <w:r>
              <w:rPr>
                <w:b/>
              </w:rPr>
              <w:t>36 600 IV</w:t>
            </w:r>
          </w:p>
        </w:tc>
        <w:tc>
          <w:tcPr>
            <w:tcW w:w="7654" w:type="dxa"/>
            <w:gridSpan w:val="2"/>
          </w:tcPr>
          <w:p w:rsidR="00681795" w:rsidP="00681795" w:rsidRDefault="00681795" w14:paraId="7BDA321B" w14:textId="0F48CD93">
            <w:pPr>
              <w:rPr>
                <w:b/>
              </w:rPr>
            </w:pPr>
            <w:r w:rsidRPr="00E97538">
              <w:rPr>
                <w:b/>
                <w:bCs/>
                <w:szCs w:val="24"/>
              </w:rPr>
              <w:t>Vaststelling van de begrotingsstaten van Koninkrijksrelaties (IV) en het BES-fonds (H) voor het jaar 2025</w:t>
            </w:r>
          </w:p>
        </w:tc>
      </w:tr>
      <w:tr w:rsidR="00681795" w:rsidTr="00681795" w14:paraId="0F9DBFA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81795" w:rsidP="00681795" w:rsidRDefault="00681795" w14:paraId="1A9B2A57" w14:textId="77777777"/>
        </w:tc>
        <w:tc>
          <w:tcPr>
            <w:tcW w:w="7654" w:type="dxa"/>
            <w:gridSpan w:val="2"/>
          </w:tcPr>
          <w:p w:rsidR="00681795" w:rsidP="00681795" w:rsidRDefault="00681795" w14:paraId="4DB40E84" w14:textId="77777777"/>
        </w:tc>
      </w:tr>
      <w:tr w:rsidR="00681795" w:rsidTr="00681795" w14:paraId="36764FD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81795" w:rsidP="00681795" w:rsidRDefault="00681795" w14:paraId="31CE8AD7" w14:textId="77777777"/>
        </w:tc>
        <w:tc>
          <w:tcPr>
            <w:tcW w:w="7654" w:type="dxa"/>
            <w:gridSpan w:val="2"/>
          </w:tcPr>
          <w:p w:rsidR="00681795" w:rsidP="00681795" w:rsidRDefault="00681795" w14:paraId="5BB128C7" w14:textId="77777777"/>
        </w:tc>
      </w:tr>
      <w:tr w:rsidR="00681795" w:rsidTr="00681795" w14:paraId="1388BB5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81795" w:rsidP="00681795" w:rsidRDefault="00681795" w14:paraId="73E25E2C" w14:textId="27B5DDA5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42</w:t>
            </w:r>
          </w:p>
        </w:tc>
        <w:tc>
          <w:tcPr>
            <w:tcW w:w="7654" w:type="dxa"/>
            <w:gridSpan w:val="2"/>
          </w:tcPr>
          <w:p w:rsidR="00681795" w:rsidP="00681795" w:rsidRDefault="00681795" w14:paraId="4E43A11D" w14:textId="415F60D7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WHITE C.S.</w:t>
            </w:r>
          </w:p>
        </w:tc>
      </w:tr>
      <w:tr w:rsidR="00681795" w:rsidTr="00681795" w14:paraId="1CADC8F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81795" w:rsidP="00681795" w:rsidRDefault="00681795" w14:paraId="7F88B2DA" w14:textId="77777777"/>
        </w:tc>
        <w:tc>
          <w:tcPr>
            <w:tcW w:w="7654" w:type="dxa"/>
            <w:gridSpan w:val="2"/>
          </w:tcPr>
          <w:p w:rsidR="00681795" w:rsidP="00681795" w:rsidRDefault="00681795" w14:paraId="3A424DC1" w14:textId="41CFD0C1">
            <w:r>
              <w:t>Voorgesteld 23 januari 2025</w:t>
            </w:r>
          </w:p>
        </w:tc>
      </w:tr>
      <w:tr w:rsidR="00681795" w:rsidTr="00681795" w14:paraId="2FCE918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81795" w:rsidP="00681795" w:rsidRDefault="00681795" w14:paraId="520496FB" w14:textId="77777777"/>
        </w:tc>
        <w:tc>
          <w:tcPr>
            <w:tcW w:w="7654" w:type="dxa"/>
            <w:gridSpan w:val="2"/>
          </w:tcPr>
          <w:p w:rsidR="00681795" w:rsidP="00681795" w:rsidRDefault="00681795" w14:paraId="15210BCE" w14:textId="77777777"/>
        </w:tc>
      </w:tr>
      <w:tr w:rsidR="00681795" w:rsidTr="00681795" w14:paraId="359182C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81795" w:rsidP="00681795" w:rsidRDefault="00681795" w14:paraId="22B21B59" w14:textId="77777777"/>
        </w:tc>
        <w:tc>
          <w:tcPr>
            <w:tcW w:w="7654" w:type="dxa"/>
            <w:gridSpan w:val="2"/>
          </w:tcPr>
          <w:p w:rsidR="00681795" w:rsidP="00681795" w:rsidRDefault="00681795" w14:paraId="25CFF25C" w14:textId="77777777">
            <w:r>
              <w:t>De Kamer,</w:t>
            </w:r>
          </w:p>
        </w:tc>
      </w:tr>
      <w:tr w:rsidR="00681795" w:rsidTr="00681795" w14:paraId="5CDE798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81795" w:rsidP="00681795" w:rsidRDefault="00681795" w14:paraId="2A52A71E" w14:textId="77777777"/>
        </w:tc>
        <w:tc>
          <w:tcPr>
            <w:tcW w:w="7654" w:type="dxa"/>
            <w:gridSpan w:val="2"/>
          </w:tcPr>
          <w:p w:rsidR="00681795" w:rsidP="00681795" w:rsidRDefault="00681795" w14:paraId="3FE204C9" w14:textId="77777777"/>
        </w:tc>
      </w:tr>
      <w:tr w:rsidR="00681795" w:rsidTr="00681795" w14:paraId="22462E2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81795" w:rsidP="00681795" w:rsidRDefault="00681795" w14:paraId="5DE8CFBC" w14:textId="77777777"/>
        </w:tc>
        <w:tc>
          <w:tcPr>
            <w:tcW w:w="7654" w:type="dxa"/>
            <w:gridSpan w:val="2"/>
          </w:tcPr>
          <w:p w:rsidR="00681795" w:rsidP="00681795" w:rsidRDefault="00681795" w14:paraId="47765921" w14:textId="77777777">
            <w:r>
              <w:t>gehoord de beraadslaging,</w:t>
            </w:r>
          </w:p>
        </w:tc>
      </w:tr>
      <w:tr w:rsidR="00681795" w:rsidTr="00681795" w14:paraId="14FD43E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81795" w:rsidP="00681795" w:rsidRDefault="00681795" w14:paraId="7965DFAA" w14:textId="77777777"/>
        </w:tc>
        <w:tc>
          <w:tcPr>
            <w:tcW w:w="7654" w:type="dxa"/>
            <w:gridSpan w:val="2"/>
          </w:tcPr>
          <w:p w:rsidR="00681795" w:rsidP="00681795" w:rsidRDefault="00681795" w14:paraId="544277DD" w14:textId="77777777"/>
        </w:tc>
      </w:tr>
      <w:tr w:rsidR="00681795" w:rsidTr="00681795" w14:paraId="153668A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81795" w:rsidP="00681795" w:rsidRDefault="00681795" w14:paraId="53230754" w14:textId="77777777"/>
        </w:tc>
        <w:tc>
          <w:tcPr>
            <w:tcW w:w="7654" w:type="dxa"/>
            <w:gridSpan w:val="2"/>
          </w:tcPr>
          <w:p w:rsidRPr="00681795" w:rsidR="00681795" w:rsidP="00681795" w:rsidRDefault="00681795" w14:paraId="552E71B5" w14:textId="77777777">
            <w:r w:rsidRPr="00681795">
              <w:t>overwegende dat een sociaal minimum voldoende zou moeten zijn om in de werkelijke kosten van het levensonderhoud te voorzien;</w:t>
            </w:r>
          </w:p>
          <w:p w:rsidR="00681795" w:rsidP="00681795" w:rsidRDefault="00681795" w14:paraId="05D64540" w14:textId="77777777"/>
          <w:p w:rsidRPr="00681795" w:rsidR="00681795" w:rsidP="00681795" w:rsidRDefault="00681795" w14:paraId="71CD0A43" w14:textId="0312DDDE">
            <w:r w:rsidRPr="00681795">
              <w:t>constaterende dat huishoudens met kinderen echter nog veelal onvoldoende middelen hebben om te voorzien in de kosten van het levensonderhoud;</w:t>
            </w:r>
          </w:p>
          <w:p w:rsidR="00681795" w:rsidP="00681795" w:rsidRDefault="00681795" w14:paraId="012325FC" w14:textId="77777777"/>
          <w:p w:rsidRPr="00681795" w:rsidR="00681795" w:rsidP="00681795" w:rsidRDefault="00681795" w14:paraId="620FA08D" w14:textId="082B5331">
            <w:r w:rsidRPr="00681795">
              <w:t xml:space="preserve">overwegende dat het kabinet de mogelijkheid voor een aanvullende </w:t>
            </w:r>
            <w:proofErr w:type="spellStart"/>
            <w:r w:rsidRPr="00681795">
              <w:t>kindregeling</w:t>
            </w:r>
            <w:proofErr w:type="spellEnd"/>
            <w:r w:rsidRPr="00681795">
              <w:t xml:space="preserve"> verkent;</w:t>
            </w:r>
          </w:p>
          <w:p w:rsidR="00681795" w:rsidP="00681795" w:rsidRDefault="00681795" w14:paraId="69A9CE50" w14:textId="77777777"/>
          <w:p w:rsidRPr="00681795" w:rsidR="00681795" w:rsidP="00681795" w:rsidRDefault="00681795" w14:paraId="0C8F36F0" w14:textId="3C74D8B1">
            <w:r w:rsidRPr="00681795">
              <w:t>verzoekt de regering om voor het zomerreces de uitkomsten van deze verkenning met de Kamer te delen,</w:t>
            </w:r>
          </w:p>
          <w:p w:rsidR="00681795" w:rsidP="00681795" w:rsidRDefault="00681795" w14:paraId="2D86705C" w14:textId="77777777"/>
          <w:p w:rsidRPr="00681795" w:rsidR="00681795" w:rsidP="00681795" w:rsidRDefault="00681795" w14:paraId="6D3B565F" w14:textId="325CCF38">
            <w:r w:rsidRPr="00681795">
              <w:t>en gaat over tot de orde van de dag.</w:t>
            </w:r>
          </w:p>
          <w:p w:rsidR="00681795" w:rsidP="00681795" w:rsidRDefault="00681795" w14:paraId="7E81416A" w14:textId="77777777"/>
          <w:p w:rsidR="00681795" w:rsidP="00681795" w:rsidRDefault="00681795" w14:paraId="1F776458" w14:textId="77777777">
            <w:r w:rsidRPr="00681795">
              <w:t>White</w:t>
            </w:r>
          </w:p>
          <w:p w:rsidR="00681795" w:rsidP="00681795" w:rsidRDefault="00681795" w14:paraId="0B49D661" w14:textId="77777777">
            <w:r w:rsidRPr="00681795">
              <w:t>Van Nispen</w:t>
            </w:r>
          </w:p>
          <w:p w:rsidR="00681795" w:rsidP="00681795" w:rsidRDefault="00681795" w14:paraId="6300B7C6" w14:textId="77777777">
            <w:proofErr w:type="spellStart"/>
            <w:r w:rsidRPr="00681795">
              <w:t>Bamenga</w:t>
            </w:r>
            <w:proofErr w:type="spellEnd"/>
            <w:r w:rsidRPr="00681795">
              <w:t xml:space="preserve"> </w:t>
            </w:r>
          </w:p>
          <w:p w:rsidR="00681795" w:rsidP="00681795" w:rsidRDefault="00681795" w14:paraId="01DCF883" w14:textId="2D970E68">
            <w:r w:rsidRPr="00681795">
              <w:t>Ceder</w:t>
            </w:r>
          </w:p>
        </w:tc>
      </w:tr>
    </w:tbl>
    <w:p w:rsidR="00997775" w:rsidRDefault="00997775" w14:paraId="63595E7A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94C09E" w14:textId="77777777" w:rsidR="00681795" w:rsidRDefault="00681795">
      <w:pPr>
        <w:spacing w:line="20" w:lineRule="exact"/>
      </w:pPr>
    </w:p>
  </w:endnote>
  <w:endnote w:type="continuationSeparator" w:id="0">
    <w:p w14:paraId="6012ED52" w14:textId="77777777" w:rsidR="00681795" w:rsidRDefault="00681795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8F7820A" w14:textId="77777777" w:rsidR="00681795" w:rsidRDefault="00681795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51A144" w14:textId="77777777" w:rsidR="00681795" w:rsidRDefault="00681795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0582C83" w14:textId="77777777" w:rsidR="00681795" w:rsidRDefault="006817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795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681795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1D2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AD3A9A"/>
  <w15:docId w15:val="{DE80CAC4-8B5D-418A-8B47-26AF1CEFB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123</ap:Words>
  <ap:Characters>716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838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2025-01-24T11:44:00.0000000Z</dcterms:created>
  <dcterms:modified xsi:type="dcterms:W3CDTF">2025-01-24T11:51:00.0000000Z</dcterms:modified>
  <dc:description>------------------------</dc:description>
  <dc:subject/>
  <keywords/>
  <version/>
  <category/>
</coreProperties>
</file>