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4111" w14:paraId="152A94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5FDE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DB25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4111" w14:paraId="4EC0DE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8D3F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4111" w14:paraId="771A89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23F929" w14:textId="77777777"/>
        </w:tc>
      </w:tr>
      <w:tr w:rsidR="00997775" w:rsidTr="00CA4111" w14:paraId="560011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2C7E8F" w14:textId="77777777"/>
        </w:tc>
      </w:tr>
      <w:tr w:rsidR="00997775" w:rsidTr="00CA4111" w14:paraId="758F19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9C4A5D" w14:textId="77777777"/>
        </w:tc>
        <w:tc>
          <w:tcPr>
            <w:tcW w:w="7654" w:type="dxa"/>
            <w:gridSpan w:val="2"/>
          </w:tcPr>
          <w:p w:rsidR="00997775" w:rsidRDefault="00997775" w14:paraId="15DDB5AB" w14:textId="77777777"/>
        </w:tc>
      </w:tr>
      <w:tr w:rsidR="00CA4111" w:rsidTr="00CA4111" w14:paraId="668E67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0DD0DADA" w14:textId="14D94FE1">
            <w:pPr>
              <w:rPr>
                <w:b/>
              </w:rPr>
            </w:pPr>
            <w:r>
              <w:rPr>
                <w:b/>
              </w:rPr>
              <w:t>36 600 IV</w:t>
            </w:r>
          </w:p>
        </w:tc>
        <w:tc>
          <w:tcPr>
            <w:tcW w:w="7654" w:type="dxa"/>
            <w:gridSpan w:val="2"/>
          </w:tcPr>
          <w:p w:rsidR="00CA4111" w:rsidP="00CA4111" w:rsidRDefault="00CA4111" w14:paraId="206890F9" w14:textId="20FEF08A">
            <w:pPr>
              <w:rPr>
                <w:b/>
              </w:rPr>
            </w:pPr>
            <w:r w:rsidRPr="00E97538">
              <w:rPr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CA4111" w:rsidTr="00CA4111" w14:paraId="4DEAFC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002AC77D" w14:textId="77777777"/>
        </w:tc>
        <w:tc>
          <w:tcPr>
            <w:tcW w:w="7654" w:type="dxa"/>
            <w:gridSpan w:val="2"/>
          </w:tcPr>
          <w:p w:rsidR="00CA4111" w:rsidP="00CA4111" w:rsidRDefault="00CA4111" w14:paraId="0433AFC6" w14:textId="77777777"/>
        </w:tc>
      </w:tr>
      <w:tr w:rsidR="00CA4111" w:rsidTr="00CA4111" w14:paraId="758B4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4AE94E3D" w14:textId="77777777"/>
        </w:tc>
        <w:tc>
          <w:tcPr>
            <w:tcW w:w="7654" w:type="dxa"/>
            <w:gridSpan w:val="2"/>
          </w:tcPr>
          <w:p w:rsidR="00CA4111" w:rsidP="00CA4111" w:rsidRDefault="00CA4111" w14:paraId="736B46E2" w14:textId="77777777"/>
        </w:tc>
      </w:tr>
      <w:tr w:rsidR="00CA4111" w:rsidTr="00CA4111" w14:paraId="7015F2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7BFB1E14" w14:textId="047DC4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44</w:t>
            </w:r>
          </w:p>
        </w:tc>
        <w:tc>
          <w:tcPr>
            <w:tcW w:w="7654" w:type="dxa"/>
            <w:gridSpan w:val="2"/>
          </w:tcPr>
          <w:p w:rsidR="00CA4111" w:rsidP="00CA4111" w:rsidRDefault="00CA4111" w14:paraId="6BBDEC0F" w14:textId="591870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WHITE C.S.</w:t>
            </w:r>
          </w:p>
        </w:tc>
      </w:tr>
      <w:tr w:rsidR="00CA4111" w:rsidTr="00CA4111" w14:paraId="618F9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1516966B" w14:textId="77777777"/>
        </w:tc>
        <w:tc>
          <w:tcPr>
            <w:tcW w:w="7654" w:type="dxa"/>
            <w:gridSpan w:val="2"/>
          </w:tcPr>
          <w:p w:rsidR="00CA4111" w:rsidP="00CA4111" w:rsidRDefault="00CA4111" w14:paraId="1E9552A0" w14:textId="2FA0C0C2">
            <w:r>
              <w:t>Voorgesteld 23 januari 2025</w:t>
            </w:r>
          </w:p>
        </w:tc>
      </w:tr>
      <w:tr w:rsidR="00CA4111" w:rsidTr="00CA4111" w14:paraId="55D35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5B981654" w14:textId="77777777"/>
        </w:tc>
        <w:tc>
          <w:tcPr>
            <w:tcW w:w="7654" w:type="dxa"/>
            <w:gridSpan w:val="2"/>
          </w:tcPr>
          <w:p w:rsidR="00CA4111" w:rsidP="00CA4111" w:rsidRDefault="00CA4111" w14:paraId="749D6908" w14:textId="77777777"/>
        </w:tc>
      </w:tr>
      <w:tr w:rsidR="00CA4111" w:rsidTr="00CA4111" w14:paraId="44CCB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2747032A" w14:textId="77777777"/>
        </w:tc>
        <w:tc>
          <w:tcPr>
            <w:tcW w:w="7654" w:type="dxa"/>
            <w:gridSpan w:val="2"/>
          </w:tcPr>
          <w:p w:rsidR="00CA4111" w:rsidP="00CA4111" w:rsidRDefault="00CA4111" w14:paraId="6A511CD9" w14:textId="77777777">
            <w:r>
              <w:t>De Kamer,</w:t>
            </w:r>
          </w:p>
        </w:tc>
      </w:tr>
      <w:tr w:rsidR="00CA4111" w:rsidTr="00CA4111" w14:paraId="37759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7BEFB518" w14:textId="77777777"/>
        </w:tc>
        <w:tc>
          <w:tcPr>
            <w:tcW w:w="7654" w:type="dxa"/>
            <w:gridSpan w:val="2"/>
          </w:tcPr>
          <w:p w:rsidR="00CA4111" w:rsidP="00CA4111" w:rsidRDefault="00CA4111" w14:paraId="36034B89" w14:textId="77777777"/>
        </w:tc>
      </w:tr>
      <w:tr w:rsidR="00CA4111" w:rsidTr="00CA4111" w14:paraId="70697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3620D809" w14:textId="77777777"/>
        </w:tc>
        <w:tc>
          <w:tcPr>
            <w:tcW w:w="7654" w:type="dxa"/>
            <w:gridSpan w:val="2"/>
          </w:tcPr>
          <w:p w:rsidR="00CA4111" w:rsidP="00CA4111" w:rsidRDefault="00CA4111" w14:paraId="250CA02C" w14:textId="77777777">
            <w:r>
              <w:t>gehoord de beraadslaging,</w:t>
            </w:r>
          </w:p>
        </w:tc>
      </w:tr>
      <w:tr w:rsidR="00CA4111" w:rsidTr="00CA4111" w14:paraId="424C5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18D62DD3" w14:textId="77777777"/>
        </w:tc>
        <w:tc>
          <w:tcPr>
            <w:tcW w:w="7654" w:type="dxa"/>
            <w:gridSpan w:val="2"/>
          </w:tcPr>
          <w:p w:rsidR="00CA4111" w:rsidP="00CA4111" w:rsidRDefault="00CA4111" w14:paraId="6BA8B59E" w14:textId="77777777"/>
        </w:tc>
      </w:tr>
      <w:tr w:rsidR="00CA4111" w:rsidTr="00CA4111" w14:paraId="6B04E7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111" w:rsidP="00CA4111" w:rsidRDefault="00CA4111" w14:paraId="04BB2FA1" w14:textId="77777777"/>
        </w:tc>
        <w:tc>
          <w:tcPr>
            <w:tcW w:w="7654" w:type="dxa"/>
            <w:gridSpan w:val="2"/>
          </w:tcPr>
          <w:p w:rsidRPr="00CA4111" w:rsidR="00CA4111" w:rsidP="00CA4111" w:rsidRDefault="00CA4111" w14:paraId="0BEE72F2" w14:textId="77777777">
            <w:r w:rsidRPr="00CA4111">
              <w:t>overwegende dat goed onderwijs een onmisbare basis is voor jongeren om volwaardig te participeren in de samenleving en dat goed onderwijs ook bijdraagt aan het duurzaam versterken van de economie;</w:t>
            </w:r>
          </w:p>
          <w:p w:rsidR="00CA4111" w:rsidP="00CA4111" w:rsidRDefault="00CA4111" w14:paraId="5FA97270" w14:textId="77777777"/>
          <w:p w:rsidRPr="00CA4111" w:rsidR="00CA4111" w:rsidP="00CA4111" w:rsidRDefault="00CA4111" w14:paraId="55BC5C85" w14:textId="19940C52">
            <w:r w:rsidRPr="00CA4111">
              <w:t>constaterende dat onderwijs binnen het Koninkrijk een landsaangelegenheid is, maar dat de landen elkaar kunnen versterken wanneer zij actief met elkaar samenwerken op het vlak van onderwijsverbeteringen;</w:t>
            </w:r>
          </w:p>
          <w:p w:rsidR="00CA4111" w:rsidP="00CA4111" w:rsidRDefault="00CA4111" w14:paraId="22D9D288" w14:textId="77777777"/>
          <w:p w:rsidRPr="00CA4111" w:rsidR="00CA4111" w:rsidP="00CA4111" w:rsidRDefault="00CA4111" w14:paraId="36363368" w14:textId="02982BED">
            <w:r w:rsidRPr="00CA4111">
              <w:t>verzoekt de regering om samen met de regeringen van de CAS-landen te inventariseren hoe de samenwerking op het vlak van onderwijs kan worden versterkt, en de Kamer over de uitkomsten hiervan te informeren voor de begrotingsbehandeling voor het jaar 2026,</w:t>
            </w:r>
          </w:p>
          <w:p w:rsidR="00CA4111" w:rsidP="00CA4111" w:rsidRDefault="00CA4111" w14:paraId="3A1B4E33" w14:textId="77777777"/>
          <w:p w:rsidRPr="00CA4111" w:rsidR="00CA4111" w:rsidP="00CA4111" w:rsidRDefault="00CA4111" w14:paraId="585EF57F" w14:textId="196E5E10">
            <w:r w:rsidRPr="00CA4111">
              <w:t>en gaat over tot de orde van de dag.</w:t>
            </w:r>
          </w:p>
          <w:p w:rsidR="00CA4111" w:rsidP="00CA4111" w:rsidRDefault="00CA4111" w14:paraId="75E53037" w14:textId="77777777"/>
          <w:p w:rsidR="00CA4111" w:rsidP="00CA4111" w:rsidRDefault="00CA4111" w14:paraId="50765A44" w14:textId="77777777">
            <w:r w:rsidRPr="00CA4111">
              <w:t>White</w:t>
            </w:r>
          </w:p>
          <w:p w:rsidR="00CA4111" w:rsidP="00CA4111" w:rsidRDefault="00CA4111" w14:paraId="5651BC3D" w14:textId="77777777">
            <w:r w:rsidRPr="00CA4111">
              <w:t xml:space="preserve">Van Nispen </w:t>
            </w:r>
          </w:p>
          <w:p w:rsidR="00CA4111" w:rsidP="00CA4111" w:rsidRDefault="00CA4111" w14:paraId="1C1EF760" w14:textId="18AF552B">
            <w:proofErr w:type="spellStart"/>
            <w:r w:rsidRPr="00CA4111">
              <w:t>Bamenga</w:t>
            </w:r>
            <w:proofErr w:type="spellEnd"/>
          </w:p>
        </w:tc>
      </w:tr>
    </w:tbl>
    <w:p w:rsidR="00997775" w:rsidRDefault="00997775" w14:paraId="3621D5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037D" w14:textId="77777777" w:rsidR="00CA4111" w:rsidRDefault="00CA4111">
      <w:pPr>
        <w:spacing w:line="20" w:lineRule="exact"/>
      </w:pPr>
    </w:p>
  </w:endnote>
  <w:endnote w:type="continuationSeparator" w:id="0">
    <w:p w14:paraId="77275F3A" w14:textId="77777777" w:rsidR="00CA4111" w:rsidRDefault="00CA41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CC61D9" w14:textId="77777777" w:rsidR="00CA4111" w:rsidRDefault="00CA41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7D29" w14:textId="77777777" w:rsidR="00CA4111" w:rsidRDefault="00CA41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93A832" w14:textId="77777777" w:rsidR="00CA4111" w:rsidRDefault="00CA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1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4111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49EA5"/>
  <w15:docId w15:val="{35AF66D9-10E8-4790-9080-5C275C7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880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2025-01-24T11:44:00.0000000Z</dcterms:created>
  <dcterms:modified xsi:type="dcterms:W3CDTF">2025-01-24T11:51:00.0000000Z</dcterms:modified>
  <dc:description>------------------------</dc:description>
  <dc:subject/>
  <keywords/>
  <version/>
  <category/>
</coreProperties>
</file>