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E7967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BA87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EAD1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D4818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7FD62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A5F77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F2CAEB" w14:textId="77777777"/>
        </w:tc>
      </w:tr>
      <w:tr w:rsidR="00997775" w14:paraId="705947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7D48A8" w14:textId="77777777"/>
        </w:tc>
      </w:tr>
      <w:tr w:rsidR="00997775" w14:paraId="149D9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5279F" w14:textId="77777777"/>
        </w:tc>
        <w:tc>
          <w:tcPr>
            <w:tcW w:w="7654" w:type="dxa"/>
            <w:gridSpan w:val="2"/>
          </w:tcPr>
          <w:p w:rsidR="00997775" w:rsidRDefault="00997775" w14:paraId="286DBAA2" w14:textId="77777777"/>
        </w:tc>
      </w:tr>
      <w:tr w:rsidR="00997775" w14:paraId="49179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D68DB" w14:paraId="7BDDDB85" w14:textId="78DFF229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Pr="008D68DB" w:rsidR="00997775" w:rsidP="00A07C71" w:rsidRDefault="008D68DB" w14:paraId="093B7581" w14:textId="25C5A7BB">
            <w:pPr>
              <w:rPr>
                <w:b/>
                <w:bCs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997775" w14:paraId="3F4C4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020900" w14:textId="77777777"/>
        </w:tc>
        <w:tc>
          <w:tcPr>
            <w:tcW w:w="7654" w:type="dxa"/>
            <w:gridSpan w:val="2"/>
          </w:tcPr>
          <w:p w:rsidR="00997775" w:rsidRDefault="00997775" w14:paraId="4E201180" w14:textId="77777777"/>
        </w:tc>
      </w:tr>
      <w:tr w:rsidR="00997775" w14:paraId="27803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4DE24" w14:textId="77777777"/>
        </w:tc>
        <w:tc>
          <w:tcPr>
            <w:tcW w:w="7654" w:type="dxa"/>
            <w:gridSpan w:val="2"/>
          </w:tcPr>
          <w:p w:rsidR="00997775" w:rsidRDefault="00997775" w14:paraId="290B09B5" w14:textId="77777777"/>
        </w:tc>
      </w:tr>
      <w:tr w:rsidR="00997775" w14:paraId="5C497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BA070" w14:textId="3A9A8A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D68DB">
              <w:rPr>
                <w:b/>
              </w:rPr>
              <w:t>1220</w:t>
            </w:r>
          </w:p>
        </w:tc>
        <w:tc>
          <w:tcPr>
            <w:tcW w:w="7654" w:type="dxa"/>
            <w:gridSpan w:val="2"/>
          </w:tcPr>
          <w:p w:rsidR="00997775" w:rsidRDefault="00997775" w14:paraId="07D6F389" w14:textId="0391BF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D68DB">
              <w:rPr>
                <w:b/>
              </w:rPr>
              <w:t>DE LEDEN HEUTINK EN VONDELING</w:t>
            </w:r>
          </w:p>
        </w:tc>
      </w:tr>
      <w:tr w:rsidR="00997775" w14:paraId="1D7FF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AF583D" w14:textId="77777777"/>
        </w:tc>
        <w:tc>
          <w:tcPr>
            <w:tcW w:w="7654" w:type="dxa"/>
            <w:gridSpan w:val="2"/>
          </w:tcPr>
          <w:p w:rsidR="00997775" w:rsidP="00280D6A" w:rsidRDefault="00997775" w14:paraId="49D8CEBD" w14:textId="02373316">
            <w:r>
              <w:t>Voorgesteld</w:t>
            </w:r>
            <w:r w:rsidR="00280D6A">
              <w:t xml:space="preserve"> </w:t>
            </w:r>
            <w:r w:rsidR="008D68DB">
              <w:t>23 januari 2025</w:t>
            </w:r>
          </w:p>
        </w:tc>
      </w:tr>
      <w:tr w:rsidR="00997775" w14:paraId="64364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AAF42A" w14:textId="77777777"/>
        </w:tc>
        <w:tc>
          <w:tcPr>
            <w:tcW w:w="7654" w:type="dxa"/>
            <w:gridSpan w:val="2"/>
          </w:tcPr>
          <w:p w:rsidR="00997775" w:rsidRDefault="00997775" w14:paraId="4965DF5A" w14:textId="77777777"/>
        </w:tc>
      </w:tr>
      <w:tr w:rsidR="00997775" w14:paraId="38906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8EC008" w14:textId="77777777"/>
        </w:tc>
        <w:tc>
          <w:tcPr>
            <w:tcW w:w="7654" w:type="dxa"/>
            <w:gridSpan w:val="2"/>
          </w:tcPr>
          <w:p w:rsidR="00997775" w:rsidRDefault="00997775" w14:paraId="0969BD50" w14:textId="77777777">
            <w:r>
              <w:t>De Kamer,</w:t>
            </w:r>
          </w:p>
        </w:tc>
      </w:tr>
      <w:tr w:rsidR="00997775" w14:paraId="6B080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E71C5D" w14:textId="77777777"/>
        </w:tc>
        <w:tc>
          <w:tcPr>
            <w:tcW w:w="7654" w:type="dxa"/>
            <w:gridSpan w:val="2"/>
          </w:tcPr>
          <w:p w:rsidR="00997775" w:rsidRDefault="00997775" w14:paraId="3B37E990" w14:textId="77777777"/>
        </w:tc>
      </w:tr>
      <w:tr w:rsidR="00997775" w14:paraId="55AFC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32EF1B" w14:textId="77777777"/>
        </w:tc>
        <w:tc>
          <w:tcPr>
            <w:tcW w:w="7654" w:type="dxa"/>
            <w:gridSpan w:val="2"/>
          </w:tcPr>
          <w:p w:rsidR="00997775" w:rsidRDefault="00997775" w14:paraId="160B9715" w14:textId="77777777">
            <w:r>
              <w:t>gehoord de beraadslaging,</w:t>
            </w:r>
          </w:p>
        </w:tc>
      </w:tr>
      <w:tr w:rsidR="00997775" w14:paraId="3577F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BC631" w14:textId="77777777"/>
        </w:tc>
        <w:tc>
          <w:tcPr>
            <w:tcW w:w="7654" w:type="dxa"/>
            <w:gridSpan w:val="2"/>
          </w:tcPr>
          <w:p w:rsidR="00997775" w:rsidRDefault="00997775" w14:paraId="1FEF2C01" w14:textId="77777777"/>
        </w:tc>
      </w:tr>
      <w:tr w:rsidR="00997775" w14:paraId="5472E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EB899" w14:textId="77777777"/>
        </w:tc>
        <w:tc>
          <w:tcPr>
            <w:tcW w:w="7654" w:type="dxa"/>
            <w:gridSpan w:val="2"/>
          </w:tcPr>
          <w:p w:rsidRPr="008D68DB" w:rsidR="008D68DB" w:rsidP="008D68DB" w:rsidRDefault="008D68DB" w14:paraId="25CF25FA" w14:textId="77777777">
            <w:r w:rsidRPr="008D68DB">
              <w:t xml:space="preserve">constaterende dat Maarheeze al jaren wordt geteisterd door </w:t>
            </w:r>
            <w:proofErr w:type="spellStart"/>
            <w:r w:rsidRPr="008D68DB">
              <w:t>overlastgevende</w:t>
            </w:r>
            <w:proofErr w:type="spellEnd"/>
            <w:r w:rsidRPr="008D68DB">
              <w:t xml:space="preserve"> asielzoekers;</w:t>
            </w:r>
          </w:p>
          <w:p w:rsidRPr="008D68DB" w:rsidR="008D68DB" w:rsidP="008D68DB" w:rsidRDefault="008D68DB" w14:paraId="16F0B6DF" w14:textId="77777777">
            <w:r w:rsidRPr="008D68DB">
              <w:t>van mening dat de maat vol is;</w:t>
            </w:r>
          </w:p>
          <w:p w:rsidR="008D68DB" w:rsidP="008D68DB" w:rsidRDefault="008D68DB" w14:paraId="006183B9" w14:textId="77777777"/>
          <w:p w:rsidRPr="008D68DB" w:rsidR="008D68DB" w:rsidP="008D68DB" w:rsidRDefault="008D68DB" w14:paraId="2BA454B1" w14:textId="0964F040">
            <w:r w:rsidRPr="008D68DB">
              <w:t xml:space="preserve">verzoekt de regering om actief vervoersverboden voor </w:t>
            </w:r>
            <w:proofErr w:type="spellStart"/>
            <w:r w:rsidRPr="008D68DB">
              <w:t>overlastgevende</w:t>
            </w:r>
            <w:proofErr w:type="spellEnd"/>
            <w:r w:rsidRPr="008D68DB">
              <w:t xml:space="preserve"> asielzoekers te laten opleggen door de vervoerders, behalve voor diegene die een enkele reis naar het buitenland maakt,</w:t>
            </w:r>
          </w:p>
          <w:p w:rsidR="008D68DB" w:rsidP="008D68DB" w:rsidRDefault="008D68DB" w14:paraId="7DC0DDCA" w14:textId="77777777"/>
          <w:p w:rsidRPr="008D68DB" w:rsidR="008D68DB" w:rsidP="008D68DB" w:rsidRDefault="008D68DB" w14:paraId="5A51CF4F" w14:textId="3806F3B9">
            <w:r w:rsidRPr="008D68DB">
              <w:t>en gaat over tot de orde van de dag.</w:t>
            </w:r>
          </w:p>
          <w:p w:rsidR="008D68DB" w:rsidP="008D68DB" w:rsidRDefault="008D68DB" w14:paraId="6A1731FF" w14:textId="77777777"/>
          <w:p w:rsidR="008D68DB" w:rsidP="008D68DB" w:rsidRDefault="008D68DB" w14:paraId="54C6DC01" w14:textId="77777777">
            <w:r w:rsidRPr="008D68DB">
              <w:t xml:space="preserve">Heutink </w:t>
            </w:r>
          </w:p>
          <w:p w:rsidR="00997775" w:rsidP="008D68DB" w:rsidRDefault="008D68DB" w14:paraId="2AECAB43" w14:textId="6BF2F5A4">
            <w:r w:rsidRPr="008D68DB">
              <w:t>Vondeling</w:t>
            </w:r>
          </w:p>
        </w:tc>
      </w:tr>
    </w:tbl>
    <w:p w:rsidR="00997775" w:rsidRDefault="00997775" w14:paraId="5859CF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FB8E" w14:textId="77777777" w:rsidR="008D68DB" w:rsidRDefault="008D68DB">
      <w:pPr>
        <w:spacing w:line="20" w:lineRule="exact"/>
      </w:pPr>
    </w:p>
  </w:endnote>
  <w:endnote w:type="continuationSeparator" w:id="0">
    <w:p w14:paraId="7D61F4E2" w14:textId="77777777" w:rsidR="008D68DB" w:rsidRDefault="008D68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C1374C" w14:textId="77777777" w:rsidR="008D68DB" w:rsidRDefault="008D68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D62C" w14:textId="77777777" w:rsidR="008D68DB" w:rsidRDefault="008D68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60F232" w14:textId="77777777" w:rsidR="008D68DB" w:rsidRDefault="008D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68DB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B9F5"/>
  <w15:docId w15:val="{CEC26C50-E8E4-4163-AF6D-3B660A9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526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2025-01-24T11:22:00.0000000Z</dcterms:created>
  <dcterms:modified xsi:type="dcterms:W3CDTF">2025-01-24T11:30:00.0000000Z</dcterms:modified>
  <dc:description>------------------------</dc:description>
  <dc:subject/>
  <keywords/>
  <version/>
  <category/>
</coreProperties>
</file>