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7F38" w14:paraId="17505B69" w14:textId="77777777">
        <w:tc>
          <w:tcPr>
            <w:tcW w:w="6733" w:type="dxa"/>
            <w:gridSpan w:val="2"/>
            <w:tcBorders>
              <w:top w:val="nil"/>
              <w:left w:val="nil"/>
              <w:bottom w:val="nil"/>
              <w:right w:val="nil"/>
            </w:tcBorders>
            <w:vAlign w:val="center"/>
          </w:tcPr>
          <w:p w:rsidR="00997775" w:rsidP="00710A7A" w:rsidRDefault="00997775" w14:paraId="31D581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CE66F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7F38" w14:paraId="350276D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CF8A8A" w14:textId="77777777">
            <w:r w:rsidRPr="008B0CC5">
              <w:t xml:space="preserve">Vergaderjaar </w:t>
            </w:r>
            <w:r w:rsidR="00AC6B87">
              <w:t>2024-2025</w:t>
            </w:r>
          </w:p>
        </w:tc>
      </w:tr>
      <w:tr w:rsidR="00997775" w:rsidTr="006B7F38" w14:paraId="5299C872" w14:textId="77777777">
        <w:trPr>
          <w:cantSplit/>
        </w:trPr>
        <w:tc>
          <w:tcPr>
            <w:tcW w:w="10985" w:type="dxa"/>
            <w:gridSpan w:val="3"/>
            <w:tcBorders>
              <w:top w:val="nil"/>
              <w:left w:val="nil"/>
              <w:bottom w:val="nil"/>
              <w:right w:val="nil"/>
            </w:tcBorders>
          </w:tcPr>
          <w:p w:rsidR="00997775" w:rsidRDefault="00997775" w14:paraId="3A971F55" w14:textId="77777777"/>
        </w:tc>
      </w:tr>
      <w:tr w:rsidR="00997775" w:rsidTr="006B7F38" w14:paraId="04406E7C" w14:textId="77777777">
        <w:trPr>
          <w:cantSplit/>
        </w:trPr>
        <w:tc>
          <w:tcPr>
            <w:tcW w:w="10985" w:type="dxa"/>
            <w:gridSpan w:val="3"/>
            <w:tcBorders>
              <w:top w:val="nil"/>
              <w:left w:val="nil"/>
              <w:bottom w:val="single" w:color="auto" w:sz="4" w:space="0"/>
              <w:right w:val="nil"/>
            </w:tcBorders>
          </w:tcPr>
          <w:p w:rsidR="00997775" w:rsidRDefault="00997775" w14:paraId="70ABA75C" w14:textId="77777777"/>
        </w:tc>
      </w:tr>
      <w:tr w:rsidR="00997775" w:rsidTr="006B7F38" w14:paraId="46413B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DB3A7A" w14:textId="77777777"/>
        </w:tc>
        <w:tc>
          <w:tcPr>
            <w:tcW w:w="7654" w:type="dxa"/>
            <w:gridSpan w:val="2"/>
          </w:tcPr>
          <w:p w:rsidR="00997775" w:rsidRDefault="00997775" w14:paraId="135F3357" w14:textId="77777777"/>
        </w:tc>
      </w:tr>
      <w:tr w:rsidR="006B7F38" w:rsidTr="006B7F38" w14:paraId="67C12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4FA73944" w14:textId="2777CBF3">
            <w:pPr>
              <w:rPr>
                <w:b/>
              </w:rPr>
            </w:pPr>
            <w:r>
              <w:rPr>
                <w:b/>
              </w:rPr>
              <w:t>29 984</w:t>
            </w:r>
          </w:p>
        </w:tc>
        <w:tc>
          <w:tcPr>
            <w:tcW w:w="7654" w:type="dxa"/>
            <w:gridSpan w:val="2"/>
          </w:tcPr>
          <w:p w:rsidR="006B7F38" w:rsidP="006B7F38" w:rsidRDefault="006B7F38" w14:paraId="5D4CD62B" w14:textId="2A5C1CDB">
            <w:pPr>
              <w:rPr>
                <w:b/>
              </w:rPr>
            </w:pPr>
            <w:r w:rsidRPr="008D68DB">
              <w:rPr>
                <w:b/>
                <w:bCs/>
              </w:rPr>
              <w:t>Spoor: vervoer- en beheerplan</w:t>
            </w:r>
          </w:p>
        </w:tc>
      </w:tr>
      <w:tr w:rsidR="006B7F38" w:rsidTr="006B7F38" w14:paraId="3DABA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77467AFD" w14:textId="77777777"/>
        </w:tc>
        <w:tc>
          <w:tcPr>
            <w:tcW w:w="7654" w:type="dxa"/>
            <w:gridSpan w:val="2"/>
          </w:tcPr>
          <w:p w:rsidR="006B7F38" w:rsidP="006B7F38" w:rsidRDefault="006B7F38" w14:paraId="65E92E8C" w14:textId="77777777"/>
        </w:tc>
      </w:tr>
      <w:tr w:rsidR="006B7F38" w:rsidTr="006B7F38" w14:paraId="4BEE6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7E360A2C" w14:textId="77777777"/>
        </w:tc>
        <w:tc>
          <w:tcPr>
            <w:tcW w:w="7654" w:type="dxa"/>
            <w:gridSpan w:val="2"/>
          </w:tcPr>
          <w:p w:rsidR="006B7F38" w:rsidP="006B7F38" w:rsidRDefault="006B7F38" w14:paraId="7A312F3E" w14:textId="77777777"/>
        </w:tc>
      </w:tr>
      <w:tr w:rsidR="006B7F38" w:rsidTr="006B7F38" w14:paraId="38C60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141B2879" w14:textId="7B732E2D">
            <w:pPr>
              <w:rPr>
                <w:b/>
              </w:rPr>
            </w:pPr>
            <w:r>
              <w:rPr>
                <w:b/>
              </w:rPr>
              <w:t xml:space="preserve">Nr. </w:t>
            </w:r>
            <w:r>
              <w:rPr>
                <w:b/>
              </w:rPr>
              <w:t>1222</w:t>
            </w:r>
          </w:p>
        </w:tc>
        <w:tc>
          <w:tcPr>
            <w:tcW w:w="7654" w:type="dxa"/>
            <w:gridSpan w:val="2"/>
          </w:tcPr>
          <w:p w:rsidR="006B7F38" w:rsidP="006B7F38" w:rsidRDefault="006B7F38" w14:paraId="70EC6AB1" w14:textId="416D2CDF">
            <w:pPr>
              <w:rPr>
                <w:b/>
              </w:rPr>
            </w:pPr>
            <w:r>
              <w:rPr>
                <w:b/>
              </w:rPr>
              <w:t xml:space="preserve">MOTIE VAN </w:t>
            </w:r>
            <w:r>
              <w:rPr>
                <w:b/>
              </w:rPr>
              <w:t>HET LID EL ABASSI</w:t>
            </w:r>
          </w:p>
        </w:tc>
      </w:tr>
      <w:tr w:rsidR="006B7F38" w:rsidTr="006B7F38" w14:paraId="3BBF9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1FE512C0" w14:textId="77777777"/>
        </w:tc>
        <w:tc>
          <w:tcPr>
            <w:tcW w:w="7654" w:type="dxa"/>
            <w:gridSpan w:val="2"/>
          </w:tcPr>
          <w:p w:rsidR="006B7F38" w:rsidP="006B7F38" w:rsidRDefault="006B7F38" w14:paraId="320D1A88" w14:textId="5164648C">
            <w:r>
              <w:t>Voorgesteld 23 januari 2025</w:t>
            </w:r>
          </w:p>
        </w:tc>
      </w:tr>
      <w:tr w:rsidR="006B7F38" w:rsidTr="006B7F38" w14:paraId="3AE5EA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3F3E8B69" w14:textId="77777777"/>
        </w:tc>
        <w:tc>
          <w:tcPr>
            <w:tcW w:w="7654" w:type="dxa"/>
            <w:gridSpan w:val="2"/>
          </w:tcPr>
          <w:p w:rsidR="006B7F38" w:rsidP="006B7F38" w:rsidRDefault="006B7F38" w14:paraId="5D770ACB" w14:textId="77777777"/>
        </w:tc>
      </w:tr>
      <w:tr w:rsidR="006B7F38" w:rsidTr="006B7F38" w14:paraId="100B6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216DD19B" w14:textId="77777777"/>
        </w:tc>
        <w:tc>
          <w:tcPr>
            <w:tcW w:w="7654" w:type="dxa"/>
            <w:gridSpan w:val="2"/>
          </w:tcPr>
          <w:p w:rsidR="006B7F38" w:rsidP="006B7F38" w:rsidRDefault="006B7F38" w14:paraId="0D0EE8F3" w14:textId="77777777">
            <w:r>
              <w:t>De Kamer,</w:t>
            </w:r>
          </w:p>
        </w:tc>
      </w:tr>
      <w:tr w:rsidR="006B7F38" w:rsidTr="006B7F38" w14:paraId="3DDAC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20F7E707" w14:textId="77777777"/>
        </w:tc>
        <w:tc>
          <w:tcPr>
            <w:tcW w:w="7654" w:type="dxa"/>
            <w:gridSpan w:val="2"/>
          </w:tcPr>
          <w:p w:rsidR="006B7F38" w:rsidP="006B7F38" w:rsidRDefault="006B7F38" w14:paraId="6166BFD9" w14:textId="77777777"/>
        </w:tc>
      </w:tr>
      <w:tr w:rsidR="006B7F38" w:rsidTr="006B7F38" w14:paraId="01BED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0DE58268" w14:textId="77777777"/>
        </w:tc>
        <w:tc>
          <w:tcPr>
            <w:tcW w:w="7654" w:type="dxa"/>
            <w:gridSpan w:val="2"/>
          </w:tcPr>
          <w:p w:rsidR="006B7F38" w:rsidP="006B7F38" w:rsidRDefault="006B7F38" w14:paraId="38C89311" w14:textId="77777777">
            <w:r>
              <w:t>gehoord de beraadslaging,</w:t>
            </w:r>
          </w:p>
        </w:tc>
      </w:tr>
      <w:tr w:rsidR="006B7F38" w:rsidTr="006B7F38" w14:paraId="58A89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10729CA1" w14:textId="77777777"/>
        </w:tc>
        <w:tc>
          <w:tcPr>
            <w:tcW w:w="7654" w:type="dxa"/>
            <w:gridSpan w:val="2"/>
          </w:tcPr>
          <w:p w:rsidR="006B7F38" w:rsidP="006B7F38" w:rsidRDefault="006B7F38" w14:paraId="17EF76AE" w14:textId="77777777"/>
        </w:tc>
      </w:tr>
      <w:tr w:rsidR="006B7F38" w:rsidTr="006B7F38" w14:paraId="685404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F38" w:rsidP="006B7F38" w:rsidRDefault="006B7F38" w14:paraId="57F98EA9" w14:textId="77777777"/>
        </w:tc>
        <w:tc>
          <w:tcPr>
            <w:tcW w:w="7654" w:type="dxa"/>
            <w:gridSpan w:val="2"/>
          </w:tcPr>
          <w:p w:rsidRPr="006B7F38" w:rsidR="006B7F38" w:rsidP="006B7F38" w:rsidRDefault="006B7F38" w14:paraId="50EF278F" w14:textId="77777777">
            <w:r w:rsidRPr="006B7F38">
              <w:t>constaterende dat het Spaanse hogesnelheidsspoor betaalbare, snelle en comfortabele treinreizen aanbiedt, zoals een rit van Barcelona naar Madrid voor slechts €9, wat het gebruik van de trein significant heeft verhoogd;</w:t>
            </w:r>
          </w:p>
          <w:p w:rsidR="006B7F38" w:rsidP="006B7F38" w:rsidRDefault="006B7F38" w14:paraId="25505C7B" w14:textId="77777777"/>
          <w:p w:rsidRPr="006B7F38" w:rsidR="006B7F38" w:rsidP="006B7F38" w:rsidRDefault="006B7F38" w14:paraId="01CD7CE8" w14:textId="145F4114">
            <w:r w:rsidRPr="006B7F38">
              <w:t xml:space="preserve">overwegende dat Nederland kan leren van internationale best </w:t>
            </w:r>
            <w:proofErr w:type="spellStart"/>
            <w:r w:rsidRPr="006B7F38">
              <w:t>practices</w:t>
            </w:r>
            <w:proofErr w:type="spellEnd"/>
            <w:r w:rsidRPr="006B7F38">
              <w:t xml:space="preserve"> om het spoor toegankelijker en betaalbaarder te maken;</w:t>
            </w:r>
          </w:p>
          <w:p w:rsidR="006B7F38" w:rsidP="006B7F38" w:rsidRDefault="006B7F38" w14:paraId="5C46C077" w14:textId="77777777"/>
          <w:p w:rsidRPr="006B7F38" w:rsidR="006B7F38" w:rsidP="006B7F38" w:rsidRDefault="006B7F38" w14:paraId="433D8F99" w14:textId="16F8A7B6">
            <w:r w:rsidRPr="006B7F38">
              <w:t>verzoekt de regering concrete stappen te zetten om treinkaartjes in Nederland structureel goedkoper te maken, onder meer door internationale voorbeelden zoals Spanje toe te passen, en de Kamer hierover uiterlijk in het tweede kwartaal van 2025 te informeren,</w:t>
            </w:r>
          </w:p>
          <w:p w:rsidR="006B7F38" w:rsidP="006B7F38" w:rsidRDefault="006B7F38" w14:paraId="7489DF8B" w14:textId="77777777"/>
          <w:p w:rsidRPr="006B7F38" w:rsidR="006B7F38" w:rsidP="006B7F38" w:rsidRDefault="006B7F38" w14:paraId="2BBAA6B8" w14:textId="21527CC9">
            <w:r w:rsidRPr="006B7F38">
              <w:t>en gaat over tot de orde van de dag.</w:t>
            </w:r>
          </w:p>
          <w:p w:rsidR="006B7F38" w:rsidP="006B7F38" w:rsidRDefault="006B7F38" w14:paraId="22F2CC0F" w14:textId="77777777"/>
          <w:p w:rsidR="006B7F38" w:rsidP="006B7F38" w:rsidRDefault="006B7F38" w14:paraId="1BE2D6B8" w14:textId="1193D48D">
            <w:r w:rsidRPr="006B7F38">
              <w:t xml:space="preserve">El </w:t>
            </w:r>
            <w:proofErr w:type="spellStart"/>
            <w:r w:rsidRPr="006B7F38">
              <w:t>Abassi</w:t>
            </w:r>
            <w:proofErr w:type="spellEnd"/>
          </w:p>
        </w:tc>
      </w:tr>
    </w:tbl>
    <w:p w:rsidR="00997775" w:rsidRDefault="00997775" w14:paraId="7A4AAE8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08E4" w14:textId="77777777" w:rsidR="006B7F38" w:rsidRDefault="006B7F38">
      <w:pPr>
        <w:spacing w:line="20" w:lineRule="exact"/>
      </w:pPr>
    </w:p>
  </w:endnote>
  <w:endnote w:type="continuationSeparator" w:id="0">
    <w:p w14:paraId="2041E64B" w14:textId="77777777" w:rsidR="006B7F38" w:rsidRDefault="006B7F38">
      <w:pPr>
        <w:pStyle w:val="Amendement"/>
      </w:pPr>
      <w:r>
        <w:rPr>
          <w:b w:val="0"/>
        </w:rPr>
        <w:t xml:space="preserve"> </w:t>
      </w:r>
    </w:p>
  </w:endnote>
  <w:endnote w:type="continuationNotice" w:id="1">
    <w:p w14:paraId="19619EB4" w14:textId="77777777" w:rsidR="006B7F38" w:rsidRDefault="006B7F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92A0" w14:textId="77777777" w:rsidR="006B7F38" w:rsidRDefault="006B7F38">
      <w:pPr>
        <w:pStyle w:val="Amendement"/>
      </w:pPr>
      <w:r>
        <w:rPr>
          <w:b w:val="0"/>
        </w:rPr>
        <w:separator/>
      </w:r>
    </w:p>
  </w:footnote>
  <w:footnote w:type="continuationSeparator" w:id="0">
    <w:p w14:paraId="62D80144" w14:textId="77777777" w:rsidR="006B7F38" w:rsidRDefault="006B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3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7F38"/>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889FA"/>
  <w15:docId w15:val="{875FB3C2-D455-43CE-9B0C-1DC20CE4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760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2025-01-24T11:22:00.0000000Z</dcterms:created>
  <dcterms:modified xsi:type="dcterms:W3CDTF">2025-01-24T11:30:00.0000000Z</dcterms:modified>
  <dc:description>------------------------</dc:description>
  <dc:subject/>
  <keywords/>
  <version/>
  <category/>
</coreProperties>
</file>