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20E38" w14:paraId="3AE3E2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C52C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54A2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20E38" w14:paraId="1C8A29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69CA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20E38" w14:paraId="122E3D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5F4D87" w14:textId="77777777"/>
        </w:tc>
      </w:tr>
      <w:tr w:rsidR="00997775" w:rsidTr="00A20E38" w14:paraId="4326C4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EA5760" w14:textId="77777777"/>
        </w:tc>
      </w:tr>
      <w:tr w:rsidR="00997775" w:rsidTr="00A20E38" w14:paraId="081645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45DAA6" w14:textId="77777777"/>
        </w:tc>
        <w:tc>
          <w:tcPr>
            <w:tcW w:w="7654" w:type="dxa"/>
            <w:gridSpan w:val="2"/>
          </w:tcPr>
          <w:p w:rsidR="00997775" w:rsidRDefault="00997775" w14:paraId="2FE1E4E1" w14:textId="77777777"/>
        </w:tc>
      </w:tr>
      <w:tr w:rsidR="00A20E38" w:rsidTr="00A20E38" w14:paraId="29F76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597B2787" w14:textId="290C2023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A20E38" w:rsidP="00A20E38" w:rsidRDefault="00A20E38" w14:paraId="64A85CA7" w14:textId="2E9DAEEE">
            <w:pPr>
              <w:rPr>
                <w:b/>
              </w:rPr>
            </w:pPr>
            <w:r w:rsidRPr="008D68DB">
              <w:rPr>
                <w:b/>
                <w:bCs/>
              </w:rPr>
              <w:t>Spoor: vervoer- en beheerplan</w:t>
            </w:r>
          </w:p>
        </w:tc>
      </w:tr>
      <w:tr w:rsidR="00A20E38" w:rsidTr="00A20E38" w14:paraId="0DE771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12556556" w14:textId="77777777"/>
        </w:tc>
        <w:tc>
          <w:tcPr>
            <w:tcW w:w="7654" w:type="dxa"/>
            <w:gridSpan w:val="2"/>
          </w:tcPr>
          <w:p w:rsidR="00A20E38" w:rsidP="00A20E38" w:rsidRDefault="00A20E38" w14:paraId="711D58E0" w14:textId="77777777"/>
        </w:tc>
      </w:tr>
      <w:tr w:rsidR="00A20E38" w:rsidTr="00A20E38" w14:paraId="303DF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03096D62" w14:textId="77777777"/>
        </w:tc>
        <w:tc>
          <w:tcPr>
            <w:tcW w:w="7654" w:type="dxa"/>
            <w:gridSpan w:val="2"/>
          </w:tcPr>
          <w:p w:rsidR="00A20E38" w:rsidP="00A20E38" w:rsidRDefault="00A20E38" w14:paraId="1BB60080" w14:textId="77777777"/>
        </w:tc>
      </w:tr>
      <w:tr w:rsidR="00A20E38" w:rsidTr="00A20E38" w14:paraId="2A55C6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53F8BB21" w14:textId="357B49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1224</w:t>
            </w:r>
          </w:p>
        </w:tc>
        <w:tc>
          <w:tcPr>
            <w:tcW w:w="7654" w:type="dxa"/>
            <w:gridSpan w:val="2"/>
          </w:tcPr>
          <w:p w:rsidR="00A20E38" w:rsidP="00A20E38" w:rsidRDefault="00A20E38" w14:paraId="082FBC41" w14:textId="67DB5A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A20E38" w:rsidTr="00A20E38" w14:paraId="25E71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37A29D40" w14:textId="77777777"/>
        </w:tc>
        <w:tc>
          <w:tcPr>
            <w:tcW w:w="7654" w:type="dxa"/>
            <w:gridSpan w:val="2"/>
          </w:tcPr>
          <w:p w:rsidR="00A20E38" w:rsidP="00A20E38" w:rsidRDefault="00A20E38" w14:paraId="74777597" w14:textId="2652EC14">
            <w:r>
              <w:t>Voorgesteld 23 januari 2025</w:t>
            </w:r>
          </w:p>
        </w:tc>
      </w:tr>
      <w:tr w:rsidR="00A20E38" w:rsidTr="00A20E38" w14:paraId="0D389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2E6E92A5" w14:textId="77777777"/>
        </w:tc>
        <w:tc>
          <w:tcPr>
            <w:tcW w:w="7654" w:type="dxa"/>
            <w:gridSpan w:val="2"/>
          </w:tcPr>
          <w:p w:rsidR="00A20E38" w:rsidP="00A20E38" w:rsidRDefault="00A20E38" w14:paraId="62FC899F" w14:textId="77777777"/>
        </w:tc>
      </w:tr>
      <w:tr w:rsidR="00A20E38" w:rsidTr="00A20E38" w14:paraId="7A0A4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4EE3D251" w14:textId="77777777"/>
        </w:tc>
        <w:tc>
          <w:tcPr>
            <w:tcW w:w="7654" w:type="dxa"/>
            <w:gridSpan w:val="2"/>
          </w:tcPr>
          <w:p w:rsidR="00A20E38" w:rsidP="00A20E38" w:rsidRDefault="00A20E38" w14:paraId="150849F7" w14:textId="77777777">
            <w:r>
              <w:t>De Kamer,</w:t>
            </w:r>
          </w:p>
        </w:tc>
      </w:tr>
      <w:tr w:rsidR="00A20E38" w:rsidTr="00A20E38" w14:paraId="79E40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77949953" w14:textId="77777777"/>
        </w:tc>
        <w:tc>
          <w:tcPr>
            <w:tcW w:w="7654" w:type="dxa"/>
            <w:gridSpan w:val="2"/>
          </w:tcPr>
          <w:p w:rsidR="00A20E38" w:rsidP="00A20E38" w:rsidRDefault="00A20E38" w14:paraId="1ACB074E" w14:textId="77777777"/>
        </w:tc>
      </w:tr>
      <w:tr w:rsidR="00A20E38" w:rsidTr="00A20E38" w14:paraId="3FBD7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3B3E915A" w14:textId="77777777"/>
        </w:tc>
        <w:tc>
          <w:tcPr>
            <w:tcW w:w="7654" w:type="dxa"/>
            <w:gridSpan w:val="2"/>
          </w:tcPr>
          <w:p w:rsidR="00A20E38" w:rsidP="00A20E38" w:rsidRDefault="00A20E38" w14:paraId="6A5AFD8A" w14:textId="77777777">
            <w:r>
              <w:t>gehoord de beraadslaging,</w:t>
            </w:r>
          </w:p>
        </w:tc>
      </w:tr>
      <w:tr w:rsidR="00A20E38" w:rsidTr="00A20E38" w14:paraId="0E6B0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631C612F" w14:textId="77777777"/>
        </w:tc>
        <w:tc>
          <w:tcPr>
            <w:tcW w:w="7654" w:type="dxa"/>
            <w:gridSpan w:val="2"/>
          </w:tcPr>
          <w:p w:rsidR="00A20E38" w:rsidP="00A20E38" w:rsidRDefault="00A20E38" w14:paraId="52C9450E" w14:textId="77777777"/>
        </w:tc>
      </w:tr>
      <w:tr w:rsidR="00A20E38" w:rsidTr="00A20E38" w14:paraId="6A18B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20E38" w:rsidP="00A20E38" w:rsidRDefault="00A20E38" w14:paraId="3A5FEE52" w14:textId="77777777"/>
        </w:tc>
        <w:tc>
          <w:tcPr>
            <w:tcW w:w="7654" w:type="dxa"/>
            <w:gridSpan w:val="2"/>
          </w:tcPr>
          <w:p w:rsidRPr="00A20E38" w:rsidR="00A20E38" w:rsidP="00A20E38" w:rsidRDefault="00A20E38" w14:paraId="635FC7DF" w14:textId="77777777">
            <w:r w:rsidRPr="00A20E38">
              <w:t>constaterende dat de NS haar dienstregeling heeft uitgebreid met 1.600 extra treinen per week om het aantal reizigers te stimuleren, terwijl de betaalbaarheid van de trein achterblijft;</w:t>
            </w:r>
          </w:p>
          <w:p w:rsidR="00A20E38" w:rsidP="00A20E38" w:rsidRDefault="00A20E38" w14:paraId="55FAD6EB" w14:textId="77777777"/>
          <w:p w:rsidRPr="00A20E38" w:rsidR="00A20E38" w:rsidP="00A20E38" w:rsidRDefault="00A20E38" w14:paraId="6C83A607" w14:textId="652BA236">
            <w:r w:rsidRPr="00A20E38">
              <w:t>overwegende dat uitbreiding van het aanbod weinig effect heeft als mensen de treinprijzen niet kunnen betalen;</w:t>
            </w:r>
          </w:p>
          <w:p w:rsidR="00A20E38" w:rsidP="00A20E38" w:rsidRDefault="00A20E38" w14:paraId="7D53F601" w14:textId="77777777"/>
          <w:p w:rsidRPr="00A20E38" w:rsidR="00A20E38" w:rsidP="00A20E38" w:rsidRDefault="00A20E38" w14:paraId="11854997" w14:textId="1313E564">
            <w:r w:rsidRPr="00A20E38">
              <w:t>verzoekt de regering om in overleg met de NS prioriteit te geven aan betaalbaarheid van treinkaartjes,</w:t>
            </w:r>
          </w:p>
          <w:p w:rsidR="00A20E38" w:rsidP="00A20E38" w:rsidRDefault="00A20E38" w14:paraId="513133BF" w14:textId="77777777"/>
          <w:p w:rsidRPr="00A20E38" w:rsidR="00A20E38" w:rsidP="00A20E38" w:rsidRDefault="00A20E38" w14:paraId="4164E0D3" w14:textId="19118BE9">
            <w:r w:rsidRPr="00A20E38">
              <w:t>en gaat over tot de orde van de dag.</w:t>
            </w:r>
          </w:p>
          <w:p w:rsidR="00A20E38" w:rsidP="00A20E38" w:rsidRDefault="00A20E38" w14:paraId="44163832" w14:textId="77777777"/>
          <w:p w:rsidR="00A20E38" w:rsidP="00A20E38" w:rsidRDefault="00A20E38" w14:paraId="0D46A445" w14:textId="2BEB9C73">
            <w:r w:rsidRPr="00A20E38">
              <w:t xml:space="preserve">El </w:t>
            </w:r>
            <w:proofErr w:type="spellStart"/>
            <w:r w:rsidRPr="00A20E38">
              <w:t>Abassi</w:t>
            </w:r>
            <w:proofErr w:type="spellEnd"/>
          </w:p>
        </w:tc>
      </w:tr>
    </w:tbl>
    <w:p w:rsidR="00997775" w:rsidRDefault="00997775" w14:paraId="50DCC5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491D7" w14:textId="77777777" w:rsidR="00A20E38" w:rsidRDefault="00A20E38">
      <w:pPr>
        <w:spacing w:line="20" w:lineRule="exact"/>
      </w:pPr>
    </w:p>
  </w:endnote>
  <w:endnote w:type="continuationSeparator" w:id="0">
    <w:p w14:paraId="62D18FB0" w14:textId="77777777" w:rsidR="00A20E38" w:rsidRDefault="00A20E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97D8FB" w14:textId="77777777" w:rsidR="00A20E38" w:rsidRDefault="00A20E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F88A" w14:textId="77777777" w:rsidR="00A20E38" w:rsidRDefault="00A20E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B26EE7" w14:textId="77777777" w:rsidR="00A20E38" w:rsidRDefault="00A2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20E38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5AA30"/>
  <w15:docId w15:val="{A2AA1299-4E41-499D-A913-D58FAE6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2025-01-24T11:22:00.0000000Z</dcterms:created>
  <dcterms:modified xsi:type="dcterms:W3CDTF">2025-01-24T11:30:00.0000000Z</dcterms:modified>
  <dc:description>------------------------</dc:description>
  <dc:subject/>
  <keywords/>
  <version/>
  <category/>
</coreProperties>
</file>