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80BD1" w14:paraId="349C3D7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0CE066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D8A77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80BD1" w14:paraId="55A6924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EFE16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80BD1" w14:paraId="090CE1F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462BD8" w14:textId="77777777"/>
        </w:tc>
      </w:tr>
      <w:tr w:rsidR="00997775" w:rsidTr="00680BD1" w14:paraId="45E189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44F115" w14:textId="77777777"/>
        </w:tc>
      </w:tr>
      <w:tr w:rsidR="00997775" w:rsidTr="00680BD1" w14:paraId="426941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5B0ED3" w14:textId="77777777"/>
        </w:tc>
        <w:tc>
          <w:tcPr>
            <w:tcW w:w="7654" w:type="dxa"/>
            <w:gridSpan w:val="2"/>
          </w:tcPr>
          <w:p w:rsidR="00997775" w:rsidRDefault="00997775" w14:paraId="5854A5CB" w14:textId="77777777"/>
        </w:tc>
      </w:tr>
      <w:tr w:rsidR="00680BD1" w:rsidTr="00680BD1" w14:paraId="356F99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BD1" w:rsidP="00680BD1" w:rsidRDefault="00680BD1" w14:paraId="5AFDD78A" w14:textId="425C1FC2">
            <w:pPr>
              <w:rPr>
                <w:b/>
              </w:rPr>
            </w:pPr>
            <w:r>
              <w:rPr>
                <w:b/>
              </w:rPr>
              <w:t>36 395</w:t>
            </w:r>
          </w:p>
        </w:tc>
        <w:tc>
          <w:tcPr>
            <w:tcW w:w="7654" w:type="dxa"/>
            <w:gridSpan w:val="2"/>
          </w:tcPr>
          <w:p w:rsidR="00680BD1" w:rsidP="00680BD1" w:rsidRDefault="00680BD1" w14:paraId="5742B6E7" w14:textId="6E096553">
            <w:pPr>
              <w:rPr>
                <w:b/>
              </w:rPr>
            </w:pPr>
            <w:r w:rsidRPr="00B24FA7">
              <w:rPr>
                <w:b/>
                <w:bCs/>
                <w:szCs w:val="24"/>
              </w:rPr>
              <w:t>Wijziging van de Politiewet 2012 in verband met een delegatiegrondslag voor een algemene maatregel van bestuur over de bewapening en uitrusting van buitengewoon opsporingsambtenaren</w:t>
            </w:r>
          </w:p>
        </w:tc>
      </w:tr>
      <w:tr w:rsidR="00680BD1" w:rsidTr="00680BD1" w14:paraId="440D53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BD1" w:rsidP="00680BD1" w:rsidRDefault="00680BD1" w14:paraId="15695E4C" w14:textId="77777777"/>
        </w:tc>
        <w:tc>
          <w:tcPr>
            <w:tcW w:w="7654" w:type="dxa"/>
            <w:gridSpan w:val="2"/>
          </w:tcPr>
          <w:p w:rsidR="00680BD1" w:rsidP="00680BD1" w:rsidRDefault="00680BD1" w14:paraId="06534867" w14:textId="77777777"/>
        </w:tc>
      </w:tr>
      <w:tr w:rsidR="00680BD1" w:rsidTr="00680BD1" w14:paraId="6E7C10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BD1" w:rsidP="00680BD1" w:rsidRDefault="00680BD1" w14:paraId="4E3B36A3" w14:textId="77777777"/>
        </w:tc>
        <w:tc>
          <w:tcPr>
            <w:tcW w:w="7654" w:type="dxa"/>
            <w:gridSpan w:val="2"/>
          </w:tcPr>
          <w:p w:rsidR="00680BD1" w:rsidP="00680BD1" w:rsidRDefault="00680BD1" w14:paraId="50ABEBA6" w14:textId="77777777"/>
        </w:tc>
      </w:tr>
      <w:tr w:rsidR="00680BD1" w:rsidTr="00680BD1" w14:paraId="65DFD9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BD1" w:rsidP="00680BD1" w:rsidRDefault="00680BD1" w14:paraId="288D213F" w14:textId="555FFA3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680BD1" w:rsidP="00680BD1" w:rsidRDefault="00680BD1" w14:paraId="494136CB" w14:textId="7499CA7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NISPEN</w:t>
            </w:r>
          </w:p>
        </w:tc>
      </w:tr>
      <w:tr w:rsidR="00680BD1" w:rsidTr="00680BD1" w14:paraId="1CBD92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BD1" w:rsidP="00680BD1" w:rsidRDefault="00680BD1" w14:paraId="57A6B49F" w14:textId="77777777"/>
        </w:tc>
        <w:tc>
          <w:tcPr>
            <w:tcW w:w="7654" w:type="dxa"/>
            <w:gridSpan w:val="2"/>
          </w:tcPr>
          <w:p w:rsidR="00680BD1" w:rsidP="00680BD1" w:rsidRDefault="00680BD1" w14:paraId="316C2469" w14:textId="28FB8D14">
            <w:r>
              <w:t>Voorgesteld tijdens het Wetgevingsoverleg van 23 januari 2025</w:t>
            </w:r>
          </w:p>
        </w:tc>
      </w:tr>
      <w:tr w:rsidR="00680BD1" w:rsidTr="00680BD1" w14:paraId="6496CD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BD1" w:rsidP="00680BD1" w:rsidRDefault="00680BD1" w14:paraId="2F9CE358" w14:textId="77777777"/>
        </w:tc>
        <w:tc>
          <w:tcPr>
            <w:tcW w:w="7654" w:type="dxa"/>
            <w:gridSpan w:val="2"/>
          </w:tcPr>
          <w:p w:rsidR="00680BD1" w:rsidP="00680BD1" w:rsidRDefault="00680BD1" w14:paraId="30CA8681" w14:textId="77777777"/>
        </w:tc>
      </w:tr>
      <w:tr w:rsidR="00680BD1" w:rsidTr="00680BD1" w14:paraId="509AB0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BD1" w:rsidP="00680BD1" w:rsidRDefault="00680BD1" w14:paraId="0844F218" w14:textId="77777777"/>
        </w:tc>
        <w:tc>
          <w:tcPr>
            <w:tcW w:w="7654" w:type="dxa"/>
            <w:gridSpan w:val="2"/>
          </w:tcPr>
          <w:p w:rsidR="00680BD1" w:rsidP="00680BD1" w:rsidRDefault="00680BD1" w14:paraId="5808470D" w14:textId="77777777">
            <w:r>
              <w:t>De Kamer,</w:t>
            </w:r>
          </w:p>
        </w:tc>
      </w:tr>
      <w:tr w:rsidR="00680BD1" w:rsidTr="00680BD1" w14:paraId="2F73F5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BD1" w:rsidP="00680BD1" w:rsidRDefault="00680BD1" w14:paraId="597B1588" w14:textId="77777777"/>
        </w:tc>
        <w:tc>
          <w:tcPr>
            <w:tcW w:w="7654" w:type="dxa"/>
            <w:gridSpan w:val="2"/>
          </w:tcPr>
          <w:p w:rsidR="00680BD1" w:rsidP="00680BD1" w:rsidRDefault="00680BD1" w14:paraId="61F5D833" w14:textId="77777777"/>
        </w:tc>
      </w:tr>
      <w:tr w:rsidR="00680BD1" w:rsidTr="00680BD1" w14:paraId="2F1D09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BD1" w:rsidP="00680BD1" w:rsidRDefault="00680BD1" w14:paraId="0E9FA73F" w14:textId="77777777"/>
        </w:tc>
        <w:tc>
          <w:tcPr>
            <w:tcW w:w="7654" w:type="dxa"/>
            <w:gridSpan w:val="2"/>
          </w:tcPr>
          <w:p w:rsidR="00680BD1" w:rsidP="00680BD1" w:rsidRDefault="00680BD1" w14:paraId="1DDFD5E2" w14:textId="77777777">
            <w:r>
              <w:t>gehoord de beraadslaging,</w:t>
            </w:r>
          </w:p>
        </w:tc>
      </w:tr>
      <w:tr w:rsidR="00680BD1" w:rsidTr="00680BD1" w14:paraId="234435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BD1" w:rsidP="00680BD1" w:rsidRDefault="00680BD1" w14:paraId="07F70263" w14:textId="77777777"/>
        </w:tc>
        <w:tc>
          <w:tcPr>
            <w:tcW w:w="7654" w:type="dxa"/>
            <w:gridSpan w:val="2"/>
          </w:tcPr>
          <w:p w:rsidR="00680BD1" w:rsidP="00680BD1" w:rsidRDefault="00680BD1" w14:paraId="2A23320F" w14:textId="77777777"/>
        </w:tc>
      </w:tr>
      <w:tr w:rsidR="00680BD1" w:rsidTr="00680BD1" w14:paraId="741DA7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BD1" w:rsidP="00680BD1" w:rsidRDefault="00680BD1" w14:paraId="0ACDF6F7" w14:textId="77777777"/>
        </w:tc>
        <w:tc>
          <w:tcPr>
            <w:tcW w:w="7654" w:type="dxa"/>
            <w:gridSpan w:val="2"/>
          </w:tcPr>
          <w:p w:rsidRPr="00680BD1" w:rsidR="00680BD1" w:rsidP="00680BD1" w:rsidRDefault="00680BD1" w14:paraId="2543886A" w14:textId="77777777">
            <w:r w:rsidRPr="00680BD1">
              <w:t>overwegende dat buitengewoon opsporingsambtenaren in de praktijk steeds vaker worden ingezet als algemene handhavers, in plaats van dat zij belast worden met de uitvoering van een gerichte taak;</w:t>
            </w:r>
          </w:p>
          <w:p w:rsidR="00680BD1" w:rsidP="00680BD1" w:rsidRDefault="00680BD1" w14:paraId="0383A0B8" w14:textId="77777777"/>
          <w:p w:rsidRPr="00680BD1" w:rsidR="00680BD1" w:rsidP="00680BD1" w:rsidRDefault="00680BD1" w14:paraId="2AD5222D" w14:textId="4AFA6864">
            <w:r w:rsidRPr="00680BD1">
              <w:t>overwegende dat boa's mede hierdoor in gevaarlijke situaties terecht kunnen komen, waardoor zij gedwongen worden zich te verdedigen of geweld te gebruiken, waardoor de roep om bewapening toeneemt;</w:t>
            </w:r>
          </w:p>
          <w:p w:rsidR="00680BD1" w:rsidP="00680BD1" w:rsidRDefault="00680BD1" w14:paraId="37AB3738" w14:textId="77777777"/>
          <w:p w:rsidRPr="00680BD1" w:rsidR="00680BD1" w:rsidP="00680BD1" w:rsidRDefault="00680BD1" w14:paraId="4D8CDFC1" w14:textId="0CE4916A">
            <w:r w:rsidRPr="00680BD1">
              <w:t>overwegende dat het geweldsmonopolie enkel de politie toebehoort;</w:t>
            </w:r>
          </w:p>
          <w:p w:rsidR="00680BD1" w:rsidP="00680BD1" w:rsidRDefault="00680BD1" w14:paraId="42608BEB" w14:textId="77777777"/>
          <w:p w:rsidRPr="00680BD1" w:rsidR="00680BD1" w:rsidP="00680BD1" w:rsidRDefault="00680BD1" w14:paraId="3070CCED" w14:textId="6BB964E5">
            <w:r w:rsidRPr="00680BD1">
              <w:t>verzoekt de regering te onderzoeken wat er nodig is om bepaalde boa's op termijn uit te laten groeien tot onderdeel van de politieorganisatie en ze op te leiden tot politieagent,</w:t>
            </w:r>
          </w:p>
          <w:p w:rsidR="00680BD1" w:rsidP="00680BD1" w:rsidRDefault="00680BD1" w14:paraId="40953FE6" w14:textId="77777777"/>
          <w:p w:rsidRPr="00680BD1" w:rsidR="00680BD1" w:rsidP="00680BD1" w:rsidRDefault="00680BD1" w14:paraId="72726375" w14:textId="3E724386">
            <w:r w:rsidRPr="00680BD1">
              <w:t>en gaat over tot de orde van de dag.</w:t>
            </w:r>
          </w:p>
          <w:p w:rsidR="00680BD1" w:rsidP="00680BD1" w:rsidRDefault="00680BD1" w14:paraId="67F54D7F" w14:textId="77777777"/>
          <w:p w:rsidR="00680BD1" w:rsidP="00680BD1" w:rsidRDefault="00680BD1" w14:paraId="1A8825C5" w14:textId="632B7A9A">
            <w:r w:rsidRPr="00680BD1">
              <w:t>Van Nispen</w:t>
            </w:r>
          </w:p>
        </w:tc>
      </w:tr>
    </w:tbl>
    <w:p w:rsidR="00997775" w:rsidRDefault="00997775" w14:paraId="30A9BE5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FC42F" w14:textId="77777777" w:rsidR="00680BD1" w:rsidRDefault="00680BD1">
      <w:pPr>
        <w:spacing w:line="20" w:lineRule="exact"/>
      </w:pPr>
    </w:p>
  </w:endnote>
  <w:endnote w:type="continuationSeparator" w:id="0">
    <w:p w14:paraId="69EDD9F5" w14:textId="77777777" w:rsidR="00680BD1" w:rsidRDefault="00680BD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2BCB79" w14:textId="77777777" w:rsidR="00680BD1" w:rsidRDefault="00680BD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59E41" w14:textId="77777777" w:rsidR="00680BD1" w:rsidRDefault="00680BD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696CC7" w14:textId="77777777" w:rsidR="00680BD1" w:rsidRDefault="00680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D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10BD7"/>
    <w:rsid w:val="00621F64"/>
    <w:rsid w:val="00644DED"/>
    <w:rsid w:val="006765BC"/>
    <w:rsid w:val="00680BD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E5425"/>
  <w15:docId w15:val="{0C736DFF-CB36-4469-A1CF-F614BF0D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946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2025-01-24T08:46:00.0000000Z</dcterms:created>
  <dcterms:modified xsi:type="dcterms:W3CDTF">2025-01-24T08:56:00.0000000Z</dcterms:modified>
  <dc:description>------------------------</dc:description>
  <dc:subject/>
  <keywords/>
  <version/>
  <category/>
</coreProperties>
</file>