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D2A1C" w14:paraId="0ECC4B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29088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3802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D2A1C" w14:paraId="25C6A6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7CD3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D2A1C" w14:paraId="20A561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00A421" w14:textId="77777777"/>
        </w:tc>
      </w:tr>
      <w:tr w:rsidR="00997775" w:rsidTr="002D2A1C" w14:paraId="09323B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9F1696" w14:textId="77777777"/>
        </w:tc>
      </w:tr>
      <w:tr w:rsidR="00997775" w:rsidTr="002D2A1C" w14:paraId="4883A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293F9B" w14:textId="77777777"/>
        </w:tc>
        <w:tc>
          <w:tcPr>
            <w:tcW w:w="7654" w:type="dxa"/>
            <w:gridSpan w:val="2"/>
          </w:tcPr>
          <w:p w:rsidR="00997775" w:rsidRDefault="00997775" w14:paraId="347A07A2" w14:textId="77777777"/>
        </w:tc>
      </w:tr>
      <w:tr w:rsidR="002D2A1C" w:rsidTr="002D2A1C" w14:paraId="44507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7CEBA7A7" w14:textId="1A6DE514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7654" w:type="dxa"/>
            <w:gridSpan w:val="2"/>
          </w:tcPr>
          <w:p w:rsidR="002D2A1C" w:rsidP="002D2A1C" w:rsidRDefault="002D2A1C" w14:paraId="778BABF3" w14:textId="019FE1D4">
            <w:pPr>
              <w:rPr>
                <w:b/>
              </w:rPr>
            </w:pPr>
            <w:r w:rsidRPr="00B24FA7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2D2A1C" w:rsidTr="002D2A1C" w14:paraId="63F53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5D7B2AAD" w14:textId="77777777"/>
        </w:tc>
        <w:tc>
          <w:tcPr>
            <w:tcW w:w="7654" w:type="dxa"/>
            <w:gridSpan w:val="2"/>
          </w:tcPr>
          <w:p w:rsidR="002D2A1C" w:rsidP="002D2A1C" w:rsidRDefault="002D2A1C" w14:paraId="59210CCE" w14:textId="77777777"/>
        </w:tc>
      </w:tr>
      <w:tr w:rsidR="002D2A1C" w:rsidTr="002D2A1C" w14:paraId="09597B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509F0F0C" w14:textId="77777777"/>
        </w:tc>
        <w:tc>
          <w:tcPr>
            <w:tcW w:w="7654" w:type="dxa"/>
            <w:gridSpan w:val="2"/>
          </w:tcPr>
          <w:p w:rsidR="002D2A1C" w:rsidP="002D2A1C" w:rsidRDefault="002D2A1C" w14:paraId="01112232" w14:textId="77777777"/>
        </w:tc>
      </w:tr>
      <w:tr w:rsidR="002D2A1C" w:rsidTr="002D2A1C" w14:paraId="056B96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48EA9FCC" w14:textId="7754623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2D2A1C" w:rsidP="002D2A1C" w:rsidRDefault="002D2A1C" w14:paraId="6C01356D" w14:textId="63D1333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MICHON-DERKZEN</w:t>
            </w:r>
          </w:p>
        </w:tc>
      </w:tr>
      <w:tr w:rsidR="002D2A1C" w:rsidTr="002D2A1C" w14:paraId="3F4ED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0B82286D" w14:textId="77777777"/>
        </w:tc>
        <w:tc>
          <w:tcPr>
            <w:tcW w:w="7654" w:type="dxa"/>
            <w:gridSpan w:val="2"/>
          </w:tcPr>
          <w:p w:rsidR="002D2A1C" w:rsidP="002D2A1C" w:rsidRDefault="002D2A1C" w14:paraId="1B55A2AF" w14:textId="60DC607F">
            <w:r>
              <w:t>Voorgesteld tijdens het Wetgevingsoverleg van 23 januari 2025</w:t>
            </w:r>
          </w:p>
        </w:tc>
      </w:tr>
      <w:tr w:rsidR="002D2A1C" w:rsidTr="002D2A1C" w14:paraId="68141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4EEEB019" w14:textId="77777777"/>
        </w:tc>
        <w:tc>
          <w:tcPr>
            <w:tcW w:w="7654" w:type="dxa"/>
            <w:gridSpan w:val="2"/>
          </w:tcPr>
          <w:p w:rsidR="002D2A1C" w:rsidP="002D2A1C" w:rsidRDefault="002D2A1C" w14:paraId="35E6889F" w14:textId="77777777"/>
        </w:tc>
      </w:tr>
      <w:tr w:rsidR="002D2A1C" w:rsidTr="002D2A1C" w14:paraId="7B9DA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65E6A29B" w14:textId="77777777"/>
        </w:tc>
        <w:tc>
          <w:tcPr>
            <w:tcW w:w="7654" w:type="dxa"/>
            <w:gridSpan w:val="2"/>
          </w:tcPr>
          <w:p w:rsidR="002D2A1C" w:rsidP="002D2A1C" w:rsidRDefault="002D2A1C" w14:paraId="5BF90766" w14:textId="77777777">
            <w:r>
              <w:t>De Kamer,</w:t>
            </w:r>
          </w:p>
        </w:tc>
      </w:tr>
      <w:tr w:rsidR="002D2A1C" w:rsidTr="002D2A1C" w14:paraId="7FE148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6B24FBDC" w14:textId="77777777"/>
        </w:tc>
        <w:tc>
          <w:tcPr>
            <w:tcW w:w="7654" w:type="dxa"/>
            <w:gridSpan w:val="2"/>
          </w:tcPr>
          <w:p w:rsidR="002D2A1C" w:rsidP="002D2A1C" w:rsidRDefault="002D2A1C" w14:paraId="04DF26D4" w14:textId="77777777"/>
        </w:tc>
      </w:tr>
      <w:tr w:rsidR="002D2A1C" w:rsidTr="002D2A1C" w14:paraId="400FD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00B61D50" w14:textId="77777777"/>
        </w:tc>
        <w:tc>
          <w:tcPr>
            <w:tcW w:w="7654" w:type="dxa"/>
            <w:gridSpan w:val="2"/>
          </w:tcPr>
          <w:p w:rsidR="002D2A1C" w:rsidP="002D2A1C" w:rsidRDefault="002D2A1C" w14:paraId="658F2874" w14:textId="77777777">
            <w:r>
              <w:t>gehoord de beraadslaging,</w:t>
            </w:r>
          </w:p>
        </w:tc>
      </w:tr>
      <w:tr w:rsidR="002D2A1C" w:rsidTr="002D2A1C" w14:paraId="117E4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3A03589E" w14:textId="77777777"/>
        </w:tc>
        <w:tc>
          <w:tcPr>
            <w:tcW w:w="7654" w:type="dxa"/>
            <w:gridSpan w:val="2"/>
          </w:tcPr>
          <w:p w:rsidR="002D2A1C" w:rsidP="002D2A1C" w:rsidRDefault="002D2A1C" w14:paraId="2D6B8948" w14:textId="77777777"/>
        </w:tc>
      </w:tr>
      <w:tr w:rsidR="002D2A1C" w:rsidTr="002D2A1C" w14:paraId="2B997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A1C" w:rsidP="002D2A1C" w:rsidRDefault="002D2A1C" w14:paraId="3489EA1E" w14:textId="77777777"/>
        </w:tc>
        <w:tc>
          <w:tcPr>
            <w:tcW w:w="7654" w:type="dxa"/>
            <w:gridSpan w:val="2"/>
          </w:tcPr>
          <w:p w:rsidRPr="002D2A1C" w:rsidR="002D2A1C" w:rsidP="002D2A1C" w:rsidRDefault="002D2A1C" w14:paraId="613BE672" w14:textId="77777777">
            <w:r w:rsidRPr="002D2A1C">
              <w:t>constaterende dat reguliere mbo-opleidingen voorzien in het opleiden van boa's;</w:t>
            </w:r>
          </w:p>
          <w:p w:rsidR="002D2A1C" w:rsidP="002D2A1C" w:rsidRDefault="002D2A1C" w14:paraId="6D568770" w14:textId="77777777"/>
          <w:p w:rsidRPr="002D2A1C" w:rsidR="002D2A1C" w:rsidP="002D2A1C" w:rsidRDefault="002D2A1C" w14:paraId="5204917C" w14:textId="6BA67EAC">
            <w:r w:rsidRPr="002D2A1C">
              <w:t>constaterende dat elke boa de verplichte periodieke bij- en nascholing volgt bij een waaier aan verschillende particuliere opleidingsbureaus;</w:t>
            </w:r>
          </w:p>
          <w:p w:rsidR="002D2A1C" w:rsidP="002D2A1C" w:rsidRDefault="002D2A1C" w14:paraId="54B8DEA9" w14:textId="77777777"/>
          <w:p w:rsidRPr="002D2A1C" w:rsidR="002D2A1C" w:rsidP="002D2A1C" w:rsidRDefault="002D2A1C" w14:paraId="144E155F" w14:textId="2B96D6BD">
            <w:r w:rsidRPr="002D2A1C">
              <w:t>constaterende dat de toetsing van de bij- en nascholing verplicht moet worden afgenomen bij de stichting Exameninstelling Toezicht en Handhaving, wat voor de werkgever aanzienlijke kosten met zich meebrengt;</w:t>
            </w:r>
          </w:p>
          <w:p w:rsidR="002D2A1C" w:rsidP="002D2A1C" w:rsidRDefault="002D2A1C" w14:paraId="462FD0A6" w14:textId="77777777"/>
          <w:p w:rsidRPr="002D2A1C" w:rsidR="002D2A1C" w:rsidP="002D2A1C" w:rsidRDefault="002D2A1C" w14:paraId="12969064" w14:textId="5342D69B">
            <w:r w:rsidRPr="002D2A1C">
              <w:t>verzoekt het kabinet om te onderzoeken of de reguliere mbo-opleidingen een (grotere) rol kunnen vervullen in de bij- en nascholing en toetsing van de boa's,</w:t>
            </w:r>
          </w:p>
          <w:p w:rsidR="002D2A1C" w:rsidP="002D2A1C" w:rsidRDefault="002D2A1C" w14:paraId="2A6054E6" w14:textId="77777777"/>
          <w:p w:rsidRPr="002D2A1C" w:rsidR="002D2A1C" w:rsidP="002D2A1C" w:rsidRDefault="002D2A1C" w14:paraId="352E0C9E" w14:textId="33645010">
            <w:r w:rsidRPr="002D2A1C">
              <w:t>en gaat over tot de orde van de dag.</w:t>
            </w:r>
          </w:p>
          <w:p w:rsidR="002D2A1C" w:rsidP="002D2A1C" w:rsidRDefault="002D2A1C" w14:paraId="0E1B5658" w14:textId="77777777"/>
          <w:p w:rsidR="002D2A1C" w:rsidP="002D2A1C" w:rsidRDefault="002D2A1C" w14:paraId="29E75AF7" w14:textId="395C6ADE">
            <w:r w:rsidRPr="002D2A1C">
              <w:t>Michon-</w:t>
            </w:r>
            <w:proofErr w:type="spellStart"/>
            <w:r w:rsidRPr="002D2A1C">
              <w:t>Derkzen</w:t>
            </w:r>
            <w:proofErr w:type="spellEnd"/>
          </w:p>
        </w:tc>
      </w:tr>
    </w:tbl>
    <w:p w:rsidR="00997775" w:rsidRDefault="00997775" w14:paraId="394E91F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C6893" w14:textId="77777777" w:rsidR="002D2A1C" w:rsidRDefault="002D2A1C">
      <w:pPr>
        <w:spacing w:line="20" w:lineRule="exact"/>
      </w:pPr>
    </w:p>
  </w:endnote>
  <w:endnote w:type="continuationSeparator" w:id="0">
    <w:p w14:paraId="1F1BCBBF" w14:textId="77777777" w:rsidR="002D2A1C" w:rsidRDefault="002D2A1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F6C6FA" w14:textId="77777777" w:rsidR="002D2A1C" w:rsidRDefault="002D2A1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F41A" w14:textId="77777777" w:rsidR="002D2A1C" w:rsidRDefault="002D2A1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93B53D" w14:textId="77777777" w:rsidR="002D2A1C" w:rsidRDefault="002D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1C"/>
    <w:rsid w:val="00133FCE"/>
    <w:rsid w:val="001E482C"/>
    <w:rsid w:val="001E4877"/>
    <w:rsid w:val="0021105A"/>
    <w:rsid w:val="00280D6A"/>
    <w:rsid w:val="002B78E9"/>
    <w:rsid w:val="002C5406"/>
    <w:rsid w:val="002D2A1C"/>
    <w:rsid w:val="00330D60"/>
    <w:rsid w:val="00345A5C"/>
    <w:rsid w:val="003F71A1"/>
    <w:rsid w:val="00476415"/>
    <w:rsid w:val="00546F8D"/>
    <w:rsid w:val="00560113"/>
    <w:rsid w:val="00610BD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D38C5"/>
  <w15:docId w15:val="{8A6E63FE-A568-49DA-9797-461E3DAC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2025-01-24T08:46:00.0000000Z</dcterms:created>
  <dcterms:modified xsi:type="dcterms:W3CDTF">2025-01-24T08:56:00.0000000Z</dcterms:modified>
  <dc:description>------------------------</dc:description>
  <dc:subject/>
  <keywords/>
  <version/>
  <category/>
</coreProperties>
</file>