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D676D" w14:paraId="7B97C8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4FB60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07AD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D676D" w14:paraId="510978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F243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D676D" w14:paraId="357D5F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62EF25" w14:textId="77777777"/>
        </w:tc>
      </w:tr>
      <w:tr w:rsidR="00997775" w:rsidTr="00DD676D" w14:paraId="658E83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C73023" w14:textId="77777777"/>
        </w:tc>
      </w:tr>
      <w:tr w:rsidR="00997775" w:rsidTr="00DD676D" w14:paraId="187FB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A2926" w14:textId="77777777"/>
        </w:tc>
        <w:tc>
          <w:tcPr>
            <w:tcW w:w="7654" w:type="dxa"/>
            <w:gridSpan w:val="2"/>
          </w:tcPr>
          <w:p w:rsidR="00997775" w:rsidRDefault="00997775" w14:paraId="2EB95F09" w14:textId="77777777"/>
        </w:tc>
      </w:tr>
      <w:tr w:rsidR="00DD676D" w:rsidTr="00DD676D" w14:paraId="2B85F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770F9B1E" w14:textId="519691EB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7654" w:type="dxa"/>
            <w:gridSpan w:val="2"/>
          </w:tcPr>
          <w:p w:rsidR="00DD676D" w:rsidP="00DD676D" w:rsidRDefault="00DD676D" w14:paraId="2CBEB72D" w14:textId="05F1284F">
            <w:pPr>
              <w:rPr>
                <w:b/>
              </w:rPr>
            </w:pPr>
            <w:r w:rsidRPr="00B24FA7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DD676D" w:rsidTr="00DD676D" w14:paraId="4451E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4D0BDE9D" w14:textId="77777777"/>
        </w:tc>
        <w:tc>
          <w:tcPr>
            <w:tcW w:w="7654" w:type="dxa"/>
            <w:gridSpan w:val="2"/>
          </w:tcPr>
          <w:p w:rsidR="00DD676D" w:rsidP="00DD676D" w:rsidRDefault="00DD676D" w14:paraId="5B681DF3" w14:textId="77777777"/>
        </w:tc>
      </w:tr>
      <w:tr w:rsidR="00DD676D" w:rsidTr="00DD676D" w14:paraId="60892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156CB913" w14:textId="77777777"/>
        </w:tc>
        <w:tc>
          <w:tcPr>
            <w:tcW w:w="7654" w:type="dxa"/>
            <w:gridSpan w:val="2"/>
          </w:tcPr>
          <w:p w:rsidR="00DD676D" w:rsidP="00DD676D" w:rsidRDefault="00DD676D" w14:paraId="0704DC6E" w14:textId="77777777"/>
        </w:tc>
      </w:tr>
      <w:tr w:rsidR="00DD676D" w:rsidTr="00DD676D" w14:paraId="1273EA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08FF5191" w14:textId="2D620A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DD676D" w:rsidP="00DD676D" w:rsidRDefault="00DD676D" w14:paraId="45E8E3B1" w14:textId="4DE392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MICHON-DERKZEN</w:t>
            </w:r>
          </w:p>
        </w:tc>
      </w:tr>
      <w:tr w:rsidR="00DD676D" w:rsidTr="00DD676D" w14:paraId="779BD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03E89109" w14:textId="77777777"/>
        </w:tc>
        <w:tc>
          <w:tcPr>
            <w:tcW w:w="7654" w:type="dxa"/>
            <w:gridSpan w:val="2"/>
          </w:tcPr>
          <w:p w:rsidR="00DD676D" w:rsidP="00DD676D" w:rsidRDefault="00DD676D" w14:paraId="0C10B27B" w14:textId="4388EBAF">
            <w:r>
              <w:t>Voorgesteld tijdens het Wetgevingsoverleg van 23 januari 2025</w:t>
            </w:r>
          </w:p>
        </w:tc>
      </w:tr>
      <w:tr w:rsidR="00DD676D" w:rsidTr="00DD676D" w14:paraId="312631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2FEB4772" w14:textId="77777777"/>
        </w:tc>
        <w:tc>
          <w:tcPr>
            <w:tcW w:w="7654" w:type="dxa"/>
            <w:gridSpan w:val="2"/>
          </w:tcPr>
          <w:p w:rsidR="00DD676D" w:rsidP="00DD676D" w:rsidRDefault="00DD676D" w14:paraId="7020B0A9" w14:textId="77777777"/>
        </w:tc>
      </w:tr>
      <w:tr w:rsidR="00DD676D" w:rsidTr="00DD676D" w14:paraId="62BDA9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2152D50E" w14:textId="77777777"/>
        </w:tc>
        <w:tc>
          <w:tcPr>
            <w:tcW w:w="7654" w:type="dxa"/>
            <w:gridSpan w:val="2"/>
          </w:tcPr>
          <w:p w:rsidR="00DD676D" w:rsidP="00DD676D" w:rsidRDefault="00DD676D" w14:paraId="01C44CA9" w14:textId="77777777">
            <w:r>
              <w:t>De Kamer,</w:t>
            </w:r>
          </w:p>
        </w:tc>
      </w:tr>
      <w:tr w:rsidR="00DD676D" w:rsidTr="00DD676D" w14:paraId="3C020B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21154B91" w14:textId="77777777"/>
        </w:tc>
        <w:tc>
          <w:tcPr>
            <w:tcW w:w="7654" w:type="dxa"/>
            <w:gridSpan w:val="2"/>
          </w:tcPr>
          <w:p w:rsidR="00DD676D" w:rsidP="00DD676D" w:rsidRDefault="00DD676D" w14:paraId="4900BA90" w14:textId="77777777"/>
        </w:tc>
      </w:tr>
      <w:tr w:rsidR="00DD676D" w:rsidTr="00DD676D" w14:paraId="0262F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358755ED" w14:textId="77777777"/>
        </w:tc>
        <w:tc>
          <w:tcPr>
            <w:tcW w:w="7654" w:type="dxa"/>
            <w:gridSpan w:val="2"/>
          </w:tcPr>
          <w:p w:rsidR="00DD676D" w:rsidP="00DD676D" w:rsidRDefault="00DD676D" w14:paraId="23F829A9" w14:textId="77777777">
            <w:r>
              <w:t>gehoord de beraadslaging,</w:t>
            </w:r>
          </w:p>
        </w:tc>
      </w:tr>
      <w:tr w:rsidR="00DD676D" w:rsidTr="00DD676D" w14:paraId="5AE36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2927AE5D" w14:textId="77777777"/>
        </w:tc>
        <w:tc>
          <w:tcPr>
            <w:tcW w:w="7654" w:type="dxa"/>
            <w:gridSpan w:val="2"/>
          </w:tcPr>
          <w:p w:rsidR="00DD676D" w:rsidP="00DD676D" w:rsidRDefault="00DD676D" w14:paraId="7258FCB4" w14:textId="77777777"/>
        </w:tc>
      </w:tr>
      <w:tr w:rsidR="00DD676D" w:rsidTr="00DD676D" w14:paraId="5C6692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676D" w:rsidP="00DD676D" w:rsidRDefault="00DD676D" w14:paraId="6186B835" w14:textId="77777777"/>
        </w:tc>
        <w:tc>
          <w:tcPr>
            <w:tcW w:w="7654" w:type="dxa"/>
            <w:gridSpan w:val="2"/>
          </w:tcPr>
          <w:p w:rsidRPr="00DD676D" w:rsidR="00DD676D" w:rsidP="00DD676D" w:rsidRDefault="00DD676D" w14:paraId="0EA680EF" w14:textId="77777777">
            <w:r w:rsidRPr="00DD676D">
              <w:t>constaterende dat de beroepsgroep van boa's zeer divers is door de waaier van werkgevers en de waaier van bevoegdheden;</w:t>
            </w:r>
          </w:p>
          <w:p w:rsidR="00DD676D" w:rsidP="00DD676D" w:rsidRDefault="00DD676D" w14:paraId="27AA302C" w14:textId="77777777"/>
          <w:p w:rsidRPr="00DD676D" w:rsidR="00DD676D" w:rsidP="00DD676D" w:rsidRDefault="00DD676D" w14:paraId="24AD00A1" w14:textId="3840C3F4">
            <w:r w:rsidRPr="00DD676D">
              <w:t>constaterende dat niet één beroepsgroep voor boa's bestaat, terwijl een aantal generieke zaken voor iedere boa relevant is;</w:t>
            </w:r>
          </w:p>
          <w:p w:rsidR="00DD676D" w:rsidP="00DD676D" w:rsidRDefault="00DD676D" w14:paraId="2C4A44DE" w14:textId="77777777"/>
          <w:p w:rsidRPr="00DD676D" w:rsidR="00DD676D" w:rsidP="00DD676D" w:rsidRDefault="00DD676D" w14:paraId="1BFDF5FC" w14:textId="2E66795A">
            <w:r w:rsidRPr="00DD676D">
              <w:t xml:space="preserve">overwegende dat het ministerie van </w:t>
            </w:r>
            <w:proofErr w:type="spellStart"/>
            <w:r w:rsidRPr="00DD676D">
              <w:t>JenV</w:t>
            </w:r>
            <w:proofErr w:type="spellEnd"/>
            <w:r w:rsidRPr="00DD676D">
              <w:t xml:space="preserve"> een faciliterende rol kan vervullen bij een aantal uniforme beheersmatige zaken die voor iedere boa relevant zijn;</w:t>
            </w:r>
          </w:p>
          <w:p w:rsidR="00DD676D" w:rsidP="00DD676D" w:rsidRDefault="00DD676D" w14:paraId="7C69EAF3" w14:textId="77777777"/>
          <w:p w:rsidRPr="00DD676D" w:rsidR="00DD676D" w:rsidP="00DD676D" w:rsidRDefault="00DD676D" w14:paraId="78D281AF" w14:textId="622D3C29">
            <w:r w:rsidRPr="00DD676D">
              <w:t>verzoekt het kabinet om te bevorderen dat er één boa-beroepsorganisatie tot stand komt,</w:t>
            </w:r>
          </w:p>
          <w:p w:rsidR="00DD676D" w:rsidP="00DD676D" w:rsidRDefault="00DD676D" w14:paraId="6D1538B4" w14:textId="77777777"/>
          <w:p w:rsidRPr="00DD676D" w:rsidR="00DD676D" w:rsidP="00DD676D" w:rsidRDefault="00DD676D" w14:paraId="3EC61F2B" w14:textId="4706DB3B">
            <w:r w:rsidRPr="00DD676D">
              <w:t>en gaat over tot de orde van de dag.</w:t>
            </w:r>
          </w:p>
          <w:p w:rsidR="00DD676D" w:rsidP="00DD676D" w:rsidRDefault="00DD676D" w14:paraId="481B6378" w14:textId="77777777"/>
          <w:p w:rsidR="00DD676D" w:rsidP="00DD676D" w:rsidRDefault="00DD676D" w14:paraId="0855BDFF" w14:textId="3AEE36DA">
            <w:r w:rsidRPr="00DD676D">
              <w:t>Michon-</w:t>
            </w:r>
            <w:proofErr w:type="spellStart"/>
            <w:r w:rsidRPr="00DD676D">
              <w:t>Derkzen</w:t>
            </w:r>
            <w:proofErr w:type="spellEnd"/>
          </w:p>
        </w:tc>
      </w:tr>
    </w:tbl>
    <w:p w:rsidR="00997775" w:rsidRDefault="00997775" w14:paraId="6620D1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D7F1" w14:textId="77777777" w:rsidR="00DD676D" w:rsidRDefault="00DD676D">
      <w:pPr>
        <w:spacing w:line="20" w:lineRule="exact"/>
      </w:pPr>
    </w:p>
  </w:endnote>
  <w:endnote w:type="continuationSeparator" w:id="0">
    <w:p w14:paraId="08D4C8E4" w14:textId="77777777" w:rsidR="00DD676D" w:rsidRDefault="00DD67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764AE9" w14:textId="77777777" w:rsidR="00DD676D" w:rsidRDefault="00DD67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22C2" w14:textId="77777777" w:rsidR="00DD676D" w:rsidRDefault="00DD67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44ED0B" w14:textId="77777777" w:rsidR="00DD676D" w:rsidRDefault="00DD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6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0BD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676D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636AE"/>
  <w15:docId w15:val="{7E434B26-7C7F-460A-BEE7-6FC3FB87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2025-01-24T08:46:00.0000000Z</dcterms:created>
  <dcterms:modified xsi:type="dcterms:W3CDTF">2025-01-24T08:56:00.0000000Z</dcterms:modified>
  <dc:description>------------------------</dc:description>
  <dc:subject/>
  <keywords/>
  <version/>
  <category/>
</coreProperties>
</file>