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51C31" w14:paraId="37DB1B5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0E550C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57B58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51C31" w14:paraId="6313619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B392C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51C31" w14:paraId="12AFED4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92E033" w14:textId="77777777"/>
        </w:tc>
      </w:tr>
      <w:tr w:rsidR="00997775" w:rsidTr="00151C31" w14:paraId="4FF99AA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22E943D" w14:textId="77777777"/>
        </w:tc>
      </w:tr>
      <w:tr w:rsidR="00997775" w:rsidTr="00151C31" w14:paraId="2B9003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AF2F92" w14:textId="77777777"/>
        </w:tc>
        <w:tc>
          <w:tcPr>
            <w:tcW w:w="7654" w:type="dxa"/>
            <w:gridSpan w:val="2"/>
          </w:tcPr>
          <w:p w:rsidR="00997775" w:rsidRDefault="00997775" w14:paraId="1CC0CD48" w14:textId="77777777"/>
        </w:tc>
      </w:tr>
      <w:tr w:rsidR="00151C31" w:rsidTr="00151C31" w14:paraId="3C2B2F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C31" w:rsidP="00151C31" w:rsidRDefault="00151C31" w14:paraId="4EE10068" w14:textId="180A3515">
            <w:pPr>
              <w:rPr>
                <w:b/>
              </w:rPr>
            </w:pPr>
            <w:r>
              <w:rPr>
                <w:b/>
              </w:rPr>
              <w:t>36 395</w:t>
            </w:r>
          </w:p>
        </w:tc>
        <w:tc>
          <w:tcPr>
            <w:tcW w:w="7654" w:type="dxa"/>
            <w:gridSpan w:val="2"/>
          </w:tcPr>
          <w:p w:rsidR="00151C31" w:rsidP="00151C31" w:rsidRDefault="00151C31" w14:paraId="28D98760" w14:textId="40A892E6">
            <w:pPr>
              <w:rPr>
                <w:b/>
              </w:rPr>
            </w:pPr>
            <w:r w:rsidRPr="00B24FA7">
              <w:rPr>
                <w:b/>
                <w:bCs/>
                <w:szCs w:val="24"/>
              </w:rPr>
              <w:t>Wijziging van de Politiewet 2012 in verband met een delegatiegrondslag voor een algemene maatregel van bestuur over de bewapening en uitrusting van buitengewoon opsporingsambtenaren</w:t>
            </w:r>
          </w:p>
        </w:tc>
      </w:tr>
      <w:tr w:rsidR="00151C31" w:rsidTr="00151C31" w14:paraId="564C18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C31" w:rsidP="00151C31" w:rsidRDefault="00151C31" w14:paraId="5FC7B30D" w14:textId="77777777"/>
        </w:tc>
        <w:tc>
          <w:tcPr>
            <w:tcW w:w="7654" w:type="dxa"/>
            <w:gridSpan w:val="2"/>
          </w:tcPr>
          <w:p w:rsidR="00151C31" w:rsidP="00151C31" w:rsidRDefault="00151C31" w14:paraId="0B2CF1FC" w14:textId="77777777"/>
        </w:tc>
      </w:tr>
      <w:tr w:rsidR="00151C31" w:rsidTr="00151C31" w14:paraId="062187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C31" w:rsidP="00151C31" w:rsidRDefault="00151C31" w14:paraId="4053E88C" w14:textId="77777777"/>
        </w:tc>
        <w:tc>
          <w:tcPr>
            <w:tcW w:w="7654" w:type="dxa"/>
            <w:gridSpan w:val="2"/>
          </w:tcPr>
          <w:p w:rsidR="00151C31" w:rsidP="00151C31" w:rsidRDefault="00151C31" w14:paraId="6E0D0FBC" w14:textId="77777777"/>
        </w:tc>
      </w:tr>
      <w:tr w:rsidR="00151C31" w:rsidTr="00151C31" w14:paraId="6B09A0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C31" w:rsidP="00151C31" w:rsidRDefault="00151C31" w14:paraId="4F47AD68" w14:textId="2767570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</w:t>
            </w:r>
          </w:p>
        </w:tc>
        <w:tc>
          <w:tcPr>
            <w:tcW w:w="7654" w:type="dxa"/>
            <w:gridSpan w:val="2"/>
          </w:tcPr>
          <w:p w:rsidR="00151C31" w:rsidP="00151C31" w:rsidRDefault="00151C31" w14:paraId="0BD44FE4" w14:textId="7B85F20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MUTLUER</w:t>
            </w:r>
          </w:p>
        </w:tc>
      </w:tr>
      <w:tr w:rsidR="00151C31" w:rsidTr="00151C31" w14:paraId="0032EC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C31" w:rsidP="00151C31" w:rsidRDefault="00151C31" w14:paraId="6B6E141B" w14:textId="77777777"/>
        </w:tc>
        <w:tc>
          <w:tcPr>
            <w:tcW w:w="7654" w:type="dxa"/>
            <w:gridSpan w:val="2"/>
          </w:tcPr>
          <w:p w:rsidR="00151C31" w:rsidP="00151C31" w:rsidRDefault="00151C31" w14:paraId="79064285" w14:textId="4B67EEA0">
            <w:r>
              <w:t>Voorgesteld tijdens het Wetgevingsoverleg van 23 januari 2025</w:t>
            </w:r>
          </w:p>
        </w:tc>
      </w:tr>
      <w:tr w:rsidR="00151C31" w:rsidTr="00151C31" w14:paraId="0B0830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C31" w:rsidP="00151C31" w:rsidRDefault="00151C31" w14:paraId="3C9901DB" w14:textId="77777777"/>
        </w:tc>
        <w:tc>
          <w:tcPr>
            <w:tcW w:w="7654" w:type="dxa"/>
            <w:gridSpan w:val="2"/>
          </w:tcPr>
          <w:p w:rsidR="00151C31" w:rsidP="00151C31" w:rsidRDefault="00151C31" w14:paraId="54E908EC" w14:textId="77777777"/>
        </w:tc>
      </w:tr>
      <w:tr w:rsidR="00151C31" w:rsidTr="00151C31" w14:paraId="2C573E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C31" w:rsidP="00151C31" w:rsidRDefault="00151C31" w14:paraId="542E3F5D" w14:textId="77777777"/>
        </w:tc>
        <w:tc>
          <w:tcPr>
            <w:tcW w:w="7654" w:type="dxa"/>
            <w:gridSpan w:val="2"/>
          </w:tcPr>
          <w:p w:rsidR="00151C31" w:rsidP="00151C31" w:rsidRDefault="00151C31" w14:paraId="0D41B206" w14:textId="77777777">
            <w:r>
              <w:t>De Kamer,</w:t>
            </w:r>
          </w:p>
        </w:tc>
      </w:tr>
      <w:tr w:rsidR="00151C31" w:rsidTr="00151C31" w14:paraId="20A32F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C31" w:rsidP="00151C31" w:rsidRDefault="00151C31" w14:paraId="2A04FEA1" w14:textId="77777777"/>
        </w:tc>
        <w:tc>
          <w:tcPr>
            <w:tcW w:w="7654" w:type="dxa"/>
            <w:gridSpan w:val="2"/>
          </w:tcPr>
          <w:p w:rsidR="00151C31" w:rsidP="00151C31" w:rsidRDefault="00151C31" w14:paraId="1CA92954" w14:textId="77777777"/>
        </w:tc>
      </w:tr>
      <w:tr w:rsidR="00151C31" w:rsidTr="00151C31" w14:paraId="410158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C31" w:rsidP="00151C31" w:rsidRDefault="00151C31" w14:paraId="2F711665" w14:textId="77777777"/>
        </w:tc>
        <w:tc>
          <w:tcPr>
            <w:tcW w:w="7654" w:type="dxa"/>
            <w:gridSpan w:val="2"/>
          </w:tcPr>
          <w:p w:rsidR="00151C31" w:rsidP="00151C31" w:rsidRDefault="00151C31" w14:paraId="2074EEFE" w14:textId="77777777">
            <w:r>
              <w:t>gehoord de beraadslaging,</w:t>
            </w:r>
          </w:p>
        </w:tc>
      </w:tr>
      <w:tr w:rsidR="00151C31" w:rsidTr="00151C31" w14:paraId="08E001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C31" w:rsidP="00151C31" w:rsidRDefault="00151C31" w14:paraId="6BBFF67E" w14:textId="77777777"/>
        </w:tc>
        <w:tc>
          <w:tcPr>
            <w:tcW w:w="7654" w:type="dxa"/>
            <w:gridSpan w:val="2"/>
          </w:tcPr>
          <w:p w:rsidR="00151C31" w:rsidP="00151C31" w:rsidRDefault="00151C31" w14:paraId="3E602108" w14:textId="77777777"/>
        </w:tc>
      </w:tr>
      <w:tr w:rsidR="00151C31" w:rsidTr="00151C31" w14:paraId="08034C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1C31" w:rsidP="00151C31" w:rsidRDefault="00151C31" w14:paraId="14954510" w14:textId="77777777"/>
        </w:tc>
        <w:tc>
          <w:tcPr>
            <w:tcW w:w="7654" w:type="dxa"/>
            <w:gridSpan w:val="2"/>
          </w:tcPr>
          <w:p w:rsidRPr="00151C31" w:rsidR="00151C31" w:rsidP="00151C31" w:rsidRDefault="00151C31" w14:paraId="64557933" w14:textId="77777777">
            <w:r w:rsidRPr="00151C31">
              <w:t>overwegende dat groene boa's in de buitengebieden steeds vaker geconfronteerd worden met criminele activiteiten, wildtroperij, geweld en agressie;</w:t>
            </w:r>
          </w:p>
          <w:p w:rsidR="00151C31" w:rsidP="00151C31" w:rsidRDefault="00151C31" w14:paraId="193EF528" w14:textId="77777777"/>
          <w:p w:rsidRPr="00151C31" w:rsidR="00151C31" w:rsidP="00151C31" w:rsidRDefault="00151C31" w14:paraId="3E179708" w14:textId="5CA3F6C6">
            <w:r w:rsidRPr="00151C31">
              <w:t xml:space="preserve">overwegende dat de aanvraag voor het gebruik van een vuurwapen terecht vooraf wordt getoetst door </w:t>
            </w:r>
            <w:proofErr w:type="spellStart"/>
            <w:r w:rsidRPr="00151C31">
              <w:t>Justis</w:t>
            </w:r>
            <w:proofErr w:type="spellEnd"/>
            <w:r w:rsidRPr="00151C31">
              <w:t xml:space="preserve"> met advies van het Openbaar Ministerie en de politie;</w:t>
            </w:r>
          </w:p>
          <w:p w:rsidR="00151C31" w:rsidP="00151C31" w:rsidRDefault="00151C31" w14:paraId="4F28CA2F" w14:textId="77777777"/>
          <w:p w:rsidRPr="00151C31" w:rsidR="00151C31" w:rsidP="00151C31" w:rsidRDefault="00151C31" w14:paraId="2A09F143" w14:textId="1F4FB03D">
            <w:r w:rsidRPr="00151C31">
              <w:t>overwegende dat de toegepaste toetsingscriteria in de praktijk als te rigide worden ervaren met ruimte voor wisselende beoordelingen;</w:t>
            </w:r>
          </w:p>
          <w:p w:rsidR="00151C31" w:rsidP="00151C31" w:rsidRDefault="00151C31" w14:paraId="5F33B323" w14:textId="77777777"/>
          <w:p w:rsidRPr="00151C31" w:rsidR="00151C31" w:rsidP="00151C31" w:rsidRDefault="00151C31" w14:paraId="5A796BA2" w14:textId="6AE1457D">
            <w:r w:rsidRPr="00151C31">
              <w:t xml:space="preserve">verzoekt de regering om onderzoek te doen naar de toepassing van die toetsingscriteria door </w:t>
            </w:r>
            <w:proofErr w:type="spellStart"/>
            <w:r w:rsidRPr="00151C31">
              <w:t>Justis</w:t>
            </w:r>
            <w:proofErr w:type="spellEnd"/>
            <w:r w:rsidRPr="00151C31">
              <w:t xml:space="preserve"> bij vuurwapenaanvragen van groene boa's, en de resultaten en mogelijke aanpassingen te betrekken bij het nieuwe boa-stelsel,</w:t>
            </w:r>
          </w:p>
          <w:p w:rsidR="00151C31" w:rsidP="00151C31" w:rsidRDefault="00151C31" w14:paraId="18315A31" w14:textId="77777777"/>
          <w:p w:rsidRPr="00151C31" w:rsidR="00151C31" w:rsidP="00151C31" w:rsidRDefault="00151C31" w14:paraId="7F230CF3" w14:textId="5D6C20C0">
            <w:r w:rsidRPr="00151C31">
              <w:t>en gaat over tot de orde van de dag.</w:t>
            </w:r>
          </w:p>
          <w:p w:rsidR="00151C31" w:rsidP="00151C31" w:rsidRDefault="00151C31" w14:paraId="00BFCC9F" w14:textId="77777777"/>
          <w:p w:rsidR="00151C31" w:rsidP="00151C31" w:rsidRDefault="00151C31" w14:paraId="3D873B86" w14:textId="4889A1F8">
            <w:proofErr w:type="spellStart"/>
            <w:r w:rsidRPr="00151C31">
              <w:t>Mutluer</w:t>
            </w:r>
            <w:proofErr w:type="spellEnd"/>
          </w:p>
        </w:tc>
      </w:tr>
    </w:tbl>
    <w:p w:rsidR="00997775" w:rsidRDefault="00997775" w14:paraId="01A685D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FD1E5" w14:textId="77777777" w:rsidR="00151C31" w:rsidRDefault="00151C31">
      <w:pPr>
        <w:spacing w:line="20" w:lineRule="exact"/>
      </w:pPr>
    </w:p>
  </w:endnote>
  <w:endnote w:type="continuationSeparator" w:id="0">
    <w:p w14:paraId="76345B19" w14:textId="77777777" w:rsidR="00151C31" w:rsidRDefault="00151C3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40603FB" w14:textId="77777777" w:rsidR="00151C31" w:rsidRDefault="00151C3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319FC" w14:textId="77777777" w:rsidR="00151C31" w:rsidRDefault="00151C3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73678F5" w14:textId="77777777" w:rsidR="00151C31" w:rsidRDefault="00151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31"/>
    <w:rsid w:val="00133FCE"/>
    <w:rsid w:val="00151C31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10BD7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E0B95"/>
  <w15:docId w15:val="{6DC2C840-F9D5-49E5-9791-9D98DF0F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971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2025-01-24T08:46:00.0000000Z</dcterms:created>
  <dcterms:modified xsi:type="dcterms:W3CDTF">2025-01-24T08:56:00.0000000Z</dcterms:modified>
  <dc:description>------------------------</dc:description>
  <dc:subject/>
  <keywords/>
  <version/>
  <category/>
</coreProperties>
</file>